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5FD54" w14:textId="70FC04F9" w:rsidR="00E0618A" w:rsidRPr="00FE79C6" w:rsidRDefault="00E0618A">
      <w:r>
        <w:rPr>
          <w:rFonts w:hint="eastAsia"/>
        </w:rPr>
        <w:t>別</w:t>
      </w:r>
      <w:r w:rsidRPr="00FE79C6">
        <w:rPr>
          <w:rFonts w:hint="eastAsia"/>
        </w:rPr>
        <w:t>記第</w:t>
      </w:r>
      <w:r w:rsidR="0025094C" w:rsidRPr="00FE79C6">
        <w:rPr>
          <w:rFonts w:hint="eastAsia"/>
        </w:rPr>
        <w:t>１号</w:t>
      </w:r>
      <w:r w:rsidRPr="00FE79C6">
        <w:rPr>
          <w:rFonts w:hint="eastAsia"/>
        </w:rPr>
        <w:t>様式</w:t>
      </w:r>
      <w:r w:rsidR="0025094C" w:rsidRPr="00FE79C6">
        <w:rPr>
          <w:rFonts w:hint="eastAsia"/>
        </w:rPr>
        <w:t>（</w:t>
      </w:r>
      <w:r w:rsidRPr="00FE79C6">
        <w:rPr>
          <w:rFonts w:hint="eastAsia"/>
        </w:rPr>
        <w:t>第</w:t>
      </w:r>
      <w:r w:rsidR="0025094C" w:rsidRPr="00FE79C6">
        <w:rPr>
          <w:rFonts w:hint="eastAsia"/>
        </w:rPr>
        <w:t>６</w:t>
      </w:r>
      <w:r w:rsidRPr="00FE79C6">
        <w:rPr>
          <w:rFonts w:hint="eastAsia"/>
        </w:rPr>
        <w:t>条関係</w:t>
      </w:r>
      <w:r w:rsidR="0025094C" w:rsidRPr="00FE79C6">
        <w:rPr>
          <w:rFonts w:hint="eastAsia"/>
        </w:rPr>
        <w:t>）</w:t>
      </w:r>
    </w:p>
    <w:p w14:paraId="1AA453D0" w14:textId="77777777" w:rsidR="00E0618A" w:rsidRPr="00FE79C6" w:rsidRDefault="00E0618A">
      <w:pPr>
        <w:jc w:val="right"/>
      </w:pPr>
      <w:r w:rsidRPr="00FE79C6">
        <w:rPr>
          <w:rFonts w:hint="eastAsia"/>
        </w:rPr>
        <w:t xml:space="preserve">年　　月　　日　</w:t>
      </w:r>
    </w:p>
    <w:p w14:paraId="2D30134D" w14:textId="77777777" w:rsidR="00E0618A" w:rsidRPr="00FE79C6" w:rsidRDefault="00E0618A">
      <w:r w:rsidRPr="00FE79C6">
        <w:rPr>
          <w:rFonts w:hint="eastAsia"/>
        </w:rPr>
        <w:t xml:space="preserve">　江東区長　殿</w:t>
      </w:r>
    </w:p>
    <w:p w14:paraId="2861486A" w14:textId="77777777" w:rsidR="00E0618A" w:rsidRPr="00FE79C6" w:rsidRDefault="00E0618A">
      <w:pPr>
        <w:jc w:val="right"/>
      </w:pPr>
      <w:r w:rsidRPr="00FE79C6">
        <w:rPr>
          <w:rFonts w:hint="eastAsia"/>
        </w:rPr>
        <w:t xml:space="preserve">住所　　　　　　　　　　　　</w:t>
      </w:r>
    </w:p>
    <w:p w14:paraId="3723E360" w14:textId="77777777" w:rsidR="00E0618A" w:rsidRPr="00FE79C6" w:rsidRDefault="00E0618A">
      <w:pPr>
        <w:jc w:val="right"/>
      </w:pPr>
      <w:r w:rsidRPr="00FE79C6">
        <w:rPr>
          <w:rFonts w:hint="eastAsia"/>
        </w:rPr>
        <w:t xml:space="preserve">申請者　氏名　　　　　　　　　　</w:t>
      </w:r>
      <w:r w:rsidR="007826FB" w:rsidRPr="00FE79C6">
        <w:rPr>
          <w:rFonts w:hint="eastAsia"/>
        </w:rPr>
        <w:t xml:space="preserve">　</w:t>
      </w:r>
      <w:r w:rsidRPr="00FE79C6">
        <w:rPr>
          <w:rFonts w:hint="eastAsia"/>
        </w:rPr>
        <w:t xml:space="preserve">　</w:t>
      </w:r>
    </w:p>
    <w:p w14:paraId="76D69DAF" w14:textId="40F9D966" w:rsidR="00E0618A" w:rsidRPr="00FE79C6" w:rsidRDefault="00E0618A">
      <w:pPr>
        <w:jc w:val="right"/>
      </w:pPr>
      <w:r w:rsidRPr="00FE79C6">
        <w:rPr>
          <w:rFonts w:hint="eastAsia"/>
        </w:rPr>
        <w:t xml:space="preserve">電話　　</w:t>
      </w:r>
      <w:r w:rsidR="0025094C" w:rsidRPr="00FE79C6">
        <w:rPr>
          <w:rFonts w:hint="eastAsia"/>
        </w:rPr>
        <w:t>（</w:t>
      </w:r>
      <w:r w:rsidRPr="00FE79C6">
        <w:rPr>
          <w:rFonts w:hint="eastAsia"/>
        </w:rPr>
        <w:t xml:space="preserve">　　　　</w:t>
      </w:r>
      <w:r w:rsidR="0025094C" w:rsidRPr="00FE79C6">
        <w:rPr>
          <w:rFonts w:hint="eastAsia"/>
        </w:rPr>
        <w:t>）</w:t>
      </w:r>
      <w:r w:rsidRPr="00FE79C6">
        <w:rPr>
          <w:rFonts w:hint="eastAsia"/>
        </w:rPr>
        <w:t xml:space="preserve">　　　　</w:t>
      </w:r>
    </w:p>
    <w:p w14:paraId="226C2B2D" w14:textId="77777777" w:rsidR="00E0618A" w:rsidRPr="00FE79C6" w:rsidRDefault="00E0618A"/>
    <w:p w14:paraId="2AC126B4" w14:textId="77777777" w:rsidR="00E0618A" w:rsidRPr="00FE79C6" w:rsidRDefault="00E0618A">
      <w:pPr>
        <w:jc w:val="center"/>
      </w:pPr>
      <w:r w:rsidRPr="00FE79C6">
        <w:rPr>
          <w:rFonts w:hint="eastAsia"/>
        </w:rPr>
        <w:t>江東区みどりのまちなみ緑化助成金交付申請書</w:t>
      </w:r>
    </w:p>
    <w:p w14:paraId="4EF69A8F" w14:textId="77777777" w:rsidR="00E0618A" w:rsidRPr="00FE79C6" w:rsidRDefault="00E0618A"/>
    <w:p w14:paraId="6594519D" w14:textId="77777777" w:rsidR="00E0618A" w:rsidRPr="00FE79C6" w:rsidRDefault="00E0618A">
      <w:r w:rsidRPr="00FE79C6">
        <w:rPr>
          <w:rFonts w:hint="eastAsia"/>
        </w:rPr>
        <w:t xml:space="preserve">　江東区みどりのまちなみ緑化助成要綱に基づく助成を受けたいので、下記のとおり申請します。</w:t>
      </w:r>
    </w:p>
    <w:p w14:paraId="41A9B395" w14:textId="77777777" w:rsidR="0025094C" w:rsidRPr="00FE79C6" w:rsidRDefault="0025094C" w:rsidP="00DB3BC3">
      <w:pPr>
        <w:jc w:val="center"/>
      </w:pPr>
    </w:p>
    <w:p w14:paraId="171D834E" w14:textId="5F955DF0" w:rsidR="00AA2583" w:rsidRPr="00FE79C6" w:rsidRDefault="00E0618A" w:rsidP="00AA2583">
      <w:pPr>
        <w:pStyle w:val="a3"/>
      </w:pPr>
      <w:r w:rsidRPr="00FE79C6">
        <w:rPr>
          <w:rFonts w:hint="eastAsia"/>
        </w:rPr>
        <w:t>記</w:t>
      </w:r>
    </w:p>
    <w:tbl>
      <w:tblPr>
        <w:tblW w:w="95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1"/>
        <w:gridCol w:w="1333"/>
        <w:gridCol w:w="1208"/>
        <w:gridCol w:w="1194"/>
        <w:gridCol w:w="7"/>
        <w:gridCol w:w="456"/>
        <w:gridCol w:w="1025"/>
        <w:gridCol w:w="475"/>
        <w:gridCol w:w="424"/>
        <w:gridCol w:w="246"/>
        <w:gridCol w:w="1120"/>
        <w:gridCol w:w="1038"/>
      </w:tblGrid>
      <w:tr w:rsidR="00E0618A" w:rsidRPr="00FE79C6" w14:paraId="7BA349F3" w14:textId="77777777" w:rsidTr="00CC66B3">
        <w:trPr>
          <w:cantSplit/>
          <w:trHeight w:val="224"/>
        </w:trPr>
        <w:tc>
          <w:tcPr>
            <w:tcW w:w="2374" w:type="dxa"/>
            <w:gridSpan w:val="2"/>
            <w:vAlign w:val="center"/>
          </w:tcPr>
          <w:p w14:paraId="110D97B6" w14:textId="77777777" w:rsidR="00E0618A" w:rsidRPr="00FE79C6" w:rsidRDefault="00E0618A">
            <w:r w:rsidRPr="00FE79C6">
              <w:rPr>
                <w:rFonts w:hint="eastAsia"/>
              </w:rPr>
              <w:t>緑化予定地</w:t>
            </w:r>
          </w:p>
        </w:tc>
        <w:tc>
          <w:tcPr>
            <w:tcW w:w="7193" w:type="dxa"/>
            <w:gridSpan w:val="10"/>
            <w:vAlign w:val="center"/>
          </w:tcPr>
          <w:p w14:paraId="5181CD06" w14:textId="7427EB0A" w:rsidR="00E0618A" w:rsidRPr="00FE79C6" w:rsidRDefault="00E0618A">
            <w:r w:rsidRPr="00FE79C6">
              <w:rPr>
                <w:rFonts w:hint="eastAsia"/>
              </w:rPr>
              <w:t xml:space="preserve">江東区　　　　　　　　　　　　　　　　　　　　　　　　</w:t>
            </w:r>
            <w:r w:rsidR="0025094C" w:rsidRPr="00FE79C6">
              <w:rPr>
                <w:rFonts w:hint="eastAsia"/>
              </w:rPr>
              <w:t>（</w:t>
            </w:r>
            <w:r w:rsidRPr="00FE79C6">
              <w:rPr>
                <w:rFonts w:hint="eastAsia"/>
              </w:rPr>
              <w:t>住居表示</w:t>
            </w:r>
            <w:r w:rsidR="0025094C" w:rsidRPr="00FE79C6">
              <w:rPr>
                <w:rFonts w:hint="eastAsia"/>
              </w:rPr>
              <w:t>）</w:t>
            </w:r>
          </w:p>
        </w:tc>
      </w:tr>
      <w:tr w:rsidR="00847122" w:rsidRPr="00FE79C6" w14:paraId="31A5002D" w14:textId="77777777" w:rsidTr="00CC66B3">
        <w:trPr>
          <w:cantSplit/>
          <w:trHeight w:val="257"/>
        </w:trPr>
        <w:tc>
          <w:tcPr>
            <w:tcW w:w="2374" w:type="dxa"/>
            <w:gridSpan w:val="2"/>
            <w:vAlign w:val="center"/>
          </w:tcPr>
          <w:p w14:paraId="4258E943" w14:textId="77777777" w:rsidR="00847122" w:rsidRPr="00FE79C6" w:rsidRDefault="00847122">
            <w:r w:rsidRPr="00FE79C6">
              <w:rPr>
                <w:rFonts w:hint="eastAsia"/>
              </w:rPr>
              <w:t>申請金額</w:t>
            </w:r>
          </w:p>
        </w:tc>
        <w:tc>
          <w:tcPr>
            <w:tcW w:w="4365" w:type="dxa"/>
            <w:gridSpan w:val="6"/>
            <w:vAlign w:val="center"/>
          </w:tcPr>
          <w:p w14:paraId="67F97E16" w14:textId="7B4204EB" w:rsidR="00847122" w:rsidRPr="00FE79C6" w:rsidRDefault="00847122" w:rsidP="00AA2583">
            <w:pPr>
              <w:jc w:val="right"/>
            </w:pPr>
            <w:r w:rsidRPr="00FE79C6">
              <w:rPr>
                <w:rFonts w:hint="eastAsia"/>
              </w:rPr>
              <w:t>円</w:t>
            </w:r>
          </w:p>
        </w:tc>
        <w:tc>
          <w:tcPr>
            <w:tcW w:w="2828" w:type="dxa"/>
            <w:gridSpan w:val="4"/>
            <w:vAlign w:val="center"/>
          </w:tcPr>
          <w:p w14:paraId="69670E85" w14:textId="31EAD29E" w:rsidR="00847122" w:rsidRPr="00FE79C6" w:rsidRDefault="00847122">
            <w:r w:rsidRPr="00FE79C6">
              <w:rPr>
                <w:rFonts w:hint="eastAsia"/>
              </w:rPr>
              <w:t>内訳　別紙見積書のとおり</w:t>
            </w:r>
          </w:p>
        </w:tc>
      </w:tr>
      <w:tr w:rsidR="00E0618A" w:rsidRPr="00FE79C6" w14:paraId="70430E6F" w14:textId="77777777" w:rsidTr="00CC66B3">
        <w:trPr>
          <w:cantSplit/>
          <w:trHeight w:val="393"/>
        </w:trPr>
        <w:tc>
          <w:tcPr>
            <w:tcW w:w="2374" w:type="dxa"/>
            <w:gridSpan w:val="2"/>
            <w:vAlign w:val="center"/>
          </w:tcPr>
          <w:p w14:paraId="22047B7E" w14:textId="77777777" w:rsidR="00E0618A" w:rsidRPr="00FE79C6" w:rsidRDefault="00E0618A">
            <w:r w:rsidRPr="00FE79C6">
              <w:rPr>
                <w:rFonts w:hint="eastAsia"/>
              </w:rPr>
              <w:t>敷地の用途</w:t>
            </w:r>
          </w:p>
        </w:tc>
        <w:tc>
          <w:tcPr>
            <w:tcW w:w="7193" w:type="dxa"/>
            <w:gridSpan w:val="10"/>
            <w:vAlign w:val="center"/>
          </w:tcPr>
          <w:p w14:paraId="21024CA5" w14:textId="2BC47229" w:rsidR="00E0618A" w:rsidRPr="00FE79C6" w:rsidRDefault="00E0618A">
            <w:r w:rsidRPr="00FE79C6">
              <w:rPr>
                <w:rFonts w:hint="eastAsia"/>
              </w:rPr>
              <w:t>住宅・事務所・工場・倉庫・その他</w:t>
            </w:r>
            <w:r w:rsidR="0025094C" w:rsidRPr="00FE79C6">
              <w:rPr>
                <w:rFonts w:hint="eastAsia"/>
              </w:rPr>
              <w:t>（</w:t>
            </w:r>
            <w:r w:rsidRPr="00FE79C6">
              <w:rPr>
                <w:rFonts w:hint="eastAsia"/>
              </w:rPr>
              <w:t xml:space="preserve">　　　　　　</w:t>
            </w:r>
            <w:r w:rsidR="0025094C" w:rsidRPr="00FE79C6">
              <w:rPr>
                <w:rFonts w:hint="eastAsia"/>
              </w:rPr>
              <w:t>）</w:t>
            </w:r>
          </w:p>
        </w:tc>
      </w:tr>
      <w:tr w:rsidR="00E0618A" w:rsidRPr="00FE79C6" w14:paraId="0B04E026" w14:textId="77777777" w:rsidTr="00CC66B3">
        <w:trPr>
          <w:cantSplit/>
          <w:trHeight w:val="251"/>
        </w:trPr>
        <w:tc>
          <w:tcPr>
            <w:tcW w:w="2374" w:type="dxa"/>
            <w:gridSpan w:val="2"/>
            <w:vAlign w:val="center"/>
          </w:tcPr>
          <w:p w14:paraId="578DB6E1" w14:textId="77777777" w:rsidR="00E0618A" w:rsidRPr="00FE79C6" w:rsidRDefault="00E0618A">
            <w:r w:rsidRPr="00FE79C6">
              <w:rPr>
                <w:rFonts w:hint="eastAsia"/>
              </w:rPr>
              <w:t>敷地面積</w:t>
            </w:r>
          </w:p>
        </w:tc>
        <w:tc>
          <w:tcPr>
            <w:tcW w:w="7193" w:type="dxa"/>
            <w:gridSpan w:val="10"/>
            <w:vAlign w:val="center"/>
          </w:tcPr>
          <w:p w14:paraId="72ADA7A2" w14:textId="6FDB7766" w:rsidR="00E0618A" w:rsidRPr="00FE79C6" w:rsidRDefault="0025094C">
            <w:pPr>
              <w:jc w:val="right"/>
            </w:pPr>
            <w:r w:rsidRPr="00FE79C6">
              <w:rPr>
                <w:rFonts w:hint="eastAsia"/>
              </w:rPr>
              <w:t>ｍ</w:t>
            </w:r>
            <w:r w:rsidR="00E0618A" w:rsidRPr="00FE79C6">
              <w:rPr>
                <w:vertAlign w:val="superscript"/>
              </w:rPr>
              <w:t>2</w:t>
            </w:r>
          </w:p>
        </w:tc>
      </w:tr>
      <w:tr w:rsidR="00296FA9" w:rsidRPr="00FE79C6" w14:paraId="2286458D" w14:textId="77777777" w:rsidTr="00847122">
        <w:trPr>
          <w:cantSplit/>
          <w:trHeight w:val="260"/>
        </w:trPr>
        <w:tc>
          <w:tcPr>
            <w:tcW w:w="2374" w:type="dxa"/>
            <w:gridSpan w:val="2"/>
            <w:vMerge w:val="restart"/>
          </w:tcPr>
          <w:p w14:paraId="5517D3AA" w14:textId="77777777" w:rsidR="00296FA9" w:rsidRPr="00FE79C6" w:rsidRDefault="00296FA9" w:rsidP="00134D31">
            <w:pPr>
              <w:rPr>
                <w:u w:val="single"/>
              </w:rPr>
            </w:pPr>
            <w:r w:rsidRPr="00FE79C6">
              <w:rPr>
                <w:rFonts w:hint="eastAsia"/>
              </w:rPr>
              <w:t>緑化工事等の内容</w:t>
            </w:r>
          </w:p>
        </w:tc>
        <w:tc>
          <w:tcPr>
            <w:tcW w:w="2865" w:type="dxa"/>
            <w:gridSpan w:val="4"/>
            <w:vAlign w:val="center"/>
          </w:tcPr>
          <w:p w14:paraId="0E201400" w14:textId="77777777" w:rsidR="00296FA9" w:rsidRPr="00FE79C6" w:rsidRDefault="00296FA9" w:rsidP="00847122">
            <w:pPr>
              <w:jc w:val="center"/>
            </w:pPr>
            <w:r w:rsidRPr="00FE79C6">
              <w:rPr>
                <w:rFonts w:hint="eastAsia"/>
                <w:color w:val="000000" w:themeColor="text1"/>
              </w:rPr>
              <w:t>花壇・菜園緑化工事等</w:t>
            </w:r>
          </w:p>
        </w:tc>
        <w:tc>
          <w:tcPr>
            <w:tcW w:w="2170" w:type="dxa"/>
            <w:gridSpan w:val="4"/>
            <w:vAlign w:val="center"/>
          </w:tcPr>
          <w:p w14:paraId="7FAC0569" w14:textId="77777777" w:rsidR="00296FA9" w:rsidRPr="00FE79C6" w:rsidRDefault="00296FA9" w:rsidP="00847122">
            <w:pPr>
              <w:ind w:rightChars="-47" w:right="-99"/>
              <w:jc w:val="center"/>
            </w:pPr>
            <w:r w:rsidRPr="00FE79C6">
              <w:rPr>
                <w:rFonts w:hint="eastAsia"/>
              </w:rPr>
              <w:t>生垣緑化工事</w:t>
            </w:r>
            <w:r w:rsidR="007826FB" w:rsidRPr="00FE79C6">
              <w:rPr>
                <w:rFonts w:hint="eastAsia"/>
              </w:rPr>
              <w:t>等</w:t>
            </w:r>
          </w:p>
        </w:tc>
        <w:tc>
          <w:tcPr>
            <w:tcW w:w="1120" w:type="dxa"/>
            <w:vMerge w:val="restart"/>
            <w:vAlign w:val="center"/>
          </w:tcPr>
          <w:p w14:paraId="05587CF1" w14:textId="77777777" w:rsidR="00E02C5C" w:rsidRPr="00FE79C6" w:rsidRDefault="00296FA9" w:rsidP="00CC66B3">
            <w:pPr>
              <w:ind w:leftChars="-45" w:left="-94" w:rightChars="-43" w:right="-90"/>
              <w:jc w:val="center"/>
            </w:pPr>
            <w:r w:rsidRPr="00FE79C6">
              <w:rPr>
                <w:rFonts w:hint="eastAsia"/>
              </w:rPr>
              <w:t>植樹帯緑化</w:t>
            </w:r>
          </w:p>
          <w:p w14:paraId="2EBDDD54" w14:textId="77777777" w:rsidR="00296FA9" w:rsidRPr="00FE79C6" w:rsidRDefault="00296FA9" w:rsidP="00CC66B3">
            <w:pPr>
              <w:ind w:leftChars="-45" w:left="-94" w:rightChars="-43" w:right="-90"/>
              <w:jc w:val="center"/>
            </w:pPr>
            <w:r w:rsidRPr="00FE79C6">
              <w:rPr>
                <w:rFonts w:hint="eastAsia"/>
              </w:rPr>
              <w:t>工事</w:t>
            </w:r>
          </w:p>
        </w:tc>
        <w:tc>
          <w:tcPr>
            <w:tcW w:w="1038" w:type="dxa"/>
            <w:vMerge w:val="restart"/>
            <w:vAlign w:val="center"/>
          </w:tcPr>
          <w:p w14:paraId="44E0A6B3" w14:textId="77777777" w:rsidR="00E02C5C" w:rsidRPr="00FE79C6" w:rsidRDefault="00296FA9" w:rsidP="00CC66B3">
            <w:pPr>
              <w:jc w:val="center"/>
            </w:pPr>
            <w:r w:rsidRPr="00FE79C6">
              <w:rPr>
                <w:rFonts w:hint="eastAsia"/>
              </w:rPr>
              <w:t>フェンス</w:t>
            </w:r>
          </w:p>
          <w:p w14:paraId="7967E9EE" w14:textId="77777777" w:rsidR="00296FA9" w:rsidRPr="00FE79C6" w:rsidRDefault="00296FA9" w:rsidP="00CC66B3">
            <w:pPr>
              <w:jc w:val="center"/>
            </w:pPr>
            <w:r w:rsidRPr="00FE79C6">
              <w:rPr>
                <w:rFonts w:hint="eastAsia"/>
              </w:rPr>
              <w:t>緑化工事</w:t>
            </w:r>
          </w:p>
        </w:tc>
      </w:tr>
      <w:tr w:rsidR="007826FB" w:rsidRPr="00FE79C6" w14:paraId="66D71FA1" w14:textId="77777777" w:rsidTr="00847122">
        <w:trPr>
          <w:cantSplit/>
          <w:trHeight w:val="698"/>
        </w:trPr>
        <w:tc>
          <w:tcPr>
            <w:tcW w:w="2374" w:type="dxa"/>
            <w:gridSpan w:val="2"/>
            <w:vMerge/>
          </w:tcPr>
          <w:p w14:paraId="1426EFE4" w14:textId="77777777" w:rsidR="007826FB" w:rsidRPr="00FE79C6" w:rsidRDefault="007826FB" w:rsidP="00134D31">
            <w:pPr>
              <w:rPr>
                <w:u w:val="single"/>
              </w:rPr>
            </w:pPr>
          </w:p>
        </w:tc>
        <w:tc>
          <w:tcPr>
            <w:tcW w:w="1208" w:type="dxa"/>
            <w:tcBorders>
              <w:bottom w:val="single" w:sz="4" w:space="0" w:color="auto"/>
            </w:tcBorders>
            <w:vAlign w:val="center"/>
          </w:tcPr>
          <w:p w14:paraId="34CDC41D" w14:textId="1DE5DDF6" w:rsidR="007826FB" w:rsidRPr="00FE79C6" w:rsidRDefault="007826FB" w:rsidP="00847122">
            <w:pPr>
              <w:rPr>
                <w:color w:val="000000" w:themeColor="text1"/>
              </w:rPr>
            </w:pPr>
            <w:r w:rsidRPr="00FE79C6">
              <w:rPr>
                <w:rFonts w:hint="eastAsia"/>
                <w:color w:val="000000" w:themeColor="text1"/>
              </w:rPr>
              <w:t>花壇</w:t>
            </w:r>
            <w:r w:rsidR="004F4483" w:rsidRPr="00FE79C6">
              <w:rPr>
                <w:rFonts w:hint="eastAsia"/>
                <w:color w:val="000000" w:themeColor="text1"/>
              </w:rPr>
              <w:t>・</w:t>
            </w:r>
            <w:r w:rsidRPr="00FE79C6">
              <w:rPr>
                <w:rFonts w:hint="eastAsia"/>
                <w:color w:val="000000" w:themeColor="text1"/>
              </w:rPr>
              <w:t>菜園緑化工事</w:t>
            </w:r>
          </w:p>
        </w:tc>
        <w:tc>
          <w:tcPr>
            <w:tcW w:w="1657" w:type="dxa"/>
            <w:gridSpan w:val="3"/>
            <w:tcBorders>
              <w:bottom w:val="single" w:sz="4" w:space="0" w:color="auto"/>
            </w:tcBorders>
            <w:vAlign w:val="center"/>
          </w:tcPr>
          <w:p w14:paraId="54E94E8C" w14:textId="2EA6D219" w:rsidR="007826FB" w:rsidRPr="00FE79C6" w:rsidRDefault="004A655E" w:rsidP="00847122">
            <w:pPr>
              <w:rPr>
                <w:color w:val="000000" w:themeColor="text1"/>
              </w:rPr>
            </w:pPr>
            <w:r w:rsidRPr="00FE79C6">
              <w:rPr>
                <w:rFonts w:hint="eastAsia"/>
                <w:color w:val="000000" w:themeColor="text1"/>
              </w:rPr>
              <w:t>プランター</w:t>
            </w:r>
            <w:r w:rsidR="00CC66B3">
              <w:rPr>
                <w:rFonts w:hint="eastAsia"/>
                <w:color w:val="000000" w:themeColor="text1"/>
              </w:rPr>
              <w:t>・</w:t>
            </w:r>
            <w:r w:rsidR="007826FB" w:rsidRPr="00FE79C6">
              <w:rPr>
                <w:rFonts w:hint="eastAsia"/>
                <w:color w:val="000000" w:themeColor="text1"/>
              </w:rPr>
              <w:t>ハンギングバスケット設置</w:t>
            </w:r>
          </w:p>
        </w:tc>
        <w:tc>
          <w:tcPr>
            <w:tcW w:w="1025" w:type="dxa"/>
            <w:tcBorders>
              <w:bottom w:val="single" w:sz="4" w:space="0" w:color="auto"/>
            </w:tcBorders>
            <w:vAlign w:val="center"/>
          </w:tcPr>
          <w:p w14:paraId="15772BAD" w14:textId="77777777" w:rsidR="007826FB" w:rsidRPr="00FE79C6" w:rsidRDefault="007826FB" w:rsidP="00847122">
            <w:r w:rsidRPr="00FE79C6">
              <w:rPr>
                <w:rFonts w:hint="eastAsia"/>
              </w:rPr>
              <w:t>生垣緑化工事</w:t>
            </w:r>
          </w:p>
        </w:tc>
        <w:tc>
          <w:tcPr>
            <w:tcW w:w="1145" w:type="dxa"/>
            <w:gridSpan w:val="3"/>
            <w:tcBorders>
              <w:bottom w:val="single" w:sz="4" w:space="0" w:color="auto"/>
            </w:tcBorders>
            <w:vAlign w:val="center"/>
          </w:tcPr>
          <w:p w14:paraId="17D34505" w14:textId="77777777" w:rsidR="007826FB" w:rsidRPr="00FE79C6" w:rsidRDefault="007826FB" w:rsidP="00847122">
            <w:r w:rsidRPr="00FE79C6">
              <w:rPr>
                <w:rFonts w:hint="eastAsia"/>
              </w:rPr>
              <w:t>シンボルツリー緑化工事</w:t>
            </w:r>
          </w:p>
        </w:tc>
        <w:tc>
          <w:tcPr>
            <w:tcW w:w="1120" w:type="dxa"/>
            <w:vMerge/>
            <w:tcBorders>
              <w:bottom w:val="single" w:sz="4" w:space="0" w:color="auto"/>
            </w:tcBorders>
            <w:vAlign w:val="center"/>
          </w:tcPr>
          <w:p w14:paraId="1F0B9AFF" w14:textId="77777777" w:rsidR="007826FB" w:rsidRPr="00FE79C6" w:rsidRDefault="007826FB" w:rsidP="00847122"/>
        </w:tc>
        <w:tc>
          <w:tcPr>
            <w:tcW w:w="1038" w:type="dxa"/>
            <w:vMerge/>
            <w:tcBorders>
              <w:bottom w:val="single" w:sz="4" w:space="0" w:color="auto"/>
            </w:tcBorders>
            <w:vAlign w:val="center"/>
          </w:tcPr>
          <w:p w14:paraId="1B45FBBC" w14:textId="77777777" w:rsidR="007826FB" w:rsidRPr="00FE79C6" w:rsidRDefault="007826FB" w:rsidP="00847122"/>
        </w:tc>
      </w:tr>
      <w:tr w:rsidR="007826FB" w:rsidRPr="00FE79C6" w14:paraId="3766AF18" w14:textId="77777777" w:rsidTr="00847122">
        <w:trPr>
          <w:cantSplit/>
          <w:trHeight w:val="711"/>
        </w:trPr>
        <w:tc>
          <w:tcPr>
            <w:tcW w:w="2374" w:type="dxa"/>
            <w:gridSpan w:val="2"/>
            <w:vMerge/>
            <w:vAlign w:val="center"/>
          </w:tcPr>
          <w:p w14:paraId="65E55680" w14:textId="77777777" w:rsidR="007826FB" w:rsidRPr="00FE79C6" w:rsidRDefault="007826FB" w:rsidP="00134D31"/>
        </w:tc>
        <w:tc>
          <w:tcPr>
            <w:tcW w:w="1208" w:type="dxa"/>
            <w:tcBorders>
              <w:bottom w:val="single" w:sz="4" w:space="0" w:color="auto"/>
            </w:tcBorders>
            <w:vAlign w:val="center"/>
          </w:tcPr>
          <w:p w14:paraId="2A3465BC" w14:textId="049E0FE2" w:rsidR="00134A1B" w:rsidRPr="00FE79C6" w:rsidRDefault="007826FB" w:rsidP="00134A1B">
            <w:pPr>
              <w:jc w:val="distribute"/>
              <w:rPr>
                <w:color w:val="000000" w:themeColor="text1"/>
              </w:rPr>
            </w:pPr>
            <w:r w:rsidRPr="00FE79C6">
              <w:rPr>
                <w:rFonts w:hint="eastAsia"/>
                <w:color w:val="000000" w:themeColor="text1"/>
              </w:rPr>
              <w:t xml:space="preserve">延長　　　　　</w:t>
            </w:r>
            <w:r w:rsidR="00134A1B" w:rsidRPr="00FE79C6">
              <w:rPr>
                <w:rFonts w:hint="eastAsia"/>
                <w:color w:val="000000" w:themeColor="text1"/>
              </w:rPr>
              <w:t xml:space="preserve">　</w:t>
            </w:r>
          </w:p>
          <w:p w14:paraId="372FB317" w14:textId="6D2780EC" w:rsidR="007826FB" w:rsidRPr="00FE79C6" w:rsidRDefault="00134A1B" w:rsidP="00134A1B">
            <w:pPr>
              <w:jc w:val="distribute"/>
              <w:rPr>
                <w:color w:val="000000" w:themeColor="text1"/>
              </w:rPr>
            </w:pPr>
            <w:r w:rsidRPr="00FE79C6">
              <w:rPr>
                <w:rFonts w:hint="eastAsia"/>
                <w:color w:val="000000" w:themeColor="text1"/>
              </w:rPr>
              <w:t xml:space="preserve">　</w:t>
            </w:r>
            <w:r w:rsidR="0025094C" w:rsidRPr="00FE79C6">
              <w:rPr>
                <w:rFonts w:hint="eastAsia"/>
                <w:color w:val="000000" w:themeColor="text1"/>
              </w:rPr>
              <w:t>ｍ</w:t>
            </w:r>
          </w:p>
        </w:tc>
        <w:tc>
          <w:tcPr>
            <w:tcW w:w="1657" w:type="dxa"/>
            <w:gridSpan w:val="3"/>
            <w:tcBorders>
              <w:bottom w:val="single" w:sz="4" w:space="0" w:color="auto"/>
            </w:tcBorders>
            <w:vAlign w:val="center"/>
          </w:tcPr>
          <w:p w14:paraId="65D6D6A0" w14:textId="6BCCA088" w:rsidR="00847122" w:rsidRPr="00FE79C6" w:rsidRDefault="00847122" w:rsidP="00847122">
            <w:pPr>
              <w:rPr>
                <w:color w:val="000000" w:themeColor="text1"/>
              </w:rPr>
            </w:pPr>
            <w:r w:rsidRPr="00FE79C6">
              <w:rPr>
                <w:rFonts w:hint="eastAsia"/>
                <w:color w:val="000000" w:themeColor="text1"/>
              </w:rPr>
              <w:t>個数</w:t>
            </w:r>
          </w:p>
          <w:p w14:paraId="741A31A1" w14:textId="77777777" w:rsidR="00847122" w:rsidRPr="00FE79C6" w:rsidRDefault="00847122" w:rsidP="00134A1B">
            <w:pPr>
              <w:jc w:val="distribute"/>
              <w:rPr>
                <w:color w:val="000000" w:themeColor="text1"/>
              </w:rPr>
            </w:pPr>
          </w:p>
          <w:p w14:paraId="3BF6525F" w14:textId="56165C94" w:rsidR="007826FB" w:rsidRPr="00FE79C6" w:rsidRDefault="00847122" w:rsidP="00134A1B">
            <w:pPr>
              <w:jc w:val="distribute"/>
              <w:rPr>
                <w:color w:val="000000" w:themeColor="text1"/>
              </w:rPr>
            </w:pPr>
            <w:r w:rsidRPr="00FE79C6">
              <w:rPr>
                <w:rFonts w:hint="eastAsia"/>
                <w:color w:val="000000" w:themeColor="text1"/>
              </w:rPr>
              <w:t xml:space="preserve">　</w:t>
            </w:r>
            <w:r w:rsidR="007826FB" w:rsidRPr="00FE79C6">
              <w:rPr>
                <w:rFonts w:hint="eastAsia"/>
                <w:color w:val="000000" w:themeColor="text1"/>
              </w:rPr>
              <w:t>個</w:t>
            </w:r>
          </w:p>
        </w:tc>
        <w:tc>
          <w:tcPr>
            <w:tcW w:w="1025" w:type="dxa"/>
            <w:tcBorders>
              <w:bottom w:val="single" w:sz="4" w:space="0" w:color="auto"/>
            </w:tcBorders>
            <w:vAlign w:val="center"/>
          </w:tcPr>
          <w:p w14:paraId="73C2D841" w14:textId="72B3E0BA" w:rsidR="007826FB" w:rsidRPr="00FE79C6" w:rsidRDefault="007826FB" w:rsidP="00134A1B">
            <w:pPr>
              <w:jc w:val="distribute"/>
            </w:pPr>
            <w:r w:rsidRPr="00FE79C6">
              <w:rPr>
                <w:rFonts w:hint="eastAsia"/>
              </w:rPr>
              <w:t xml:space="preserve">延長　　　　　　</w:t>
            </w:r>
            <w:r w:rsidR="0025094C" w:rsidRPr="00FE79C6">
              <w:rPr>
                <w:rFonts w:hint="eastAsia"/>
              </w:rPr>
              <w:t>ｍ</w:t>
            </w:r>
          </w:p>
        </w:tc>
        <w:tc>
          <w:tcPr>
            <w:tcW w:w="1145" w:type="dxa"/>
            <w:gridSpan w:val="3"/>
            <w:tcBorders>
              <w:bottom w:val="single" w:sz="4" w:space="0" w:color="auto"/>
            </w:tcBorders>
            <w:vAlign w:val="center"/>
          </w:tcPr>
          <w:p w14:paraId="14EF3C56" w14:textId="77777777" w:rsidR="007826FB" w:rsidRPr="00FE79C6" w:rsidRDefault="007826FB" w:rsidP="00134A1B">
            <w:r w:rsidRPr="00FE79C6">
              <w:rPr>
                <w:rFonts w:hint="eastAsia"/>
              </w:rPr>
              <w:t>高さ</w:t>
            </w:r>
          </w:p>
          <w:p w14:paraId="21221DBA" w14:textId="77777777" w:rsidR="00847122" w:rsidRPr="00FE79C6" w:rsidRDefault="00847122" w:rsidP="00134A1B">
            <w:pPr>
              <w:jc w:val="distribute"/>
            </w:pPr>
          </w:p>
          <w:p w14:paraId="1643D734" w14:textId="3CD060E6" w:rsidR="007826FB" w:rsidRPr="00FE79C6" w:rsidRDefault="00134A1B" w:rsidP="00134A1B">
            <w:pPr>
              <w:jc w:val="distribute"/>
              <w:rPr>
                <w:u w:val="single"/>
              </w:rPr>
            </w:pPr>
            <w:r w:rsidRPr="00FE79C6">
              <w:rPr>
                <w:rFonts w:hint="eastAsia"/>
              </w:rPr>
              <w:t xml:space="preserve">　</w:t>
            </w:r>
            <w:r w:rsidR="0025094C" w:rsidRPr="00FE79C6">
              <w:rPr>
                <w:rFonts w:hint="eastAsia"/>
              </w:rPr>
              <w:t>ｍ</w:t>
            </w:r>
          </w:p>
        </w:tc>
        <w:tc>
          <w:tcPr>
            <w:tcW w:w="1120" w:type="dxa"/>
            <w:tcBorders>
              <w:bottom w:val="single" w:sz="4" w:space="0" w:color="auto"/>
            </w:tcBorders>
            <w:vAlign w:val="center"/>
          </w:tcPr>
          <w:p w14:paraId="43A3A61B" w14:textId="5CA585FB" w:rsidR="007826FB" w:rsidRPr="00FE79C6" w:rsidRDefault="007826FB" w:rsidP="00134A1B">
            <w:pPr>
              <w:jc w:val="distribute"/>
            </w:pPr>
            <w:r w:rsidRPr="00FE79C6">
              <w:rPr>
                <w:rFonts w:hint="eastAsia"/>
              </w:rPr>
              <w:t xml:space="preserve">延長　　　　　　　</w:t>
            </w:r>
            <w:r w:rsidR="0025094C" w:rsidRPr="00FE79C6">
              <w:rPr>
                <w:rFonts w:hint="eastAsia"/>
              </w:rPr>
              <w:t>ｍ</w:t>
            </w:r>
          </w:p>
        </w:tc>
        <w:tc>
          <w:tcPr>
            <w:tcW w:w="1038" w:type="dxa"/>
            <w:tcBorders>
              <w:bottom w:val="single" w:sz="4" w:space="0" w:color="auto"/>
            </w:tcBorders>
            <w:vAlign w:val="center"/>
          </w:tcPr>
          <w:p w14:paraId="782826D5" w14:textId="42D1D924" w:rsidR="007826FB" w:rsidRPr="00FE79C6" w:rsidRDefault="007826FB" w:rsidP="00134A1B">
            <w:pPr>
              <w:jc w:val="distribute"/>
            </w:pPr>
            <w:r w:rsidRPr="00FE79C6">
              <w:rPr>
                <w:rFonts w:hint="eastAsia"/>
              </w:rPr>
              <w:t xml:space="preserve">延長　　　　　　　</w:t>
            </w:r>
            <w:r w:rsidR="0025094C" w:rsidRPr="00FE79C6">
              <w:rPr>
                <w:rFonts w:hint="eastAsia"/>
              </w:rPr>
              <w:t>ｍ</w:t>
            </w:r>
          </w:p>
        </w:tc>
      </w:tr>
      <w:tr w:rsidR="00296FA9" w:rsidRPr="00FE79C6" w14:paraId="5B464431" w14:textId="77777777" w:rsidTr="00134A1B">
        <w:trPr>
          <w:cantSplit/>
          <w:trHeight w:val="250"/>
        </w:trPr>
        <w:tc>
          <w:tcPr>
            <w:tcW w:w="2374" w:type="dxa"/>
            <w:gridSpan w:val="2"/>
            <w:vMerge/>
            <w:vAlign w:val="center"/>
          </w:tcPr>
          <w:p w14:paraId="7957ECFA" w14:textId="77777777" w:rsidR="00296FA9" w:rsidRPr="00FE79C6" w:rsidRDefault="00296FA9" w:rsidP="00134D31"/>
        </w:tc>
        <w:tc>
          <w:tcPr>
            <w:tcW w:w="2402" w:type="dxa"/>
            <w:gridSpan w:val="2"/>
            <w:tcBorders>
              <w:top w:val="single" w:sz="4" w:space="0" w:color="auto"/>
            </w:tcBorders>
            <w:vAlign w:val="center"/>
          </w:tcPr>
          <w:p w14:paraId="3D2B3B0A" w14:textId="77777777" w:rsidR="00296FA9" w:rsidRPr="00FE79C6" w:rsidRDefault="00296FA9" w:rsidP="00134D31">
            <w:pPr>
              <w:jc w:val="center"/>
            </w:pPr>
            <w:r w:rsidRPr="00FE79C6">
              <w:rPr>
                <w:rFonts w:hint="eastAsia"/>
              </w:rPr>
              <w:t>薄層屋上緑化工事</w:t>
            </w:r>
          </w:p>
        </w:tc>
        <w:tc>
          <w:tcPr>
            <w:tcW w:w="2387" w:type="dxa"/>
            <w:gridSpan w:val="5"/>
            <w:tcBorders>
              <w:top w:val="single" w:sz="4" w:space="0" w:color="auto"/>
            </w:tcBorders>
            <w:vAlign w:val="center"/>
          </w:tcPr>
          <w:p w14:paraId="3E84D12A" w14:textId="77777777" w:rsidR="00296FA9" w:rsidRPr="00FE79C6" w:rsidRDefault="00296FA9" w:rsidP="00134D31">
            <w:pPr>
              <w:jc w:val="center"/>
            </w:pPr>
            <w:r w:rsidRPr="00FE79C6">
              <w:rPr>
                <w:rFonts w:hint="eastAsia"/>
              </w:rPr>
              <w:t>厚層屋上緑化工事</w:t>
            </w:r>
          </w:p>
        </w:tc>
        <w:tc>
          <w:tcPr>
            <w:tcW w:w="2404" w:type="dxa"/>
            <w:gridSpan w:val="3"/>
            <w:tcBorders>
              <w:top w:val="single" w:sz="4" w:space="0" w:color="auto"/>
            </w:tcBorders>
            <w:vAlign w:val="center"/>
          </w:tcPr>
          <w:p w14:paraId="08590CA1" w14:textId="77777777" w:rsidR="00296FA9" w:rsidRPr="00FE79C6" w:rsidRDefault="00296FA9" w:rsidP="00134D31">
            <w:pPr>
              <w:jc w:val="center"/>
            </w:pPr>
            <w:r w:rsidRPr="00FE79C6">
              <w:rPr>
                <w:rFonts w:hint="eastAsia"/>
              </w:rPr>
              <w:t>壁面緑化工事</w:t>
            </w:r>
          </w:p>
        </w:tc>
      </w:tr>
      <w:tr w:rsidR="00296FA9" w:rsidRPr="00FE79C6" w14:paraId="154C516A" w14:textId="77777777" w:rsidTr="00847122">
        <w:trPr>
          <w:cantSplit/>
          <w:trHeight w:val="150"/>
        </w:trPr>
        <w:tc>
          <w:tcPr>
            <w:tcW w:w="2374" w:type="dxa"/>
            <w:gridSpan w:val="2"/>
            <w:vMerge/>
            <w:vAlign w:val="center"/>
          </w:tcPr>
          <w:p w14:paraId="31B3057C" w14:textId="77777777" w:rsidR="00296FA9" w:rsidRPr="00FE79C6" w:rsidRDefault="00296FA9" w:rsidP="00134D31"/>
        </w:tc>
        <w:tc>
          <w:tcPr>
            <w:tcW w:w="2402" w:type="dxa"/>
            <w:gridSpan w:val="2"/>
            <w:vAlign w:val="center"/>
          </w:tcPr>
          <w:p w14:paraId="3BE63F49" w14:textId="5B837C00" w:rsidR="00296FA9" w:rsidRPr="00FE79C6" w:rsidRDefault="00296FA9" w:rsidP="00134D31">
            <w:pPr>
              <w:jc w:val="distribute"/>
            </w:pPr>
            <w:r w:rsidRPr="00FE79C6">
              <w:rPr>
                <w:rFonts w:hint="eastAsia"/>
              </w:rPr>
              <w:t xml:space="preserve">土厚　　　　　　　</w:t>
            </w:r>
            <w:r w:rsidR="0025094C" w:rsidRPr="00FE79C6">
              <w:rPr>
                <w:rFonts w:hint="eastAsia"/>
              </w:rPr>
              <w:t>ｍ</w:t>
            </w:r>
          </w:p>
        </w:tc>
        <w:tc>
          <w:tcPr>
            <w:tcW w:w="2387" w:type="dxa"/>
            <w:gridSpan w:val="5"/>
            <w:vAlign w:val="center"/>
          </w:tcPr>
          <w:p w14:paraId="0B16BA2D" w14:textId="23E939AA" w:rsidR="00296FA9" w:rsidRPr="00FE79C6" w:rsidRDefault="00296FA9" w:rsidP="00134D31">
            <w:pPr>
              <w:jc w:val="distribute"/>
            </w:pPr>
            <w:r w:rsidRPr="00FE79C6">
              <w:rPr>
                <w:rFonts w:hint="eastAsia"/>
              </w:rPr>
              <w:t xml:space="preserve">土厚　　　　　　　</w:t>
            </w:r>
            <w:r w:rsidR="0025094C" w:rsidRPr="00FE79C6">
              <w:rPr>
                <w:rFonts w:hint="eastAsia"/>
              </w:rPr>
              <w:t>ｍ</w:t>
            </w:r>
          </w:p>
        </w:tc>
        <w:tc>
          <w:tcPr>
            <w:tcW w:w="2404" w:type="dxa"/>
            <w:gridSpan w:val="3"/>
            <w:vMerge w:val="restart"/>
            <w:tcBorders>
              <w:bottom w:val="nil"/>
            </w:tcBorders>
            <w:vAlign w:val="center"/>
          </w:tcPr>
          <w:p w14:paraId="01F0FDFC" w14:textId="4582C615" w:rsidR="00296FA9" w:rsidRPr="00FE79C6" w:rsidRDefault="00296FA9" w:rsidP="00134D31">
            <w:pPr>
              <w:jc w:val="distribute"/>
            </w:pPr>
            <w:r w:rsidRPr="00FE79C6">
              <w:rPr>
                <w:rFonts w:hint="eastAsia"/>
              </w:rPr>
              <w:t xml:space="preserve">面積　　　　　　　</w:t>
            </w:r>
            <w:r w:rsidR="0025094C" w:rsidRPr="00FE79C6">
              <w:rPr>
                <w:rFonts w:hint="eastAsia"/>
              </w:rPr>
              <w:t>ｍ</w:t>
            </w:r>
            <w:r w:rsidRPr="00FE79C6">
              <w:rPr>
                <w:vertAlign w:val="superscript"/>
              </w:rPr>
              <w:t>2</w:t>
            </w:r>
          </w:p>
        </w:tc>
      </w:tr>
      <w:tr w:rsidR="00296FA9" w:rsidRPr="00FE79C6" w14:paraId="44487A0D" w14:textId="77777777" w:rsidTr="00847122">
        <w:trPr>
          <w:cantSplit/>
          <w:trHeight w:val="142"/>
        </w:trPr>
        <w:tc>
          <w:tcPr>
            <w:tcW w:w="2374" w:type="dxa"/>
            <w:gridSpan w:val="2"/>
            <w:vMerge/>
            <w:vAlign w:val="center"/>
          </w:tcPr>
          <w:p w14:paraId="2BDC1113" w14:textId="77777777" w:rsidR="00296FA9" w:rsidRPr="00FE79C6" w:rsidRDefault="00296FA9" w:rsidP="00134D31"/>
        </w:tc>
        <w:tc>
          <w:tcPr>
            <w:tcW w:w="2402" w:type="dxa"/>
            <w:gridSpan w:val="2"/>
            <w:vAlign w:val="center"/>
          </w:tcPr>
          <w:p w14:paraId="3487CDE9" w14:textId="61ACC443" w:rsidR="00296FA9" w:rsidRPr="00FE79C6" w:rsidRDefault="00296FA9" w:rsidP="00134D31">
            <w:pPr>
              <w:jc w:val="distribute"/>
            </w:pPr>
            <w:r w:rsidRPr="00FE79C6">
              <w:rPr>
                <w:rFonts w:hint="eastAsia"/>
              </w:rPr>
              <w:t xml:space="preserve">面積　　　　　　　</w:t>
            </w:r>
            <w:r w:rsidR="0025094C" w:rsidRPr="00FE79C6">
              <w:rPr>
                <w:rFonts w:hint="eastAsia"/>
              </w:rPr>
              <w:t>ｍ</w:t>
            </w:r>
            <w:r w:rsidRPr="00FE79C6">
              <w:rPr>
                <w:vertAlign w:val="superscript"/>
              </w:rPr>
              <w:t>2</w:t>
            </w:r>
          </w:p>
        </w:tc>
        <w:tc>
          <w:tcPr>
            <w:tcW w:w="2387" w:type="dxa"/>
            <w:gridSpan w:val="5"/>
            <w:vAlign w:val="center"/>
          </w:tcPr>
          <w:p w14:paraId="58F32C79" w14:textId="7F3F4553" w:rsidR="00296FA9" w:rsidRPr="00FE79C6" w:rsidRDefault="00296FA9" w:rsidP="00134D31">
            <w:pPr>
              <w:jc w:val="distribute"/>
            </w:pPr>
            <w:r w:rsidRPr="00FE79C6">
              <w:rPr>
                <w:rFonts w:hint="eastAsia"/>
              </w:rPr>
              <w:t xml:space="preserve">面積　　　　　　　</w:t>
            </w:r>
            <w:r w:rsidR="0025094C" w:rsidRPr="00FE79C6">
              <w:rPr>
                <w:rFonts w:hint="eastAsia"/>
              </w:rPr>
              <w:t>ｍ</w:t>
            </w:r>
            <w:r w:rsidRPr="00FE79C6">
              <w:rPr>
                <w:vertAlign w:val="superscript"/>
              </w:rPr>
              <w:t>2</w:t>
            </w:r>
          </w:p>
        </w:tc>
        <w:tc>
          <w:tcPr>
            <w:tcW w:w="2404" w:type="dxa"/>
            <w:gridSpan w:val="3"/>
            <w:vMerge/>
            <w:vAlign w:val="center"/>
          </w:tcPr>
          <w:p w14:paraId="03FE0D14" w14:textId="77777777" w:rsidR="00296FA9" w:rsidRPr="00FE79C6" w:rsidRDefault="00296FA9" w:rsidP="00134D31"/>
        </w:tc>
      </w:tr>
      <w:tr w:rsidR="00134D31" w:rsidRPr="00FE79C6" w14:paraId="1B8E664C" w14:textId="77777777" w:rsidTr="00847122">
        <w:trPr>
          <w:cantSplit/>
          <w:trHeight w:val="313"/>
        </w:trPr>
        <w:tc>
          <w:tcPr>
            <w:tcW w:w="2374" w:type="dxa"/>
            <w:gridSpan w:val="2"/>
            <w:vAlign w:val="center"/>
          </w:tcPr>
          <w:p w14:paraId="2B7F30FF" w14:textId="548F26F6" w:rsidR="00134D31" w:rsidRPr="00FE79C6" w:rsidRDefault="00134D31" w:rsidP="00134D31">
            <w:r w:rsidRPr="00FE79C6">
              <w:rPr>
                <w:rFonts w:hint="eastAsia"/>
              </w:rPr>
              <w:t>植栽樹</w:t>
            </w:r>
            <w:r w:rsidR="000F09AA">
              <w:rPr>
                <w:rFonts w:hint="eastAsia"/>
              </w:rPr>
              <w:t>（</w:t>
            </w:r>
            <w:r w:rsidRPr="00FE79C6">
              <w:rPr>
                <w:rFonts w:hint="eastAsia"/>
              </w:rPr>
              <w:t>草</w:t>
            </w:r>
            <w:r w:rsidR="000F09AA">
              <w:rPr>
                <w:rFonts w:hint="eastAsia"/>
              </w:rPr>
              <w:t>）</w:t>
            </w:r>
            <w:r w:rsidRPr="00FE79C6">
              <w:rPr>
                <w:rFonts w:hint="eastAsia"/>
              </w:rPr>
              <w:t>種</w:t>
            </w:r>
          </w:p>
        </w:tc>
        <w:tc>
          <w:tcPr>
            <w:tcW w:w="5035" w:type="dxa"/>
            <w:gridSpan w:val="8"/>
            <w:vAlign w:val="center"/>
          </w:tcPr>
          <w:p w14:paraId="49876C2B" w14:textId="77777777" w:rsidR="00134D31" w:rsidRPr="00FE79C6" w:rsidRDefault="00134D31" w:rsidP="00134D31">
            <w:r w:rsidRPr="00FE79C6">
              <w:rPr>
                <w:rFonts w:hint="eastAsia"/>
              </w:rPr>
              <w:t xml:space="preserve">　</w:t>
            </w:r>
          </w:p>
        </w:tc>
        <w:tc>
          <w:tcPr>
            <w:tcW w:w="2158" w:type="dxa"/>
            <w:gridSpan w:val="2"/>
            <w:vAlign w:val="center"/>
          </w:tcPr>
          <w:p w14:paraId="6B4D9D0A" w14:textId="616E08CF" w:rsidR="00134D31" w:rsidRPr="00FE79C6" w:rsidRDefault="00134D31" w:rsidP="00134D31">
            <w:pPr>
              <w:jc w:val="distribute"/>
            </w:pPr>
            <w:r w:rsidRPr="00FE79C6">
              <w:rPr>
                <w:rFonts w:hint="eastAsia"/>
              </w:rPr>
              <w:t xml:space="preserve">樹高　　　　　　</w:t>
            </w:r>
            <w:r w:rsidR="0025094C" w:rsidRPr="00FE79C6">
              <w:rPr>
                <w:rFonts w:hint="eastAsia"/>
              </w:rPr>
              <w:t>ｍ</w:t>
            </w:r>
          </w:p>
        </w:tc>
      </w:tr>
      <w:tr w:rsidR="00134D31" w:rsidRPr="00FE79C6" w14:paraId="775F7E15" w14:textId="77777777" w:rsidTr="00CC66B3">
        <w:trPr>
          <w:cantSplit/>
          <w:trHeight w:val="683"/>
        </w:trPr>
        <w:tc>
          <w:tcPr>
            <w:tcW w:w="2374" w:type="dxa"/>
            <w:gridSpan w:val="2"/>
          </w:tcPr>
          <w:p w14:paraId="40F7272F" w14:textId="77777777" w:rsidR="00134D31" w:rsidRPr="00FE79C6" w:rsidRDefault="00134D31" w:rsidP="00134D31">
            <w:pPr>
              <w:spacing w:line="360" w:lineRule="exact"/>
            </w:pPr>
            <w:r w:rsidRPr="00FE79C6">
              <w:rPr>
                <w:rFonts w:hint="eastAsia"/>
              </w:rPr>
              <w:t>ブロック塀等の取壊し工事</w:t>
            </w:r>
          </w:p>
        </w:tc>
        <w:tc>
          <w:tcPr>
            <w:tcW w:w="7193" w:type="dxa"/>
            <w:gridSpan w:val="10"/>
          </w:tcPr>
          <w:p w14:paraId="64A70B0A" w14:textId="5ADD7C2C" w:rsidR="00134D31" w:rsidRPr="00FE79C6" w:rsidRDefault="00134D31" w:rsidP="00134D31">
            <w:pPr>
              <w:spacing w:line="360" w:lineRule="exact"/>
            </w:pPr>
            <w:r w:rsidRPr="00FE79C6">
              <w:rPr>
                <w:rFonts w:hint="eastAsia"/>
              </w:rPr>
              <w:t>□あり</w:t>
            </w:r>
            <w:r w:rsidR="0025094C" w:rsidRPr="00FE79C6">
              <w:rPr>
                <w:rFonts w:hint="eastAsia"/>
              </w:rPr>
              <w:t>（</w:t>
            </w:r>
            <w:r w:rsidRPr="00FE79C6">
              <w:rPr>
                <w:rFonts w:hint="eastAsia"/>
              </w:rPr>
              <w:t xml:space="preserve">　　　　　</w:t>
            </w:r>
            <w:r w:rsidR="0025094C" w:rsidRPr="00FE79C6">
              <w:rPr>
                <w:rFonts w:hint="eastAsia"/>
              </w:rPr>
              <w:t>ｍ）</w:t>
            </w:r>
            <w:r w:rsidRPr="00FE79C6">
              <w:rPr>
                <w:rFonts w:hint="eastAsia"/>
              </w:rPr>
              <w:t xml:space="preserve">　　□なし</w:t>
            </w:r>
          </w:p>
        </w:tc>
      </w:tr>
      <w:tr w:rsidR="00134D31" w:rsidRPr="00FE79C6" w14:paraId="3788C3C1" w14:textId="77777777" w:rsidTr="00847122">
        <w:trPr>
          <w:cantSplit/>
          <w:trHeight w:val="257"/>
        </w:trPr>
        <w:tc>
          <w:tcPr>
            <w:tcW w:w="2374" w:type="dxa"/>
            <w:gridSpan w:val="2"/>
            <w:vAlign w:val="center"/>
          </w:tcPr>
          <w:p w14:paraId="2574EAB6" w14:textId="77777777" w:rsidR="00134D31" w:rsidRPr="00FE79C6" w:rsidRDefault="00134D31" w:rsidP="00134D31">
            <w:r w:rsidRPr="00FE79C6">
              <w:rPr>
                <w:rFonts w:hint="eastAsia"/>
              </w:rPr>
              <w:t>フェンスの設置工事</w:t>
            </w:r>
          </w:p>
        </w:tc>
        <w:tc>
          <w:tcPr>
            <w:tcW w:w="7193" w:type="dxa"/>
            <w:gridSpan w:val="10"/>
            <w:vAlign w:val="center"/>
          </w:tcPr>
          <w:p w14:paraId="115CFDFE" w14:textId="6D07C414" w:rsidR="00134D31" w:rsidRPr="00FE79C6" w:rsidRDefault="00134D31" w:rsidP="00134D31">
            <w:r w:rsidRPr="00FE79C6">
              <w:rPr>
                <w:rFonts w:hint="eastAsia"/>
              </w:rPr>
              <w:t>□あり</w:t>
            </w:r>
            <w:r w:rsidR="0025094C" w:rsidRPr="00FE79C6">
              <w:rPr>
                <w:rFonts w:hint="eastAsia"/>
              </w:rPr>
              <w:t>（　　　　　ｍ）</w:t>
            </w:r>
            <w:r w:rsidRPr="00FE79C6">
              <w:rPr>
                <w:rFonts w:hint="eastAsia"/>
              </w:rPr>
              <w:t xml:space="preserve">　　□なし</w:t>
            </w:r>
          </w:p>
        </w:tc>
      </w:tr>
      <w:tr w:rsidR="00134D31" w:rsidRPr="00FE79C6" w14:paraId="0992C99A" w14:textId="77777777" w:rsidTr="007826FB">
        <w:trPr>
          <w:cantSplit/>
          <w:trHeight w:val="328"/>
        </w:trPr>
        <w:tc>
          <w:tcPr>
            <w:tcW w:w="2374" w:type="dxa"/>
            <w:gridSpan w:val="2"/>
            <w:vAlign w:val="center"/>
          </w:tcPr>
          <w:p w14:paraId="14CA8BB9" w14:textId="77777777" w:rsidR="00134D31" w:rsidRPr="00FE79C6" w:rsidRDefault="00134D31" w:rsidP="00134D31">
            <w:r w:rsidRPr="00FE79C6">
              <w:rPr>
                <w:rFonts w:hint="eastAsia"/>
              </w:rPr>
              <w:t>施工予定工期</w:t>
            </w:r>
          </w:p>
        </w:tc>
        <w:tc>
          <w:tcPr>
            <w:tcW w:w="7193" w:type="dxa"/>
            <w:gridSpan w:val="10"/>
            <w:vAlign w:val="center"/>
          </w:tcPr>
          <w:p w14:paraId="395EEC0F" w14:textId="77777777" w:rsidR="00134D31" w:rsidRPr="00FE79C6" w:rsidRDefault="00134D31" w:rsidP="00134D31">
            <w:r w:rsidRPr="00FE79C6">
              <w:rPr>
                <w:rFonts w:hint="eastAsia"/>
              </w:rPr>
              <w:t xml:space="preserve">　　　　年　　月　　日　～　　　　　年　　月　　日</w:t>
            </w:r>
          </w:p>
        </w:tc>
      </w:tr>
      <w:tr w:rsidR="00134D31" w:rsidRPr="00FE79C6" w14:paraId="7E2A5669" w14:textId="77777777" w:rsidTr="007826FB">
        <w:trPr>
          <w:cantSplit/>
          <w:trHeight w:val="328"/>
        </w:trPr>
        <w:tc>
          <w:tcPr>
            <w:tcW w:w="2374" w:type="dxa"/>
            <w:gridSpan w:val="2"/>
            <w:vAlign w:val="center"/>
          </w:tcPr>
          <w:p w14:paraId="5F4CDDBA" w14:textId="77777777" w:rsidR="00134D31" w:rsidRPr="00FE79C6" w:rsidRDefault="00134D31" w:rsidP="00134D31">
            <w:r w:rsidRPr="00FE79C6">
              <w:rPr>
                <w:rFonts w:hint="eastAsia"/>
              </w:rPr>
              <w:t>現地確認</w:t>
            </w:r>
          </w:p>
        </w:tc>
        <w:tc>
          <w:tcPr>
            <w:tcW w:w="7193" w:type="dxa"/>
            <w:gridSpan w:val="10"/>
            <w:vAlign w:val="center"/>
          </w:tcPr>
          <w:p w14:paraId="22E31F09" w14:textId="77777777" w:rsidR="00134D31" w:rsidRPr="00FE79C6" w:rsidRDefault="00134D31" w:rsidP="00134D31">
            <w:r w:rsidRPr="00FE79C6">
              <w:rPr>
                <w:rFonts w:hint="eastAsia"/>
              </w:rPr>
              <w:t xml:space="preserve">　　　　年　　月　　日</w:t>
            </w:r>
          </w:p>
        </w:tc>
      </w:tr>
      <w:tr w:rsidR="00134D31" w:rsidRPr="00FE79C6" w14:paraId="22868C5D" w14:textId="77777777" w:rsidTr="00CC66B3">
        <w:trPr>
          <w:cantSplit/>
          <w:trHeight w:val="4378"/>
        </w:trPr>
        <w:tc>
          <w:tcPr>
            <w:tcW w:w="4783" w:type="dxa"/>
            <w:gridSpan w:val="5"/>
          </w:tcPr>
          <w:p w14:paraId="3941F88D" w14:textId="029D7514" w:rsidR="00134D31" w:rsidRPr="00FE79C6" w:rsidRDefault="00134D31" w:rsidP="00134D31">
            <w:pPr>
              <w:spacing w:before="60"/>
            </w:pPr>
            <w:r w:rsidRPr="00FE79C6">
              <w:rPr>
                <w:rFonts w:hint="eastAsia"/>
              </w:rPr>
              <w:t>【敷地平面図】敷地形状、建物の形状、緑化予定箇所</w:t>
            </w:r>
            <w:r w:rsidR="005A7AB6">
              <w:rPr>
                <w:rFonts w:hint="eastAsia"/>
              </w:rPr>
              <w:t>及び</w:t>
            </w:r>
            <w:r w:rsidRPr="00FE79C6">
              <w:rPr>
                <w:rFonts w:hint="eastAsia"/>
              </w:rPr>
              <w:t>その寸法を記入してください。</w:t>
            </w:r>
          </w:p>
        </w:tc>
        <w:tc>
          <w:tcPr>
            <w:tcW w:w="4784" w:type="dxa"/>
            <w:gridSpan w:val="7"/>
          </w:tcPr>
          <w:p w14:paraId="299AC299" w14:textId="33618996" w:rsidR="00847122" w:rsidRPr="00FE79C6" w:rsidRDefault="00134D31" w:rsidP="00784EDC">
            <w:pPr>
              <w:spacing w:before="60"/>
            </w:pPr>
            <w:r w:rsidRPr="00FE79C6">
              <w:rPr>
                <w:rFonts w:hint="eastAsia"/>
              </w:rPr>
              <w:t>【緑化箇所断面図】樹木、植栽基盤、フェン</w:t>
            </w:r>
            <w:r w:rsidR="00847122" w:rsidRPr="00FE79C6">
              <w:rPr>
                <w:rFonts w:hint="eastAsia"/>
              </w:rPr>
              <w:t>ス等</w:t>
            </w:r>
            <w:r w:rsidRPr="00FE79C6">
              <w:rPr>
                <w:rFonts w:hint="eastAsia"/>
              </w:rPr>
              <w:t>の位置関係</w:t>
            </w:r>
            <w:r w:rsidR="00CC66B3">
              <w:rPr>
                <w:rFonts w:hint="eastAsia"/>
              </w:rPr>
              <w:t>、</w:t>
            </w:r>
            <w:r w:rsidRPr="00FE79C6">
              <w:rPr>
                <w:rFonts w:hint="eastAsia"/>
              </w:rPr>
              <w:t>高さ</w:t>
            </w:r>
            <w:r w:rsidR="00CC66B3">
              <w:rPr>
                <w:rFonts w:hint="eastAsia"/>
              </w:rPr>
              <w:t>及び</w:t>
            </w:r>
            <w:r w:rsidRPr="00FE79C6">
              <w:rPr>
                <w:rFonts w:hint="eastAsia"/>
              </w:rPr>
              <w:t>幅員を記入してください。</w:t>
            </w:r>
          </w:p>
          <w:p w14:paraId="2F45C440" w14:textId="1DCCD881" w:rsidR="00CC66B3" w:rsidRPr="00FE79C6" w:rsidRDefault="00DB3BC3" w:rsidP="00CC66B3">
            <w:pPr>
              <w:spacing w:before="60"/>
              <w:ind w:left="210" w:hangingChars="100" w:hanging="210"/>
            </w:pPr>
            <w:r w:rsidRPr="00FE79C6">
              <w:rPr>
                <w:rFonts w:hint="eastAsia"/>
              </w:rPr>
              <w:t>※</w:t>
            </w:r>
            <w:r w:rsidR="004078BD" w:rsidRPr="00FE79C6">
              <w:rPr>
                <w:rFonts w:hint="eastAsia"/>
              </w:rPr>
              <w:t xml:space="preserve">　</w:t>
            </w:r>
            <w:r w:rsidRPr="00FE79C6">
              <w:rPr>
                <w:rFonts w:hint="eastAsia"/>
              </w:rPr>
              <w:t>花壇・菜園緑化</w:t>
            </w:r>
            <w:r w:rsidR="00CC66B3">
              <w:rPr>
                <w:rFonts w:hint="eastAsia"/>
              </w:rPr>
              <w:t>における</w:t>
            </w:r>
            <w:r w:rsidRPr="00FE79C6">
              <w:rPr>
                <w:rFonts w:hint="eastAsia"/>
              </w:rPr>
              <w:t>プランター設置</w:t>
            </w:r>
            <w:r w:rsidR="00CC66B3">
              <w:rPr>
                <w:rFonts w:hint="eastAsia"/>
              </w:rPr>
              <w:t>又は</w:t>
            </w:r>
            <w:r w:rsidR="003A2205" w:rsidRPr="00FE79C6">
              <w:rPr>
                <w:rFonts w:hint="eastAsia"/>
              </w:rPr>
              <w:t>ハンギングバスケット設置</w:t>
            </w:r>
            <w:r w:rsidRPr="00FE79C6">
              <w:rPr>
                <w:rFonts w:hint="eastAsia"/>
              </w:rPr>
              <w:t>の場合は</w:t>
            </w:r>
            <w:r w:rsidR="004F4483" w:rsidRPr="00FE79C6">
              <w:rPr>
                <w:rFonts w:hint="eastAsia"/>
              </w:rPr>
              <w:t>、</w:t>
            </w:r>
            <w:r w:rsidR="00CC66B3">
              <w:rPr>
                <w:rFonts w:hint="eastAsia"/>
              </w:rPr>
              <w:t>当該プランター又はハンギングバスケットの規格が分かる</w:t>
            </w:r>
            <w:r w:rsidR="005A7AB6">
              <w:rPr>
                <w:rFonts w:hint="eastAsia"/>
              </w:rPr>
              <w:t>書類</w:t>
            </w:r>
            <w:r w:rsidR="003A2205" w:rsidRPr="00FE79C6">
              <w:rPr>
                <w:rFonts w:hint="eastAsia"/>
              </w:rPr>
              <w:t>を</w:t>
            </w:r>
            <w:r w:rsidR="004F4483" w:rsidRPr="00FE79C6">
              <w:rPr>
                <w:rFonts w:hint="eastAsia"/>
              </w:rPr>
              <w:t>添付し、</w:t>
            </w:r>
            <w:r w:rsidR="00636B7E" w:rsidRPr="00FE79C6">
              <w:rPr>
                <w:rFonts w:hint="eastAsia"/>
              </w:rPr>
              <w:t>ハンギングバスケット設置の場合は</w:t>
            </w:r>
            <w:r w:rsidRPr="00FE79C6">
              <w:rPr>
                <w:rFonts w:hint="eastAsia"/>
              </w:rPr>
              <w:t>設置位置の</w:t>
            </w:r>
            <w:r w:rsidR="003A2205" w:rsidRPr="00FE79C6">
              <w:rPr>
                <w:rFonts w:hint="eastAsia"/>
              </w:rPr>
              <w:t>高さを</w:t>
            </w:r>
            <w:r w:rsidR="00636B7E" w:rsidRPr="00FE79C6">
              <w:rPr>
                <w:rFonts w:hint="eastAsia"/>
              </w:rPr>
              <w:t>記入</w:t>
            </w:r>
          </w:p>
        </w:tc>
      </w:tr>
      <w:tr w:rsidR="00134D31" w14:paraId="47B7B7B5" w14:textId="77777777" w:rsidTr="00847122">
        <w:trPr>
          <w:cantSplit/>
          <w:trHeight w:val="275"/>
        </w:trPr>
        <w:tc>
          <w:tcPr>
            <w:tcW w:w="1041" w:type="dxa"/>
          </w:tcPr>
          <w:p w14:paraId="1EC39FB5" w14:textId="77777777" w:rsidR="00134D31" w:rsidRPr="00FE79C6" w:rsidRDefault="00134D31" w:rsidP="00134D31">
            <w:pPr>
              <w:spacing w:line="360" w:lineRule="exact"/>
              <w:jc w:val="distribute"/>
            </w:pPr>
            <w:r w:rsidRPr="00FE79C6">
              <w:rPr>
                <w:rFonts w:hint="eastAsia"/>
              </w:rPr>
              <w:t>添付書類</w:t>
            </w:r>
          </w:p>
        </w:tc>
        <w:tc>
          <w:tcPr>
            <w:tcW w:w="8526" w:type="dxa"/>
            <w:gridSpan w:val="11"/>
          </w:tcPr>
          <w:p w14:paraId="51D2A703" w14:textId="73D0ACC9" w:rsidR="00134D31" w:rsidRPr="00FE79C6" w:rsidRDefault="00134D31" w:rsidP="00134D31">
            <w:pPr>
              <w:spacing w:line="360" w:lineRule="exact"/>
            </w:pPr>
            <w:r w:rsidRPr="00FE79C6">
              <w:rPr>
                <w:rFonts w:hint="eastAsia"/>
              </w:rPr>
              <w:t>□見積書</w:t>
            </w:r>
            <w:r w:rsidR="0025094C" w:rsidRPr="00FE79C6">
              <w:rPr>
                <w:rFonts w:hint="eastAsia"/>
              </w:rPr>
              <w:t>（</w:t>
            </w:r>
            <w:r w:rsidRPr="00FE79C6">
              <w:rPr>
                <w:rFonts w:hint="eastAsia"/>
              </w:rPr>
              <w:t>写</w:t>
            </w:r>
            <w:r w:rsidR="00847122" w:rsidRPr="00FE79C6">
              <w:rPr>
                <w:rFonts w:hint="eastAsia"/>
              </w:rPr>
              <w:t>）</w:t>
            </w:r>
            <w:r w:rsidRPr="00FE79C6">
              <w:rPr>
                <w:rFonts w:hint="eastAsia"/>
              </w:rPr>
              <w:t xml:space="preserve">　□緑化施設設置可能証明書又は緑化施設設置承諾書</w:t>
            </w:r>
            <w:r w:rsidR="00847122" w:rsidRPr="00FE79C6">
              <w:rPr>
                <w:rFonts w:hint="eastAsia"/>
              </w:rPr>
              <w:t>（</w:t>
            </w:r>
            <w:r w:rsidRPr="00FE79C6">
              <w:rPr>
                <w:rFonts w:hint="eastAsia"/>
              </w:rPr>
              <w:t>屋上・壁面の場合</w:t>
            </w:r>
            <w:r w:rsidR="00847122" w:rsidRPr="00FE79C6">
              <w:rPr>
                <w:rFonts w:hint="eastAsia"/>
              </w:rPr>
              <w:t>）</w:t>
            </w:r>
          </w:p>
          <w:p w14:paraId="195E0A24" w14:textId="32E377A7" w:rsidR="00134D31" w:rsidRDefault="00134D31" w:rsidP="00134D31">
            <w:pPr>
              <w:spacing w:line="360" w:lineRule="exact"/>
            </w:pPr>
            <w:r w:rsidRPr="00FE79C6">
              <w:rPr>
                <w:rFonts w:hint="eastAsia"/>
              </w:rPr>
              <w:t>□管理組合の承諾書</w:t>
            </w:r>
            <w:r w:rsidR="00847122" w:rsidRPr="00FE79C6">
              <w:rPr>
                <w:rFonts w:hint="eastAsia"/>
              </w:rPr>
              <w:t>（</w:t>
            </w:r>
            <w:r w:rsidRPr="00FE79C6">
              <w:rPr>
                <w:rFonts w:hint="eastAsia"/>
              </w:rPr>
              <w:t>集合住宅の場合</w:t>
            </w:r>
            <w:r w:rsidR="00847122" w:rsidRPr="00FE79C6">
              <w:rPr>
                <w:rFonts w:hint="eastAsia"/>
              </w:rPr>
              <w:t>）</w:t>
            </w:r>
            <w:r w:rsidR="00784EDC">
              <w:rPr>
                <w:rFonts w:hint="eastAsia"/>
              </w:rPr>
              <w:t xml:space="preserve">　</w:t>
            </w:r>
            <w:r w:rsidR="00784EDC" w:rsidRPr="00FE79C6">
              <w:rPr>
                <w:rFonts w:hint="eastAsia"/>
              </w:rPr>
              <w:t>□</w:t>
            </w:r>
            <w:r w:rsidR="00784EDC">
              <w:rPr>
                <w:rFonts w:hint="eastAsia"/>
              </w:rPr>
              <w:t>その他（　　　　　　　　　　）</w:t>
            </w:r>
          </w:p>
        </w:tc>
      </w:tr>
    </w:tbl>
    <w:p w14:paraId="6E0F702B" w14:textId="77777777" w:rsidR="00E0618A" w:rsidRDefault="00E0618A" w:rsidP="00847122"/>
    <w:sectPr w:rsidR="00E0618A">
      <w:type w:val="nextColumn"/>
      <w:pgSz w:w="11907" w:h="16840" w:code="9"/>
      <w:pgMar w:top="567" w:right="1134"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7958" w14:textId="77777777" w:rsidR="00134D31" w:rsidRDefault="00134D31" w:rsidP="00062D8A">
      <w:r>
        <w:separator/>
      </w:r>
    </w:p>
  </w:endnote>
  <w:endnote w:type="continuationSeparator" w:id="0">
    <w:p w14:paraId="7EA72219" w14:textId="77777777" w:rsidR="00134D31" w:rsidRDefault="00134D31" w:rsidP="0006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E8BF" w14:textId="77777777" w:rsidR="00134D31" w:rsidRDefault="00134D31" w:rsidP="00062D8A">
      <w:r>
        <w:separator/>
      </w:r>
    </w:p>
  </w:footnote>
  <w:footnote w:type="continuationSeparator" w:id="0">
    <w:p w14:paraId="39106DEA" w14:textId="77777777" w:rsidR="00134D31" w:rsidRDefault="00134D31" w:rsidP="00062D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18A"/>
    <w:rsid w:val="00011615"/>
    <w:rsid w:val="00062D8A"/>
    <w:rsid w:val="000E442C"/>
    <w:rsid w:val="000F09AA"/>
    <w:rsid w:val="00134A1B"/>
    <w:rsid w:val="00134D31"/>
    <w:rsid w:val="00181BCE"/>
    <w:rsid w:val="0025094C"/>
    <w:rsid w:val="00296FA9"/>
    <w:rsid w:val="002D4A41"/>
    <w:rsid w:val="003A2205"/>
    <w:rsid w:val="003F6E64"/>
    <w:rsid w:val="004078BD"/>
    <w:rsid w:val="00415C4E"/>
    <w:rsid w:val="004A655E"/>
    <w:rsid w:val="004E4208"/>
    <w:rsid w:val="004F4483"/>
    <w:rsid w:val="00555459"/>
    <w:rsid w:val="005A7AB6"/>
    <w:rsid w:val="00636B7E"/>
    <w:rsid w:val="006532A0"/>
    <w:rsid w:val="007826FB"/>
    <w:rsid w:val="00784EDC"/>
    <w:rsid w:val="00847122"/>
    <w:rsid w:val="008C6EA0"/>
    <w:rsid w:val="009C0B5F"/>
    <w:rsid w:val="00AA2583"/>
    <w:rsid w:val="00AB363D"/>
    <w:rsid w:val="00B80668"/>
    <w:rsid w:val="00CC66B3"/>
    <w:rsid w:val="00D278D2"/>
    <w:rsid w:val="00DB3BC3"/>
    <w:rsid w:val="00DE3E94"/>
    <w:rsid w:val="00DF7C56"/>
    <w:rsid w:val="00E02C5C"/>
    <w:rsid w:val="00E04BB3"/>
    <w:rsid w:val="00E0618A"/>
    <w:rsid w:val="00E54653"/>
    <w:rsid w:val="00F16779"/>
    <w:rsid w:val="00F75935"/>
    <w:rsid w:val="00FB0D8B"/>
    <w:rsid w:val="00FD0A8A"/>
    <w:rsid w:val="00FE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A64D825"/>
  <w14:defaultImageDpi w14:val="0"/>
  <w15:docId w15:val="{8EF26166-DBA6-4AEF-85F4-6CA5776B4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unhideWhenUsed/>
    <w:rsid w:val="00E0618A"/>
    <w:pPr>
      <w:tabs>
        <w:tab w:val="center" w:pos="4252"/>
        <w:tab w:val="right" w:pos="8504"/>
      </w:tabs>
      <w:snapToGrid w:val="0"/>
    </w:pPr>
  </w:style>
  <w:style w:type="character" w:customStyle="1" w:styleId="a8">
    <w:name w:val="ヘッダー (文字)"/>
    <w:basedOn w:val="a0"/>
    <w:link w:val="a7"/>
    <w:uiPriority w:val="99"/>
    <w:locked/>
    <w:rsid w:val="00E0618A"/>
    <w:rPr>
      <w:rFonts w:ascii="ＭＳ 明朝" w:cs="Times New Roman"/>
      <w:kern w:val="2"/>
      <w:sz w:val="21"/>
    </w:rPr>
  </w:style>
  <w:style w:type="paragraph" w:styleId="a9">
    <w:name w:val="footer"/>
    <w:basedOn w:val="a"/>
    <w:link w:val="aa"/>
    <w:uiPriority w:val="99"/>
    <w:unhideWhenUsed/>
    <w:rsid w:val="00E0618A"/>
    <w:pPr>
      <w:tabs>
        <w:tab w:val="center" w:pos="4252"/>
        <w:tab w:val="right" w:pos="8504"/>
      </w:tabs>
      <w:snapToGrid w:val="0"/>
    </w:pPr>
  </w:style>
  <w:style w:type="character" w:customStyle="1" w:styleId="aa">
    <w:name w:val="フッター (文字)"/>
    <w:basedOn w:val="a0"/>
    <w:link w:val="a9"/>
    <w:uiPriority w:val="99"/>
    <w:locked/>
    <w:rsid w:val="00E0618A"/>
    <w:rPr>
      <w:rFonts w:ascii="ＭＳ 明朝" w:cs="Times New Roman"/>
      <w:kern w:val="2"/>
      <w:sz w:val="21"/>
    </w:rPr>
  </w:style>
  <w:style w:type="paragraph" w:styleId="ab">
    <w:name w:val="Balloon Text"/>
    <w:basedOn w:val="a"/>
    <w:link w:val="ac"/>
    <w:uiPriority w:val="99"/>
    <w:rsid w:val="000E442C"/>
    <w:rPr>
      <w:rFonts w:asciiTheme="majorHAnsi" w:eastAsiaTheme="majorEastAsia" w:hAnsiTheme="majorHAnsi" w:cstheme="majorBidi"/>
      <w:sz w:val="18"/>
      <w:szCs w:val="18"/>
    </w:rPr>
  </w:style>
  <w:style w:type="character" w:customStyle="1" w:styleId="ac">
    <w:name w:val="吹き出し (文字)"/>
    <w:basedOn w:val="a0"/>
    <w:link w:val="ab"/>
    <w:uiPriority w:val="99"/>
    <w:rsid w:val="000E442C"/>
    <w:rPr>
      <w:rFonts w:asciiTheme="majorHAnsi" w:eastAsiaTheme="majorEastAsia" w:hAnsiTheme="majorHAnsi" w:cstheme="majorBidi"/>
      <w:kern w:val="2"/>
      <w:sz w:val="18"/>
      <w:szCs w:val="18"/>
    </w:rPr>
  </w:style>
  <w:style w:type="paragraph" w:styleId="ad">
    <w:name w:val="List Paragraph"/>
    <w:basedOn w:val="a"/>
    <w:uiPriority w:val="34"/>
    <w:qFormat/>
    <w:rsid w:val="004078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99</TotalTime>
  <Pages>1</Pages>
  <Words>617</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文書係</cp:lastModifiedBy>
  <cp:revision>21</cp:revision>
  <cp:lastPrinted>2025-01-07T04:54:00Z</cp:lastPrinted>
  <dcterms:created xsi:type="dcterms:W3CDTF">2020-03-12T01:10:00Z</dcterms:created>
  <dcterms:modified xsi:type="dcterms:W3CDTF">2025-03-21T07:29:00Z</dcterms:modified>
</cp:coreProperties>
</file>