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5F" w:rsidRPr="007E4E7E" w:rsidRDefault="00F86F79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 w:rsidRPr="007E4E7E">
        <w:rPr>
          <w:rFonts w:hint="eastAsia"/>
        </w:rPr>
        <w:t>別記第１０号の５様式（第１１条の４関係）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69"/>
        <w:gridCol w:w="567"/>
        <w:gridCol w:w="2268"/>
        <w:gridCol w:w="1300"/>
        <w:gridCol w:w="4370"/>
        <w:gridCol w:w="263"/>
      </w:tblGrid>
      <w:tr w:rsidR="003F1B5F" w:rsidRPr="007E4E7E">
        <w:tblPrEx>
          <w:tblCellMar>
            <w:top w:w="0" w:type="dxa"/>
            <w:bottom w:w="0" w:type="dxa"/>
          </w:tblCellMar>
        </w:tblPrEx>
        <w:tc>
          <w:tcPr>
            <w:tcW w:w="9477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建築物等の所有者等変更届</w:t>
            </w: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定期報告対象建築物等の所有者等を下記にとおり変更したので、江東区建築基準法施行細則第</w:t>
            </w:r>
            <w:r w:rsidR="00297CD9" w:rsidRPr="007E4E7E">
              <w:rPr>
                <w:rFonts w:hint="eastAsia"/>
              </w:rPr>
              <w:t>１１条の４</w:t>
            </w:r>
            <w:r w:rsidRPr="007E4E7E">
              <w:rPr>
                <w:rFonts w:hint="eastAsia"/>
              </w:rPr>
              <w:t>の規定により届け出ます。</w:t>
            </w:r>
          </w:p>
          <w:p w:rsidR="003F1B5F" w:rsidRPr="00297CD9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年　　　月　　　日　　　</w:t>
            </w: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　</w:t>
            </w:r>
            <w:r w:rsidRPr="007E4E7E">
              <w:rPr>
                <w:rFonts w:hint="eastAsia"/>
                <w:spacing w:val="45"/>
              </w:rPr>
              <w:t>江東区</w:t>
            </w:r>
            <w:r w:rsidRPr="007E4E7E">
              <w:rPr>
                <w:rFonts w:hint="eastAsia"/>
                <w:spacing w:val="53"/>
              </w:rPr>
              <w:t>長</w:t>
            </w:r>
            <w:r w:rsidR="003B79A9" w:rsidRPr="005D1B79">
              <w:rPr>
                <w:rFonts w:hint="eastAsia"/>
              </w:rPr>
              <w:t>殿</w:t>
            </w: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届出者　住所　　　　　　　　　　　　　　　　　　</w:t>
            </w: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氏名　　　　　　　　　　　　　　　　</w:t>
            </w:r>
            <w:r w:rsidR="003B79A9">
              <w:rPr>
                <w:rFonts w:hint="eastAsia"/>
              </w:rPr>
              <w:t xml:space="preserve">　</w:t>
            </w:r>
            <w:r w:rsidRPr="007E4E7E">
              <w:rPr>
                <w:rFonts w:hint="eastAsia"/>
              </w:rPr>
              <w:t xml:space="preserve">　</w:t>
            </w: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電話　　　　 (　　　) 　　　　　　　　　</w:t>
            </w: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>(法人にあっては、その事務所の所在地、名称及び代表者の氏名)</w:t>
            </w: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記</w:t>
            </w: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１　定期報告対象建築物等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(1)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建築物の所在地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 住居表示　 江東区　　　　　　　　丁目　　　　番　　　　号</w:t>
            </w:r>
          </w:p>
        </w:tc>
        <w:tc>
          <w:tcPr>
            <w:tcW w:w="263" w:type="dxa"/>
            <w:vMerge w:val="restart"/>
            <w:tcBorders>
              <w:top w:val="nil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</w:t>
            </w: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>(地名地番)　江東区　　　　　　　　丁目　　　　番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(2)</w:t>
            </w:r>
          </w:p>
        </w:tc>
        <w:tc>
          <w:tcPr>
            <w:tcW w:w="2268" w:type="dxa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建築物の名称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(3)</w:t>
            </w:r>
          </w:p>
        </w:tc>
        <w:tc>
          <w:tcPr>
            <w:tcW w:w="2268" w:type="dxa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建築物の用途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51615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(4)</w:t>
            </w:r>
          </w:p>
        </w:tc>
        <w:tc>
          <w:tcPr>
            <w:tcW w:w="2268" w:type="dxa"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検査対象防火設備</w:t>
            </w:r>
          </w:p>
        </w:tc>
        <w:tc>
          <w:tcPr>
            <w:tcW w:w="5670" w:type="dxa"/>
            <w:gridSpan w:val="2"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3" w:type="dxa"/>
            <w:vMerge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3F1B5F" w:rsidRPr="007E4E7E" w:rsidRDefault="009516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(5)</w:t>
            </w:r>
          </w:p>
        </w:tc>
        <w:tc>
          <w:tcPr>
            <w:tcW w:w="2268" w:type="dxa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検査対象建築設備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Align w:val="center"/>
          </w:tcPr>
          <w:p w:rsidR="003F1B5F" w:rsidRPr="007E4E7E" w:rsidRDefault="009516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(6)</w:t>
            </w:r>
          </w:p>
        </w:tc>
        <w:tc>
          <w:tcPr>
            <w:tcW w:w="2268" w:type="dxa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検査対象昇降機等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F1B5F" w:rsidRPr="007E4E7E" w:rsidRDefault="009516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(7)</w:t>
            </w:r>
          </w:p>
        </w:tc>
        <w:tc>
          <w:tcPr>
            <w:tcW w:w="2268" w:type="dxa"/>
            <w:vMerge w:val="restart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前回報告年月日及び番号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F1B5F" w:rsidRPr="007E4E7E" w:rsidRDefault="00823D3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特定</w:t>
            </w:r>
            <w:r w:rsidR="003F1B5F" w:rsidRPr="007E4E7E">
              <w:rPr>
                <w:rFonts w:hint="eastAsia"/>
              </w:rPr>
              <w:t>建築物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>年　　　　月　　　　日　第　　　　　号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951615" w:rsidRPr="007E4E7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40" w:type="dxa"/>
            <w:vMerge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防火設備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>年　　　　月　　　　日　第　　　　　号</w:t>
            </w:r>
          </w:p>
        </w:tc>
        <w:tc>
          <w:tcPr>
            <w:tcW w:w="263" w:type="dxa"/>
            <w:vMerge/>
            <w:vAlign w:val="center"/>
          </w:tcPr>
          <w:p w:rsidR="00951615" w:rsidRPr="007E4E7E" w:rsidRDefault="0095161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建築設備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>年　　　　月　　　　日　第　　　　　号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7E4E7E">
              <w:rPr>
                <w:rFonts w:hint="eastAsia"/>
              </w:rPr>
              <w:t>昇降機等</w:t>
            </w:r>
          </w:p>
        </w:tc>
        <w:tc>
          <w:tcPr>
            <w:tcW w:w="4370" w:type="dxa"/>
            <w:tcBorders>
              <w:bottom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7E4E7E">
              <w:rPr>
                <w:rFonts w:hint="eastAsia"/>
              </w:rPr>
              <w:t>年　　　　月　　　　日　第　　　　　号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２　変更事項</w:t>
            </w:r>
          </w:p>
        </w:tc>
        <w:tc>
          <w:tcPr>
            <w:tcW w:w="567" w:type="dxa"/>
            <w:vMerge w:val="restart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"/>
              </w:rPr>
            </w:pPr>
            <w:r w:rsidRPr="007E4E7E">
              <w:rPr>
                <w:rFonts w:hint="eastAsia"/>
                <w:spacing w:val="4"/>
              </w:rPr>
              <w:t>(1)</w:t>
            </w:r>
          </w:p>
        </w:tc>
        <w:tc>
          <w:tcPr>
            <w:tcW w:w="2268" w:type="dxa"/>
            <w:vMerge w:val="restart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"/>
              </w:rPr>
            </w:pPr>
            <w:r w:rsidRPr="007E4E7E">
              <w:rPr>
                <w:rFonts w:hint="eastAsia"/>
                <w:spacing w:val="4"/>
              </w:rPr>
              <w:t>所有者の住所及び氏名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>新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"/>
              </w:rPr>
            </w:pPr>
          </w:p>
        </w:tc>
        <w:tc>
          <w:tcPr>
            <w:tcW w:w="2268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>旧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"/>
              </w:rPr>
            </w:pPr>
            <w:r w:rsidRPr="007E4E7E">
              <w:rPr>
                <w:rFonts w:hint="eastAsia"/>
                <w:spacing w:val="4"/>
              </w:rPr>
              <w:t>(2)</w:t>
            </w:r>
          </w:p>
        </w:tc>
        <w:tc>
          <w:tcPr>
            <w:tcW w:w="2268" w:type="dxa"/>
            <w:vMerge w:val="restart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"/>
              </w:rPr>
            </w:pPr>
            <w:r w:rsidRPr="007E4E7E">
              <w:rPr>
                <w:rFonts w:hint="eastAsia"/>
                <w:spacing w:val="4"/>
              </w:rPr>
              <w:t>管理者の住所及び氏名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>新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"/>
              </w:rPr>
            </w:pPr>
          </w:p>
        </w:tc>
        <w:tc>
          <w:tcPr>
            <w:tcW w:w="2268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>旧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"/>
              </w:rPr>
            </w:pPr>
            <w:r w:rsidRPr="007E4E7E">
              <w:rPr>
                <w:rFonts w:hint="eastAsia"/>
                <w:spacing w:val="4"/>
              </w:rPr>
              <w:t>(3)</w:t>
            </w:r>
          </w:p>
        </w:tc>
        <w:tc>
          <w:tcPr>
            <w:tcW w:w="2268" w:type="dxa"/>
            <w:vMerge w:val="restart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"/>
              </w:rPr>
            </w:pPr>
            <w:r w:rsidRPr="007E4E7E">
              <w:rPr>
                <w:rFonts w:hint="eastAsia"/>
                <w:spacing w:val="4"/>
              </w:rPr>
              <w:t>建築物の名称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>新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67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4"/>
              </w:rPr>
            </w:pPr>
          </w:p>
        </w:tc>
        <w:tc>
          <w:tcPr>
            <w:tcW w:w="2268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>旧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"/>
              </w:rPr>
            </w:pPr>
            <w:r w:rsidRPr="007E4E7E">
              <w:rPr>
                <w:rFonts w:hint="eastAsia"/>
                <w:spacing w:val="4"/>
              </w:rPr>
              <w:t>変更した日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4"/>
              </w:rPr>
            </w:pPr>
            <w:r w:rsidRPr="007E4E7E">
              <w:rPr>
                <w:rFonts w:hint="eastAsia"/>
                <w:spacing w:val="4"/>
              </w:rPr>
              <w:t>変更の理由</w:t>
            </w:r>
          </w:p>
        </w:tc>
        <w:tc>
          <w:tcPr>
            <w:tcW w:w="5670" w:type="dxa"/>
            <w:gridSpan w:val="2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Merge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E4E7E">
              <w:rPr>
                <w:rFonts w:hint="eastAsia"/>
              </w:rPr>
              <w:t>※受付欄</w:t>
            </w:r>
          </w:p>
        </w:tc>
        <w:tc>
          <w:tcPr>
            <w:tcW w:w="850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5"/>
              </w:rPr>
            </w:pPr>
            <w:r w:rsidRPr="007E4E7E">
              <w:rPr>
                <w:rFonts w:hint="eastAsia"/>
                <w:spacing w:val="25"/>
              </w:rPr>
              <w:t xml:space="preserve">　</w:t>
            </w:r>
          </w:p>
        </w:tc>
        <w:tc>
          <w:tcPr>
            <w:tcW w:w="263" w:type="dxa"/>
            <w:vMerge/>
            <w:tcBorders>
              <w:bottom w:val="nil"/>
            </w:tcBorders>
            <w:vAlign w:val="center"/>
          </w:tcPr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3F1B5F" w:rsidRPr="007E4E7E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9477" w:type="dxa"/>
            <w:gridSpan w:val="7"/>
            <w:tcBorders>
              <w:top w:val="nil"/>
            </w:tcBorders>
            <w:vAlign w:val="center"/>
          </w:tcPr>
          <w:p w:rsidR="003F1B5F" w:rsidRPr="007E4E7E" w:rsidRDefault="0092045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7E4E7E">
              <w:rPr>
                <w:rFonts w:hint="eastAsia"/>
              </w:rPr>
              <w:t>（注意）</w:t>
            </w:r>
          </w:p>
          <w:p w:rsidR="003F1B5F" w:rsidRPr="007E4E7E" w:rsidRDefault="003F1B5F">
            <w:pPr>
              <w:wordWrap w:val="0"/>
              <w:overflowPunct w:val="0"/>
              <w:autoSpaceDE w:val="0"/>
              <w:autoSpaceDN w:val="0"/>
              <w:ind w:left="450" w:hanging="45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　</w:t>
            </w:r>
            <w:r w:rsidR="0096182E">
              <w:rPr>
                <w:rFonts w:hint="eastAsia"/>
              </w:rPr>
              <w:t>１</w:t>
            </w:r>
            <w:r w:rsidRPr="007E4E7E">
              <w:rPr>
                <w:rFonts w:hint="eastAsia"/>
              </w:rPr>
              <w:t xml:space="preserve">　※印のある欄は、記入しないでください。</w:t>
            </w:r>
          </w:p>
          <w:p w:rsidR="003F1B5F" w:rsidRPr="007E4E7E" w:rsidRDefault="003F1B5F" w:rsidP="003B79A9">
            <w:pPr>
              <w:wordWrap w:val="0"/>
              <w:overflowPunct w:val="0"/>
              <w:autoSpaceDE w:val="0"/>
              <w:autoSpaceDN w:val="0"/>
              <w:ind w:left="540" w:hangingChars="300" w:hanging="540"/>
              <w:rPr>
                <w:rFonts w:hint="eastAsia"/>
              </w:rPr>
            </w:pPr>
            <w:r w:rsidRPr="007E4E7E">
              <w:rPr>
                <w:rFonts w:hint="eastAsia"/>
              </w:rPr>
              <w:t xml:space="preserve">　　</w:t>
            </w:r>
            <w:r w:rsidR="0096182E" w:rsidRPr="005D1B79">
              <w:rPr>
                <w:rFonts w:hint="eastAsia"/>
              </w:rPr>
              <w:t>２</w:t>
            </w:r>
            <w:r w:rsidRPr="007E4E7E">
              <w:rPr>
                <w:rFonts w:hint="eastAsia"/>
              </w:rPr>
              <w:t xml:space="preserve">　変更事項のうち該当する項目について、記入してください。</w:t>
            </w:r>
          </w:p>
        </w:tc>
      </w:tr>
    </w:tbl>
    <w:p w:rsidR="003F1B5F" w:rsidRPr="007E4E7E" w:rsidRDefault="003F1B5F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3F1B5F" w:rsidRPr="007E4E7E" w:rsidSect="00DD7BD5">
      <w:pgSz w:w="11907" w:h="16840" w:code="9"/>
      <w:pgMar w:top="1247" w:right="1219" w:bottom="1247" w:left="1219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FC" w:rsidRDefault="006B50FC">
      <w:r>
        <w:separator/>
      </w:r>
    </w:p>
  </w:endnote>
  <w:endnote w:type="continuationSeparator" w:id="0">
    <w:p w:rsidR="006B50FC" w:rsidRDefault="006B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FC" w:rsidRDefault="006B50FC">
      <w:r>
        <w:separator/>
      </w:r>
    </w:p>
  </w:footnote>
  <w:footnote w:type="continuationSeparator" w:id="0">
    <w:p w:rsidR="006B50FC" w:rsidRDefault="006B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90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15"/>
    <w:rsid w:val="00006C8C"/>
    <w:rsid w:val="000C0F9E"/>
    <w:rsid w:val="001B2E2A"/>
    <w:rsid w:val="00297CD9"/>
    <w:rsid w:val="002E02C6"/>
    <w:rsid w:val="003B79A9"/>
    <w:rsid w:val="003E3A05"/>
    <w:rsid w:val="003E6302"/>
    <w:rsid w:val="003F1B5F"/>
    <w:rsid w:val="003F1C0D"/>
    <w:rsid w:val="005C2E55"/>
    <w:rsid w:val="005C462A"/>
    <w:rsid w:val="005D1B79"/>
    <w:rsid w:val="006B2E09"/>
    <w:rsid w:val="006B50FC"/>
    <w:rsid w:val="00764ADE"/>
    <w:rsid w:val="007E4E7E"/>
    <w:rsid w:val="00823D36"/>
    <w:rsid w:val="008F21DF"/>
    <w:rsid w:val="00920454"/>
    <w:rsid w:val="00951615"/>
    <w:rsid w:val="0096182E"/>
    <w:rsid w:val="00CA2352"/>
    <w:rsid w:val="00DB09AE"/>
    <w:rsid w:val="00DD7BD5"/>
    <w:rsid w:val="00F32330"/>
    <w:rsid w:val="00F369A2"/>
    <w:rsid w:val="00F5184B"/>
    <w:rsid w:val="00F738FC"/>
    <w:rsid w:val="00F8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591DB-715F-43FB-BD43-32140F36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111</Words>
  <Characters>639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10-5_建築物等の所有者等変更届</dc:title>
  <dc:subject/>
  <dc:creator>江東区</dc:creator>
  <cp:keywords/>
  <dc:description/>
  <cp:lastPrinted>1601-01-01T00:00:00Z</cp:lastPrinted>
  <dcterms:created xsi:type="dcterms:W3CDTF">2025-03-11T04:16:00Z</dcterms:created>
  <dcterms:modified xsi:type="dcterms:W3CDTF">2025-03-11T04:16:00Z</dcterms:modified>
</cp:coreProperties>
</file>