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BE9" w14:textId="77777777" w:rsidR="00242173" w:rsidRPr="00D95FDC" w:rsidRDefault="00DF263C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別記第９</w:t>
      </w:r>
      <w:r w:rsidR="0009418D" w:rsidRPr="00D95FDC">
        <w:rPr>
          <w:rFonts w:hint="eastAsia"/>
          <w:color w:val="000000" w:themeColor="text1"/>
        </w:rPr>
        <w:t>号様式（第１３条関係）</w:t>
      </w:r>
    </w:p>
    <w:p w14:paraId="61863672" w14:textId="77777777" w:rsidR="00242173" w:rsidRPr="00D95FDC" w:rsidRDefault="00242173">
      <w:pPr>
        <w:rPr>
          <w:color w:val="000000" w:themeColor="text1"/>
        </w:rPr>
      </w:pPr>
    </w:p>
    <w:p w14:paraId="74E39438" w14:textId="77777777" w:rsidR="00242173" w:rsidRPr="00D95FDC" w:rsidRDefault="0009418D">
      <w:pPr>
        <w:jc w:val="center"/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工事完了報告書（建築士）</w:t>
      </w:r>
    </w:p>
    <w:p w14:paraId="59BA1C42" w14:textId="77777777" w:rsidR="00242173" w:rsidRPr="00D95FDC" w:rsidRDefault="0009418D">
      <w:pPr>
        <w:jc w:val="right"/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年　　月　　日　</w:t>
      </w:r>
    </w:p>
    <w:p w14:paraId="53DAE9D1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江東区長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D95FDC" w:rsidRPr="00D95FDC" w14:paraId="64C04953" w14:textId="77777777">
        <w:tc>
          <w:tcPr>
            <w:tcW w:w="3255" w:type="dxa"/>
          </w:tcPr>
          <w:p w14:paraId="1048C89A" w14:textId="77777777" w:rsidR="00242173" w:rsidRPr="00D95FDC" w:rsidRDefault="0009418D">
            <w:pPr>
              <w:rPr>
                <w:color w:val="000000" w:themeColor="text1"/>
              </w:rPr>
            </w:pPr>
            <w:r w:rsidRPr="00D95FD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0" w:type="dxa"/>
          </w:tcPr>
          <w:p w14:paraId="53446EF8" w14:textId="77777777" w:rsidR="00242173" w:rsidRPr="00D95FDC" w:rsidRDefault="0009418D">
            <w:pPr>
              <w:rPr>
                <w:color w:val="000000" w:themeColor="text1"/>
              </w:rPr>
            </w:pPr>
            <w:r w:rsidRPr="00D95FDC">
              <w:rPr>
                <w:rFonts w:hint="eastAsia"/>
                <w:color w:val="000000" w:themeColor="text1"/>
              </w:rPr>
              <w:t>認定建築主の住所又は主たる事務所の所在地</w:t>
            </w:r>
          </w:p>
        </w:tc>
        <w:tc>
          <w:tcPr>
            <w:tcW w:w="2940" w:type="dxa"/>
          </w:tcPr>
          <w:p w14:paraId="036214B0" w14:textId="77777777" w:rsidR="00242173" w:rsidRPr="00D95FDC" w:rsidRDefault="0009418D">
            <w:pPr>
              <w:rPr>
                <w:color w:val="000000" w:themeColor="text1"/>
              </w:rPr>
            </w:pPr>
            <w:r w:rsidRPr="00D95FD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3FC9E77E" w14:textId="77777777" w:rsidR="00242173" w:rsidRPr="00D95FDC" w:rsidRDefault="0009418D" w:rsidP="00546D56">
      <w:pPr>
        <w:spacing w:before="120"/>
        <w:ind w:right="630"/>
        <w:jc w:val="right"/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認定建築主の氏名又は名称　　　　　　　　　</w:t>
      </w:r>
    </w:p>
    <w:p w14:paraId="3FC2ADA8" w14:textId="77777777" w:rsidR="00242173" w:rsidRPr="00D95FDC" w:rsidRDefault="00242173">
      <w:pPr>
        <w:rPr>
          <w:color w:val="000000" w:themeColor="text1"/>
        </w:rPr>
      </w:pPr>
    </w:p>
    <w:p w14:paraId="2A8CDA8D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認定建築物エネルギー消費性能向上計画に基づく建築物の建築工事が完了したので、江東区建築物のエネルギー消費性能の向上</w:t>
      </w:r>
      <w:r w:rsidR="00754925" w:rsidRPr="00D95FDC">
        <w:rPr>
          <w:rFonts w:hint="eastAsia"/>
          <w:color w:val="000000" w:themeColor="text1"/>
        </w:rPr>
        <w:t>等</w:t>
      </w:r>
      <w:r w:rsidRPr="00D95FDC">
        <w:rPr>
          <w:rFonts w:hint="eastAsia"/>
          <w:color w:val="000000" w:themeColor="text1"/>
        </w:rPr>
        <w:t>に関する法律施行細則第１３条</w:t>
      </w:r>
      <w:r w:rsidR="00F76AC0" w:rsidRPr="00D95FDC">
        <w:rPr>
          <w:rFonts w:hint="eastAsia"/>
          <w:color w:val="000000" w:themeColor="text1"/>
        </w:rPr>
        <w:t>第１号</w:t>
      </w:r>
      <w:r w:rsidRPr="00D95FDC">
        <w:rPr>
          <w:rFonts w:hint="eastAsia"/>
          <w:color w:val="000000" w:themeColor="text1"/>
        </w:rPr>
        <w:t>の規定により報告します。</w:t>
      </w:r>
    </w:p>
    <w:p w14:paraId="78A928DD" w14:textId="77777777" w:rsidR="00242173" w:rsidRPr="00D95FDC" w:rsidRDefault="00242173">
      <w:pPr>
        <w:rPr>
          <w:color w:val="000000" w:themeColor="text1"/>
        </w:rPr>
      </w:pPr>
    </w:p>
    <w:p w14:paraId="0C9197BB" w14:textId="77777777" w:rsidR="00242173" w:rsidRPr="00D95FDC" w:rsidRDefault="0009418D">
      <w:pPr>
        <w:jc w:val="center"/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記</w:t>
      </w:r>
    </w:p>
    <w:p w14:paraId="487694B5" w14:textId="77777777" w:rsidR="00242173" w:rsidRPr="00D95FDC" w:rsidRDefault="00242173">
      <w:pPr>
        <w:rPr>
          <w:color w:val="000000" w:themeColor="text1"/>
        </w:rPr>
      </w:pPr>
    </w:p>
    <w:p w14:paraId="0833D14E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１　建築物エネルギー消費性能向上計画の認定番号</w:t>
      </w:r>
    </w:p>
    <w:p w14:paraId="46F13FE1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第　　　　　号</w:t>
      </w:r>
    </w:p>
    <w:p w14:paraId="302C6A77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２　建築物エネルギー消費性能向上計画の認定年月日</w:t>
      </w:r>
    </w:p>
    <w:p w14:paraId="32FD14E6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年　　月　　日</w:t>
      </w:r>
    </w:p>
    <w:p w14:paraId="321781D7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３　認定に係る建築物の位置</w:t>
      </w:r>
    </w:p>
    <w:p w14:paraId="4ADCD71E" w14:textId="77777777" w:rsidR="00242173" w:rsidRPr="00D95FDC" w:rsidRDefault="00242173">
      <w:pPr>
        <w:rPr>
          <w:color w:val="000000" w:themeColor="text1"/>
        </w:rPr>
      </w:pPr>
    </w:p>
    <w:p w14:paraId="153574B7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４　計画に従って建築物の建築工事が完了したことを確認した建築士</w:t>
      </w:r>
    </w:p>
    <w:p w14:paraId="3ECB49A7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（　　級）建築士（　　　　）登録第　　　　　号</w:t>
      </w:r>
    </w:p>
    <w:p w14:paraId="17D555DA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　　住所</w:t>
      </w:r>
    </w:p>
    <w:p w14:paraId="6E4B38ED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　　氏名</w:t>
      </w:r>
    </w:p>
    <w:p w14:paraId="56D3C6CB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（　　級）建築士事務所（　　　　）知事登録第　　　　　号</w:t>
      </w:r>
    </w:p>
    <w:p w14:paraId="157E4CC4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　　名称</w:t>
      </w:r>
    </w:p>
    <w:p w14:paraId="2953A7B6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　　　　所在地</w:t>
      </w:r>
    </w:p>
    <w:p w14:paraId="0955C6EA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５　建築工事完了の日</w:t>
      </w:r>
    </w:p>
    <w:p w14:paraId="3ABCB1A9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　　　　　　　　年　　月　　日</w:t>
      </w:r>
    </w:p>
    <w:p w14:paraId="73F87223" w14:textId="77777777" w:rsidR="00242173" w:rsidRPr="00D95FDC" w:rsidRDefault="00242173">
      <w:pPr>
        <w:rPr>
          <w:color w:val="000000" w:themeColor="text1"/>
        </w:rPr>
      </w:pPr>
    </w:p>
    <w:p w14:paraId="1D3FAF70" w14:textId="77777777" w:rsidR="00242173" w:rsidRPr="00D95FDC" w:rsidRDefault="0009418D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>（注意）</w:t>
      </w:r>
    </w:p>
    <w:p w14:paraId="2F3A25F1" w14:textId="77777777" w:rsidR="00242173" w:rsidRPr="00D95FDC" w:rsidRDefault="004157AF">
      <w:pPr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　　</w:t>
      </w:r>
      <w:r w:rsidR="0009418D" w:rsidRPr="00D95FDC">
        <w:rPr>
          <w:rFonts w:hint="eastAsia"/>
          <w:color w:val="000000" w:themeColor="text1"/>
        </w:rPr>
        <w:t>認定建築主が法人である場合は、代表者の氏名を併せて記載してください。</w:t>
      </w:r>
    </w:p>
    <w:p w14:paraId="64CE689D" w14:textId="77777777" w:rsidR="00FE59CE" w:rsidRPr="00D95FDC" w:rsidRDefault="0009418D" w:rsidP="00FE59CE">
      <w:pPr>
        <w:ind w:left="420" w:hangingChars="200" w:hanging="420"/>
        <w:rPr>
          <w:color w:val="000000" w:themeColor="text1"/>
        </w:rPr>
      </w:pPr>
      <w:r w:rsidRPr="00D95FDC">
        <w:rPr>
          <w:rFonts w:hint="eastAsia"/>
          <w:color w:val="000000" w:themeColor="text1"/>
        </w:rPr>
        <w:t xml:space="preserve">　</w:t>
      </w:r>
    </w:p>
    <w:p w14:paraId="5D90359C" w14:textId="77777777" w:rsidR="00505ABF" w:rsidRPr="00D95FDC" w:rsidRDefault="00505ABF" w:rsidP="00505ABF">
      <w:pPr>
        <w:rPr>
          <w:rFonts w:hAnsi="ＭＳ 明朝"/>
          <w:color w:val="000000" w:themeColor="text1"/>
          <w:szCs w:val="21"/>
        </w:rPr>
      </w:pPr>
      <w:r w:rsidRPr="00D95FDC">
        <w:rPr>
          <w:rFonts w:hAnsi="ＭＳ 明朝" w:hint="eastAsia"/>
          <w:color w:val="000000" w:themeColor="text1"/>
          <w:szCs w:val="21"/>
        </w:rPr>
        <w:t>（本欄には記入しないでください。）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85"/>
        <w:gridCol w:w="1826"/>
        <w:gridCol w:w="2268"/>
      </w:tblGrid>
      <w:tr w:rsidR="00D95FDC" w:rsidRPr="00D95FDC" w14:paraId="2B3A4A73" w14:textId="77777777" w:rsidTr="00B46BC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00659511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受　　付　　欄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54145629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認　定　番　号　欄</w:t>
            </w:r>
          </w:p>
        </w:tc>
      </w:tr>
      <w:tr w:rsidR="00D95FDC" w:rsidRPr="00D95FDC" w14:paraId="1D140B63" w14:textId="77777777" w:rsidTr="00B46BC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7646E0AF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1826A1A6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D95FDC" w:rsidRPr="00D95FDC" w14:paraId="5C0F40E8" w14:textId="77777777" w:rsidTr="00B46BC5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2505A3A4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646399C7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</w:tr>
      <w:tr w:rsidR="00D95FDC" w:rsidRPr="00D95FDC" w14:paraId="593970C3" w14:textId="77777777" w:rsidTr="00B46BC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039E769" w14:textId="77777777" w:rsidR="00505ABF" w:rsidRPr="00D95FDC" w:rsidRDefault="00546D56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86F8CE5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A7D20A8" w14:textId="77777777" w:rsidR="00505ABF" w:rsidRPr="00D95FDC" w:rsidRDefault="00546D56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FDC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A359" w14:textId="77777777" w:rsidR="00505ABF" w:rsidRPr="00D95FDC" w:rsidRDefault="00505ABF" w:rsidP="00B46B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0BA7C41B" w14:textId="77777777" w:rsidR="00505ABF" w:rsidRDefault="00505ABF" w:rsidP="00FE59CE"/>
    <w:sectPr w:rsidR="00505ABF" w:rsidSect="00505ABF">
      <w:pgSz w:w="11906" w:h="16838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6DEB" w14:textId="77777777" w:rsidR="00337A38" w:rsidRDefault="00337A38">
      <w:r>
        <w:separator/>
      </w:r>
    </w:p>
  </w:endnote>
  <w:endnote w:type="continuationSeparator" w:id="0">
    <w:p w14:paraId="64CAB26B" w14:textId="77777777" w:rsidR="00337A38" w:rsidRDefault="003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B96A" w14:textId="77777777" w:rsidR="00337A38" w:rsidRDefault="00337A38">
      <w:r>
        <w:separator/>
      </w:r>
    </w:p>
  </w:footnote>
  <w:footnote w:type="continuationSeparator" w:id="0">
    <w:p w14:paraId="1E4E3CC4" w14:textId="77777777" w:rsidR="00337A38" w:rsidRDefault="0033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8D"/>
    <w:rsid w:val="0009418D"/>
    <w:rsid w:val="00242173"/>
    <w:rsid w:val="00337A38"/>
    <w:rsid w:val="004157AF"/>
    <w:rsid w:val="004C617E"/>
    <w:rsid w:val="00505ABF"/>
    <w:rsid w:val="005275FD"/>
    <w:rsid w:val="00546D56"/>
    <w:rsid w:val="00596ABB"/>
    <w:rsid w:val="0063720C"/>
    <w:rsid w:val="00676526"/>
    <w:rsid w:val="00754925"/>
    <w:rsid w:val="007C0A8F"/>
    <w:rsid w:val="008A34CD"/>
    <w:rsid w:val="008A356C"/>
    <w:rsid w:val="00915610"/>
    <w:rsid w:val="009B4CBE"/>
    <w:rsid w:val="00A719CC"/>
    <w:rsid w:val="00B46BC5"/>
    <w:rsid w:val="00BE49FE"/>
    <w:rsid w:val="00C84A2A"/>
    <w:rsid w:val="00D95FDC"/>
    <w:rsid w:val="00DF263C"/>
    <w:rsid w:val="00E969F1"/>
    <w:rsid w:val="00F76AC0"/>
    <w:rsid w:val="00F956A0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B27274"/>
  <w15:chartTrackingRefBased/>
  <w15:docId w15:val="{81D26DBC-B72E-48FD-96DE-5B89804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</TotalTime>
  <Pages>1</Pages>
  <Words>378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1899-12-31T15:00:00Z</cp:lastPrinted>
  <dcterms:created xsi:type="dcterms:W3CDTF">2025-02-28T07:32:00Z</dcterms:created>
  <dcterms:modified xsi:type="dcterms:W3CDTF">2025-03-12T04:36:00Z</dcterms:modified>
</cp:coreProperties>
</file>