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E667" w14:textId="77777777" w:rsidR="002E55C8" w:rsidRPr="00DA0CE9" w:rsidRDefault="00FB1AC2">
      <w:pPr>
        <w:rPr>
          <w:color w:val="000000" w:themeColor="text1"/>
        </w:rPr>
      </w:pPr>
      <w:r w:rsidRPr="00DA0CE9">
        <w:rPr>
          <w:rFonts w:hint="eastAsia"/>
          <w:color w:val="000000" w:themeColor="text1"/>
        </w:rPr>
        <w:t>別記第８</w:t>
      </w:r>
      <w:r w:rsidR="00BC2CBE" w:rsidRPr="00DA0CE9">
        <w:rPr>
          <w:rFonts w:hint="eastAsia"/>
          <w:color w:val="000000" w:themeColor="text1"/>
        </w:rPr>
        <w:t>号</w:t>
      </w:r>
      <w:r w:rsidRPr="00DA0CE9">
        <w:rPr>
          <w:rFonts w:hint="eastAsia"/>
          <w:color w:val="000000" w:themeColor="text1"/>
        </w:rPr>
        <w:t>の２</w:t>
      </w:r>
      <w:r w:rsidR="00BC2CBE" w:rsidRPr="00DA0CE9">
        <w:rPr>
          <w:rFonts w:hint="eastAsia"/>
          <w:color w:val="000000" w:themeColor="text1"/>
        </w:rPr>
        <w:t>様式（第１２条関係）</w:t>
      </w:r>
    </w:p>
    <w:p w14:paraId="6E10DF0C" w14:textId="77777777" w:rsidR="002E55C8" w:rsidRPr="00DA0CE9" w:rsidRDefault="002E55C8">
      <w:pPr>
        <w:rPr>
          <w:color w:val="000000" w:themeColor="text1"/>
        </w:rPr>
      </w:pPr>
    </w:p>
    <w:p w14:paraId="1849C334" w14:textId="77777777" w:rsidR="002E55C8" w:rsidRPr="00DA0CE9" w:rsidRDefault="00BC2CBE">
      <w:pPr>
        <w:jc w:val="center"/>
        <w:rPr>
          <w:color w:val="000000" w:themeColor="text1"/>
        </w:rPr>
      </w:pPr>
      <w:r w:rsidRPr="00DA0CE9">
        <w:rPr>
          <w:rFonts w:hint="eastAsia"/>
          <w:color w:val="000000" w:themeColor="text1"/>
        </w:rPr>
        <w:t>建築取りやめ届</w:t>
      </w:r>
    </w:p>
    <w:p w14:paraId="60D24E79" w14:textId="77777777" w:rsidR="002E55C8" w:rsidRPr="00DA0CE9" w:rsidRDefault="00BC2CBE">
      <w:pPr>
        <w:jc w:val="right"/>
        <w:rPr>
          <w:color w:val="000000" w:themeColor="text1"/>
        </w:rPr>
      </w:pPr>
      <w:r w:rsidRPr="00DA0CE9">
        <w:rPr>
          <w:rFonts w:hint="eastAsia"/>
          <w:color w:val="000000" w:themeColor="text1"/>
        </w:rPr>
        <w:t xml:space="preserve">年　　月　　日　</w:t>
      </w:r>
    </w:p>
    <w:p w14:paraId="7F1954B7" w14:textId="77777777" w:rsidR="002E55C8" w:rsidRPr="00DA0CE9" w:rsidRDefault="00BC2CBE">
      <w:pPr>
        <w:rPr>
          <w:color w:val="000000" w:themeColor="text1"/>
        </w:rPr>
      </w:pPr>
      <w:r w:rsidRPr="00DA0CE9">
        <w:rPr>
          <w:rFonts w:hint="eastAsia"/>
          <w:color w:val="000000" w:themeColor="text1"/>
        </w:rPr>
        <w:t xml:space="preserve">　江東区長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2310"/>
        <w:gridCol w:w="2940"/>
      </w:tblGrid>
      <w:tr w:rsidR="00DA0CE9" w:rsidRPr="00DA0CE9" w14:paraId="44306387" w14:textId="77777777">
        <w:tc>
          <w:tcPr>
            <w:tcW w:w="3255" w:type="dxa"/>
          </w:tcPr>
          <w:p w14:paraId="09D3EBBE" w14:textId="77777777" w:rsidR="002E55C8" w:rsidRPr="00DA0CE9" w:rsidRDefault="00BC2CBE">
            <w:pPr>
              <w:rPr>
                <w:color w:val="000000" w:themeColor="text1"/>
              </w:rPr>
            </w:pPr>
            <w:r w:rsidRPr="00DA0CE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10" w:type="dxa"/>
          </w:tcPr>
          <w:p w14:paraId="220783DC" w14:textId="77777777" w:rsidR="002E55C8" w:rsidRPr="00DA0CE9" w:rsidRDefault="00BC2CBE">
            <w:pPr>
              <w:rPr>
                <w:color w:val="000000" w:themeColor="text1"/>
              </w:rPr>
            </w:pPr>
            <w:r w:rsidRPr="00DA0CE9">
              <w:rPr>
                <w:rFonts w:hint="eastAsia"/>
                <w:color w:val="000000" w:themeColor="text1"/>
              </w:rPr>
              <w:t>認定建築主の住所又は主たる事務所の所在地</w:t>
            </w:r>
          </w:p>
        </w:tc>
        <w:tc>
          <w:tcPr>
            <w:tcW w:w="2940" w:type="dxa"/>
          </w:tcPr>
          <w:p w14:paraId="155A4C5E" w14:textId="77777777" w:rsidR="002E55C8" w:rsidRPr="00DA0CE9" w:rsidRDefault="00BC2CBE">
            <w:pPr>
              <w:rPr>
                <w:color w:val="000000" w:themeColor="text1"/>
              </w:rPr>
            </w:pPr>
            <w:r w:rsidRPr="00DA0CE9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14:paraId="0F67006C" w14:textId="77777777" w:rsidR="002E55C8" w:rsidRPr="00DA0CE9" w:rsidRDefault="00BC2CBE" w:rsidP="00A246CA">
      <w:pPr>
        <w:spacing w:before="120"/>
        <w:ind w:right="420"/>
        <w:jc w:val="right"/>
        <w:rPr>
          <w:color w:val="000000" w:themeColor="text1"/>
        </w:rPr>
      </w:pPr>
      <w:r w:rsidRPr="00DA0CE9">
        <w:rPr>
          <w:rFonts w:hint="eastAsia"/>
          <w:color w:val="000000" w:themeColor="text1"/>
        </w:rPr>
        <w:t xml:space="preserve">認定建築主の氏名又は名称　　　　　　　　　　</w:t>
      </w:r>
    </w:p>
    <w:p w14:paraId="7D87E28F" w14:textId="77777777" w:rsidR="002E55C8" w:rsidRPr="00DA0CE9" w:rsidRDefault="002E55C8">
      <w:pPr>
        <w:rPr>
          <w:color w:val="000000" w:themeColor="text1"/>
        </w:rPr>
      </w:pPr>
    </w:p>
    <w:p w14:paraId="610B720C" w14:textId="77777777" w:rsidR="002E55C8" w:rsidRPr="00DA0CE9" w:rsidRDefault="00245E0A">
      <w:pPr>
        <w:rPr>
          <w:color w:val="000000" w:themeColor="text1"/>
        </w:rPr>
      </w:pPr>
      <w:r w:rsidRPr="00DA0CE9">
        <w:rPr>
          <w:rFonts w:hint="eastAsia"/>
          <w:color w:val="000000" w:themeColor="text1"/>
        </w:rPr>
        <w:t xml:space="preserve">　認定建築物エネルギー消費性能向上計画に基づく建築物の建築</w:t>
      </w:r>
      <w:r w:rsidR="00BC2CBE" w:rsidRPr="00DA0CE9">
        <w:rPr>
          <w:rFonts w:hint="eastAsia"/>
          <w:color w:val="000000" w:themeColor="text1"/>
        </w:rPr>
        <w:t>を取りやめたいので、江東区建築物のエネルギー消費性能の向上</w:t>
      </w:r>
      <w:r w:rsidR="00247B5A" w:rsidRPr="00DA0CE9">
        <w:rPr>
          <w:rFonts w:hint="eastAsia"/>
          <w:color w:val="000000" w:themeColor="text1"/>
        </w:rPr>
        <w:t>等</w:t>
      </w:r>
      <w:r w:rsidR="00BC2CBE" w:rsidRPr="00DA0CE9">
        <w:rPr>
          <w:rFonts w:hint="eastAsia"/>
          <w:color w:val="000000" w:themeColor="text1"/>
        </w:rPr>
        <w:t>に関する法律施行細則第</w:t>
      </w:r>
      <w:r w:rsidR="00FB1AC2" w:rsidRPr="00DA0CE9">
        <w:rPr>
          <w:rFonts w:hint="eastAsia"/>
          <w:color w:val="000000" w:themeColor="text1"/>
        </w:rPr>
        <w:t>１２条第２</w:t>
      </w:r>
      <w:r w:rsidR="00BC2CBE" w:rsidRPr="00DA0CE9">
        <w:rPr>
          <w:rFonts w:hint="eastAsia"/>
          <w:color w:val="000000" w:themeColor="text1"/>
        </w:rPr>
        <w:t>項の規定により届け出ます。</w:t>
      </w:r>
    </w:p>
    <w:p w14:paraId="0F2317FF" w14:textId="77777777" w:rsidR="002E55C8" w:rsidRPr="00DA0CE9" w:rsidRDefault="002E55C8">
      <w:pPr>
        <w:rPr>
          <w:color w:val="000000" w:themeColor="text1"/>
        </w:rPr>
      </w:pPr>
    </w:p>
    <w:p w14:paraId="505C38C0" w14:textId="77777777" w:rsidR="002E55C8" w:rsidRPr="00DA0CE9" w:rsidRDefault="00BC2CBE">
      <w:pPr>
        <w:jc w:val="center"/>
        <w:rPr>
          <w:color w:val="000000" w:themeColor="text1"/>
        </w:rPr>
      </w:pPr>
      <w:r w:rsidRPr="00DA0CE9">
        <w:rPr>
          <w:rFonts w:hint="eastAsia"/>
          <w:color w:val="000000" w:themeColor="text1"/>
        </w:rPr>
        <w:t>記</w:t>
      </w:r>
    </w:p>
    <w:p w14:paraId="7CF9F08B" w14:textId="77777777" w:rsidR="002E55C8" w:rsidRPr="00DA0CE9" w:rsidRDefault="002E55C8">
      <w:pPr>
        <w:rPr>
          <w:color w:val="000000" w:themeColor="text1"/>
        </w:rPr>
      </w:pPr>
    </w:p>
    <w:p w14:paraId="1B8DF9B0" w14:textId="77777777" w:rsidR="002E55C8" w:rsidRPr="00DA0CE9" w:rsidRDefault="00BC2CBE">
      <w:pPr>
        <w:rPr>
          <w:color w:val="000000" w:themeColor="text1"/>
        </w:rPr>
      </w:pPr>
      <w:r w:rsidRPr="00DA0CE9">
        <w:rPr>
          <w:rFonts w:hint="eastAsia"/>
          <w:color w:val="000000" w:themeColor="text1"/>
        </w:rPr>
        <w:t>１　建築物エネルギー消費性能向上計画の認定番号</w:t>
      </w:r>
    </w:p>
    <w:p w14:paraId="30B08BB6" w14:textId="77777777" w:rsidR="002E55C8" w:rsidRPr="00DA0CE9" w:rsidRDefault="00BC2CBE">
      <w:pPr>
        <w:rPr>
          <w:color w:val="000000" w:themeColor="text1"/>
        </w:rPr>
      </w:pPr>
      <w:r w:rsidRPr="00DA0CE9">
        <w:rPr>
          <w:rFonts w:hint="eastAsia"/>
          <w:color w:val="000000" w:themeColor="text1"/>
        </w:rPr>
        <w:t xml:space="preserve">　　　　　　　　　　　　　第　　　　　号</w:t>
      </w:r>
    </w:p>
    <w:p w14:paraId="7FEC967C" w14:textId="77777777" w:rsidR="002E55C8" w:rsidRPr="00DA0CE9" w:rsidRDefault="00BC2CBE">
      <w:pPr>
        <w:rPr>
          <w:color w:val="000000" w:themeColor="text1"/>
        </w:rPr>
      </w:pPr>
      <w:r w:rsidRPr="00DA0CE9">
        <w:rPr>
          <w:rFonts w:hint="eastAsia"/>
          <w:color w:val="000000" w:themeColor="text1"/>
        </w:rPr>
        <w:t>２　建築物エネルギー消費性能向上計画の認定年月日</w:t>
      </w:r>
    </w:p>
    <w:p w14:paraId="32561D4A" w14:textId="77777777" w:rsidR="002E55C8" w:rsidRPr="00DA0CE9" w:rsidRDefault="00BC2CBE">
      <w:pPr>
        <w:rPr>
          <w:color w:val="000000" w:themeColor="text1"/>
        </w:rPr>
      </w:pPr>
      <w:r w:rsidRPr="00DA0CE9">
        <w:rPr>
          <w:rFonts w:hint="eastAsia"/>
          <w:color w:val="000000" w:themeColor="text1"/>
        </w:rPr>
        <w:t xml:space="preserve">　　　　　　　　　　　　　年　　月　　日</w:t>
      </w:r>
    </w:p>
    <w:p w14:paraId="2CAE7EAB" w14:textId="77777777" w:rsidR="002E55C8" w:rsidRPr="00DA0CE9" w:rsidRDefault="00BC2CBE">
      <w:pPr>
        <w:rPr>
          <w:color w:val="000000" w:themeColor="text1"/>
        </w:rPr>
      </w:pPr>
      <w:r w:rsidRPr="00DA0CE9">
        <w:rPr>
          <w:rFonts w:hint="eastAsia"/>
          <w:color w:val="000000" w:themeColor="text1"/>
        </w:rPr>
        <w:t>３　認定に係る建築物の位置</w:t>
      </w:r>
    </w:p>
    <w:p w14:paraId="3D3E3758" w14:textId="77777777" w:rsidR="002E55C8" w:rsidRPr="00DA0CE9" w:rsidRDefault="002E55C8">
      <w:pPr>
        <w:rPr>
          <w:color w:val="000000" w:themeColor="text1"/>
        </w:rPr>
      </w:pPr>
    </w:p>
    <w:p w14:paraId="16DE00EA" w14:textId="77777777" w:rsidR="002E55C8" w:rsidRPr="00DA0CE9" w:rsidRDefault="002E55C8">
      <w:pPr>
        <w:rPr>
          <w:color w:val="000000" w:themeColor="text1"/>
        </w:rPr>
      </w:pPr>
    </w:p>
    <w:p w14:paraId="5DD5D198" w14:textId="77777777" w:rsidR="002E55C8" w:rsidRPr="00DA0CE9" w:rsidRDefault="002E55C8">
      <w:pPr>
        <w:rPr>
          <w:color w:val="000000" w:themeColor="text1"/>
        </w:rPr>
      </w:pPr>
    </w:p>
    <w:p w14:paraId="6ED6A416" w14:textId="77777777" w:rsidR="002E55C8" w:rsidRPr="00DA0CE9" w:rsidRDefault="002E55C8">
      <w:pPr>
        <w:rPr>
          <w:color w:val="000000" w:themeColor="text1"/>
        </w:rPr>
      </w:pPr>
    </w:p>
    <w:p w14:paraId="3B61C11A" w14:textId="77777777" w:rsidR="002E55C8" w:rsidRPr="00DA0CE9" w:rsidRDefault="00BC2CBE">
      <w:pPr>
        <w:rPr>
          <w:color w:val="000000" w:themeColor="text1"/>
        </w:rPr>
      </w:pPr>
      <w:r w:rsidRPr="00DA0CE9">
        <w:rPr>
          <w:rFonts w:hint="eastAsia"/>
          <w:color w:val="000000" w:themeColor="text1"/>
        </w:rPr>
        <w:t>（注意）</w:t>
      </w:r>
    </w:p>
    <w:p w14:paraId="3039C582" w14:textId="77777777" w:rsidR="002E55C8" w:rsidRPr="00DA0CE9" w:rsidRDefault="00594BD3">
      <w:pPr>
        <w:rPr>
          <w:color w:val="000000" w:themeColor="text1"/>
        </w:rPr>
      </w:pPr>
      <w:r w:rsidRPr="00DA0CE9">
        <w:rPr>
          <w:rFonts w:hint="eastAsia"/>
          <w:color w:val="000000" w:themeColor="text1"/>
        </w:rPr>
        <w:t xml:space="preserve">　　　</w:t>
      </w:r>
      <w:r w:rsidR="00BC2CBE" w:rsidRPr="00DA0CE9">
        <w:rPr>
          <w:rFonts w:hint="eastAsia"/>
          <w:color w:val="000000" w:themeColor="text1"/>
        </w:rPr>
        <w:t>認定建築主が法人である場合は、代表者の氏名を併せて記載してください。</w:t>
      </w:r>
    </w:p>
    <w:p w14:paraId="335AD582" w14:textId="77777777" w:rsidR="002E55C8" w:rsidRPr="00DA0CE9" w:rsidRDefault="00BC2CBE" w:rsidP="00BC2CBE">
      <w:pPr>
        <w:ind w:left="420" w:hangingChars="200" w:hanging="420"/>
        <w:rPr>
          <w:color w:val="000000" w:themeColor="text1"/>
          <w:u w:val="single"/>
        </w:rPr>
      </w:pPr>
      <w:r w:rsidRPr="00DA0CE9">
        <w:rPr>
          <w:rFonts w:hint="eastAsia"/>
          <w:color w:val="000000" w:themeColor="text1"/>
        </w:rPr>
        <w:t xml:space="preserve">　</w:t>
      </w:r>
    </w:p>
    <w:p w14:paraId="3EBDA86E" w14:textId="77777777" w:rsidR="006A12C8" w:rsidRDefault="006A12C8" w:rsidP="00BC2CBE">
      <w:pPr>
        <w:ind w:left="420" w:hangingChars="200" w:hanging="420"/>
      </w:pPr>
    </w:p>
    <w:p w14:paraId="0CF35363" w14:textId="77777777" w:rsidR="006A12C8" w:rsidRDefault="006A12C8" w:rsidP="00BC2CBE">
      <w:pPr>
        <w:ind w:left="420" w:hangingChars="200" w:hanging="420"/>
      </w:pPr>
    </w:p>
    <w:p w14:paraId="6DD2C51E" w14:textId="77777777" w:rsidR="006A12C8" w:rsidRPr="00E95B65" w:rsidRDefault="006A12C8" w:rsidP="006A12C8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（本欄には記入しないでください。）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85"/>
        <w:gridCol w:w="1826"/>
        <w:gridCol w:w="2268"/>
      </w:tblGrid>
      <w:tr w:rsidR="006A12C8" w:rsidRPr="00E95B65" w14:paraId="5C922D83" w14:textId="77777777" w:rsidTr="009B21FC">
        <w:trPr>
          <w:trHeight w:val="454"/>
        </w:trPr>
        <w:tc>
          <w:tcPr>
            <w:tcW w:w="4094" w:type="dxa"/>
            <w:gridSpan w:val="2"/>
            <w:shd w:val="clear" w:color="auto" w:fill="auto"/>
            <w:vAlign w:val="center"/>
          </w:tcPr>
          <w:p w14:paraId="49E10D07" w14:textId="77777777" w:rsidR="006A12C8" w:rsidRPr="00E95B65" w:rsidRDefault="006A12C8" w:rsidP="009B21FC">
            <w:pPr>
              <w:jc w:val="center"/>
              <w:rPr>
                <w:rFonts w:hAnsi="ＭＳ 明朝"/>
                <w:szCs w:val="21"/>
              </w:rPr>
            </w:pPr>
            <w:r w:rsidRPr="00E95B65">
              <w:rPr>
                <w:rFonts w:hAnsi="ＭＳ 明朝" w:hint="eastAsia"/>
                <w:szCs w:val="21"/>
              </w:rPr>
              <w:t>受　　付　　欄</w:t>
            </w:r>
          </w:p>
        </w:tc>
        <w:tc>
          <w:tcPr>
            <w:tcW w:w="4094" w:type="dxa"/>
            <w:gridSpan w:val="2"/>
            <w:shd w:val="clear" w:color="auto" w:fill="auto"/>
            <w:vAlign w:val="center"/>
          </w:tcPr>
          <w:p w14:paraId="59BDAC91" w14:textId="77777777" w:rsidR="006A12C8" w:rsidRPr="00E95B65" w:rsidRDefault="006A12C8" w:rsidP="009B21FC">
            <w:pPr>
              <w:jc w:val="center"/>
              <w:rPr>
                <w:rFonts w:hAnsi="ＭＳ 明朝"/>
                <w:szCs w:val="21"/>
              </w:rPr>
            </w:pPr>
            <w:r w:rsidRPr="00E95B65">
              <w:rPr>
                <w:rFonts w:hAnsi="ＭＳ 明朝" w:hint="eastAsia"/>
                <w:szCs w:val="21"/>
              </w:rPr>
              <w:t>認　定　番　号　欄</w:t>
            </w:r>
          </w:p>
        </w:tc>
      </w:tr>
      <w:tr w:rsidR="006A12C8" w:rsidRPr="00E95B65" w14:paraId="0B17ECA7" w14:textId="77777777" w:rsidTr="009B21FC">
        <w:trPr>
          <w:trHeight w:val="454"/>
        </w:trPr>
        <w:tc>
          <w:tcPr>
            <w:tcW w:w="4094" w:type="dxa"/>
            <w:gridSpan w:val="2"/>
            <w:shd w:val="clear" w:color="auto" w:fill="auto"/>
            <w:vAlign w:val="center"/>
          </w:tcPr>
          <w:p w14:paraId="6EE8D793" w14:textId="77777777" w:rsidR="006A12C8" w:rsidRPr="00E95B65" w:rsidRDefault="006A12C8" w:rsidP="009B21FC">
            <w:pPr>
              <w:jc w:val="center"/>
              <w:rPr>
                <w:rFonts w:hAnsi="ＭＳ 明朝"/>
                <w:szCs w:val="21"/>
              </w:rPr>
            </w:pPr>
            <w:r w:rsidRPr="00E95B65">
              <w:rPr>
                <w:rFonts w:hAnsi="ＭＳ 明朝" w:hint="eastAsia"/>
                <w:szCs w:val="21"/>
              </w:rPr>
              <w:t>年　　　月　　　日</w:t>
            </w:r>
          </w:p>
        </w:tc>
        <w:tc>
          <w:tcPr>
            <w:tcW w:w="4094" w:type="dxa"/>
            <w:gridSpan w:val="2"/>
            <w:shd w:val="clear" w:color="auto" w:fill="auto"/>
            <w:vAlign w:val="center"/>
          </w:tcPr>
          <w:p w14:paraId="75A30C33" w14:textId="77777777" w:rsidR="006A12C8" w:rsidRPr="00E95B65" w:rsidRDefault="006A12C8" w:rsidP="009B21FC">
            <w:pPr>
              <w:jc w:val="center"/>
              <w:rPr>
                <w:rFonts w:hAnsi="ＭＳ 明朝"/>
                <w:szCs w:val="21"/>
              </w:rPr>
            </w:pPr>
            <w:r w:rsidRPr="00E95B65">
              <w:rPr>
                <w:rFonts w:hAnsi="ＭＳ 明朝" w:hint="eastAsia"/>
                <w:szCs w:val="21"/>
              </w:rPr>
              <w:t>年　　　月　　　日</w:t>
            </w:r>
          </w:p>
        </w:tc>
      </w:tr>
      <w:tr w:rsidR="006A12C8" w:rsidRPr="00E95B65" w14:paraId="26BACACE" w14:textId="77777777" w:rsidTr="009B21FC">
        <w:trPr>
          <w:trHeight w:val="454"/>
        </w:trPr>
        <w:tc>
          <w:tcPr>
            <w:tcW w:w="4094" w:type="dxa"/>
            <w:gridSpan w:val="2"/>
            <w:shd w:val="clear" w:color="auto" w:fill="auto"/>
            <w:vAlign w:val="center"/>
          </w:tcPr>
          <w:p w14:paraId="2FDE7A57" w14:textId="77777777" w:rsidR="006A12C8" w:rsidRPr="00E95B65" w:rsidRDefault="006A12C8" w:rsidP="009B21FC">
            <w:pPr>
              <w:jc w:val="center"/>
              <w:rPr>
                <w:rFonts w:hAnsi="ＭＳ 明朝"/>
                <w:szCs w:val="21"/>
              </w:rPr>
            </w:pPr>
            <w:r w:rsidRPr="00E95B65">
              <w:rPr>
                <w:rFonts w:hAnsi="ＭＳ 明朝" w:hint="eastAsia"/>
                <w:szCs w:val="21"/>
              </w:rPr>
              <w:t>第　　　　　　　号</w:t>
            </w:r>
          </w:p>
        </w:tc>
        <w:tc>
          <w:tcPr>
            <w:tcW w:w="4094" w:type="dxa"/>
            <w:gridSpan w:val="2"/>
            <w:shd w:val="clear" w:color="auto" w:fill="auto"/>
            <w:vAlign w:val="center"/>
          </w:tcPr>
          <w:p w14:paraId="050833E0" w14:textId="77777777" w:rsidR="006A12C8" w:rsidRPr="00E95B65" w:rsidRDefault="006A12C8" w:rsidP="009B21FC">
            <w:pPr>
              <w:jc w:val="center"/>
              <w:rPr>
                <w:rFonts w:hAnsi="ＭＳ 明朝"/>
                <w:szCs w:val="21"/>
              </w:rPr>
            </w:pPr>
            <w:r w:rsidRPr="00E95B65">
              <w:rPr>
                <w:rFonts w:hAnsi="ＭＳ 明朝" w:hint="eastAsia"/>
                <w:szCs w:val="21"/>
              </w:rPr>
              <w:t>第　　　　　　　号</w:t>
            </w:r>
          </w:p>
        </w:tc>
      </w:tr>
      <w:tr w:rsidR="006A12C8" w:rsidRPr="00E95B65" w14:paraId="5898DCE0" w14:textId="77777777" w:rsidTr="009B21FC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6702FDAD" w14:textId="77777777" w:rsidR="006A12C8" w:rsidRPr="004371FC" w:rsidRDefault="00A246CA" w:rsidP="009B21FC">
            <w:pPr>
              <w:jc w:val="center"/>
              <w:rPr>
                <w:rFonts w:hAnsi="ＭＳ 明朝"/>
                <w:szCs w:val="21"/>
              </w:rPr>
            </w:pPr>
            <w:r w:rsidRPr="004371FC">
              <w:rPr>
                <w:rFonts w:hAnsi="ＭＳ 明朝" w:hint="eastAsia"/>
                <w:szCs w:val="21"/>
              </w:rPr>
              <w:t>担当氏名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78CAC291" w14:textId="77777777" w:rsidR="006A12C8" w:rsidRPr="00E95B65" w:rsidRDefault="006A12C8" w:rsidP="009B21FC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15972406" w14:textId="77777777" w:rsidR="006A12C8" w:rsidRPr="004371FC" w:rsidRDefault="00A246CA" w:rsidP="009B21FC">
            <w:pPr>
              <w:jc w:val="center"/>
              <w:rPr>
                <w:rFonts w:hAnsi="ＭＳ 明朝"/>
                <w:szCs w:val="21"/>
              </w:rPr>
            </w:pPr>
            <w:r w:rsidRPr="004371FC">
              <w:rPr>
                <w:rFonts w:hAnsi="ＭＳ 明朝" w:hint="eastAsia"/>
                <w:szCs w:val="21"/>
              </w:rPr>
              <w:t>担当氏名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4DAAA8" w14:textId="77777777" w:rsidR="006A12C8" w:rsidRPr="00E95B65" w:rsidRDefault="006A12C8" w:rsidP="009B21FC">
            <w:pPr>
              <w:jc w:val="center"/>
              <w:rPr>
                <w:rFonts w:hAnsi="ＭＳ 明朝"/>
                <w:szCs w:val="21"/>
              </w:rPr>
            </w:pPr>
          </w:p>
        </w:tc>
      </w:tr>
    </w:tbl>
    <w:p w14:paraId="7B5E6226" w14:textId="77777777" w:rsidR="006A12C8" w:rsidRDefault="006A12C8" w:rsidP="006A12C8"/>
    <w:p w14:paraId="6EE857C5" w14:textId="77777777" w:rsidR="006A12C8" w:rsidRDefault="006A12C8" w:rsidP="00BC2CBE">
      <w:pPr>
        <w:ind w:left="420" w:hangingChars="200" w:hanging="420"/>
      </w:pPr>
    </w:p>
    <w:sectPr w:rsidR="006A12C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8C40F" w14:textId="77777777" w:rsidR="00283774" w:rsidRDefault="00283774">
      <w:r>
        <w:separator/>
      </w:r>
    </w:p>
  </w:endnote>
  <w:endnote w:type="continuationSeparator" w:id="0">
    <w:p w14:paraId="4503F018" w14:textId="77777777" w:rsidR="00283774" w:rsidRDefault="0028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2A55A" w14:textId="77777777" w:rsidR="00283774" w:rsidRDefault="00283774">
      <w:r>
        <w:separator/>
      </w:r>
    </w:p>
  </w:footnote>
  <w:footnote w:type="continuationSeparator" w:id="0">
    <w:p w14:paraId="52B9A927" w14:textId="77777777" w:rsidR="00283774" w:rsidRDefault="00283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CBE"/>
    <w:rsid w:val="00245E0A"/>
    <w:rsid w:val="00247B5A"/>
    <w:rsid w:val="002661EC"/>
    <w:rsid w:val="00283774"/>
    <w:rsid w:val="002E55C8"/>
    <w:rsid w:val="00311730"/>
    <w:rsid w:val="004071F1"/>
    <w:rsid w:val="004371FC"/>
    <w:rsid w:val="00456DF6"/>
    <w:rsid w:val="005020E1"/>
    <w:rsid w:val="00594BD3"/>
    <w:rsid w:val="005A1DDC"/>
    <w:rsid w:val="005C1D7E"/>
    <w:rsid w:val="006A12C8"/>
    <w:rsid w:val="008E7295"/>
    <w:rsid w:val="009B21FC"/>
    <w:rsid w:val="00A246CA"/>
    <w:rsid w:val="00B201A2"/>
    <w:rsid w:val="00BC2CBE"/>
    <w:rsid w:val="00BF4F1F"/>
    <w:rsid w:val="00DA0CE9"/>
    <w:rsid w:val="00E62BF2"/>
    <w:rsid w:val="00E82892"/>
    <w:rsid w:val="00EB7F67"/>
    <w:rsid w:val="00FB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9DD22E1"/>
  <w15:chartTrackingRefBased/>
  <w15:docId w15:val="{0692B876-E0F6-48FB-839F-BF7E4E96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新件・原義様式.dot</Template>
  <TotalTime>1</TotalTime>
  <Pages>1</Pages>
  <Words>295</Words>
  <Characters>142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1899-12-31T15:00:00Z</cp:lastPrinted>
  <dcterms:created xsi:type="dcterms:W3CDTF">2025-02-28T07:27:00Z</dcterms:created>
  <dcterms:modified xsi:type="dcterms:W3CDTF">2025-03-12T04:36:00Z</dcterms:modified>
</cp:coreProperties>
</file>