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5B55" w14:textId="77777777" w:rsidR="005B3D9A" w:rsidRPr="000A242A" w:rsidRDefault="005B3D9A" w:rsidP="007742D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A242A">
        <w:rPr>
          <w:rFonts w:ascii="ＭＳ ゴシック" w:eastAsia="ＭＳ ゴシック" w:hAnsi="ＭＳ ゴシック" w:hint="eastAsia"/>
          <w:sz w:val="28"/>
          <w:szCs w:val="28"/>
        </w:rPr>
        <w:t>施設見学会申込書</w:t>
      </w:r>
    </w:p>
    <w:p w14:paraId="2107C664" w14:textId="77777777" w:rsidR="005B3D9A" w:rsidRDefault="005B3D9A" w:rsidP="005B3D9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6626"/>
      </w:tblGrid>
      <w:tr w:rsidR="00103609" w:rsidRPr="00AB1638" w14:paraId="496BD09A" w14:textId="77777777" w:rsidTr="00AB1638">
        <w:tc>
          <w:tcPr>
            <w:tcW w:w="1908" w:type="dxa"/>
            <w:shd w:val="clear" w:color="auto" w:fill="auto"/>
            <w:vAlign w:val="center"/>
          </w:tcPr>
          <w:p w14:paraId="42529D21" w14:textId="77777777" w:rsidR="00103609" w:rsidRPr="001460E8" w:rsidRDefault="00103609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460E8">
              <w:rPr>
                <w:rFonts w:ascii="ＭＳ ゴシック" w:eastAsia="ＭＳ ゴシック" w:hAnsi="ＭＳ ゴシック" w:hint="eastAsia"/>
              </w:rPr>
              <w:t>予定日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7662DAAB" w14:textId="197039FD" w:rsidR="00103609" w:rsidRPr="001460E8" w:rsidRDefault="00103609" w:rsidP="00DC6EA9">
            <w:pPr>
              <w:rPr>
                <w:rFonts w:ascii="ＭＳ ゴシック" w:eastAsia="ＭＳ ゴシック" w:hAnsi="ＭＳ ゴシック"/>
              </w:rPr>
            </w:pPr>
            <w:r w:rsidRPr="001460E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C2909" w:rsidRPr="001460E8">
              <w:rPr>
                <w:rFonts w:ascii="ＭＳ ゴシック" w:eastAsia="ＭＳ ゴシック" w:hAnsi="ＭＳ ゴシック" w:hint="eastAsia"/>
              </w:rPr>
              <w:t>令和</w:t>
            </w:r>
            <w:r w:rsidR="00F97B08">
              <w:rPr>
                <w:rFonts w:ascii="ＭＳ ゴシック" w:eastAsia="ＭＳ ゴシック" w:hAnsi="ＭＳ ゴシック" w:hint="eastAsia"/>
              </w:rPr>
              <w:t>８</w:t>
            </w:r>
            <w:r w:rsidR="00DC6EA9" w:rsidRPr="001460E8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BC493B">
              <w:rPr>
                <w:rFonts w:ascii="ＭＳ ゴシック" w:eastAsia="ＭＳ ゴシック" w:hAnsi="ＭＳ ゴシック" w:hint="eastAsia"/>
              </w:rPr>
              <w:t>６</w:t>
            </w:r>
            <w:r w:rsidR="00DC6EA9" w:rsidRPr="001460E8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BC493B">
              <w:rPr>
                <w:rFonts w:ascii="ＭＳ ゴシック" w:eastAsia="ＭＳ ゴシック" w:hAnsi="ＭＳ ゴシック" w:hint="eastAsia"/>
              </w:rPr>
              <w:t>１</w:t>
            </w:r>
            <w:r w:rsidR="00DC6EA9" w:rsidRPr="001460E8"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="00BC493B">
              <w:rPr>
                <w:rFonts w:ascii="ＭＳ ゴシック" w:eastAsia="ＭＳ ゴシック" w:hAnsi="ＭＳ ゴシック" w:hint="eastAsia"/>
              </w:rPr>
              <w:t>１４</w:t>
            </w:r>
            <w:r w:rsidR="00DC6EA9" w:rsidRPr="001460E8">
              <w:rPr>
                <w:rFonts w:ascii="ＭＳ ゴシック" w:eastAsia="ＭＳ ゴシック" w:hAnsi="ＭＳ ゴシック" w:hint="eastAsia"/>
              </w:rPr>
              <w:t>時</w:t>
            </w:r>
            <w:r w:rsidR="00BC493B">
              <w:rPr>
                <w:rFonts w:ascii="ＭＳ ゴシック" w:eastAsia="ＭＳ ゴシック" w:hAnsi="ＭＳ ゴシック" w:hint="eastAsia"/>
              </w:rPr>
              <w:t>００</w:t>
            </w:r>
            <w:r w:rsidRPr="001460E8">
              <w:rPr>
                <w:rFonts w:ascii="ＭＳ ゴシック" w:eastAsia="ＭＳ ゴシック" w:hAnsi="ＭＳ ゴシック" w:hint="eastAsia"/>
              </w:rPr>
              <w:t>分開始</w:t>
            </w:r>
          </w:p>
        </w:tc>
      </w:tr>
      <w:tr w:rsidR="005B3D9A" w:rsidRPr="00AB1638" w14:paraId="16670FFA" w14:textId="77777777" w:rsidTr="00AB1638">
        <w:tc>
          <w:tcPr>
            <w:tcW w:w="1908" w:type="dxa"/>
            <w:shd w:val="clear" w:color="auto" w:fill="auto"/>
            <w:vAlign w:val="center"/>
          </w:tcPr>
          <w:p w14:paraId="482E6ECC" w14:textId="77777777" w:rsidR="005B3D9A" w:rsidRPr="001460E8" w:rsidRDefault="005B3D9A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460E8">
              <w:rPr>
                <w:rFonts w:ascii="ＭＳ ゴシック" w:eastAsia="ＭＳ ゴシック" w:hAnsi="ＭＳ ゴシック" w:hint="eastAsia"/>
              </w:rPr>
              <w:t>見学施設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385D738F" w14:textId="3AF1E70A" w:rsidR="005B3D9A" w:rsidRPr="001460E8" w:rsidRDefault="009145DD" w:rsidP="00C06DB2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江東区</w:t>
            </w:r>
            <w:r w:rsidR="00F97B08">
              <w:rPr>
                <w:rFonts w:hint="eastAsia"/>
              </w:rPr>
              <w:t>亀戸</w:t>
            </w:r>
            <w:r w:rsidRPr="00C93AE0">
              <w:rPr>
                <w:rFonts w:hint="eastAsia"/>
              </w:rPr>
              <w:t>児童館</w:t>
            </w:r>
          </w:p>
          <w:p w14:paraId="7426FA8E" w14:textId="46F2343D" w:rsidR="007742D1" w:rsidRPr="001460E8" w:rsidRDefault="007742D1" w:rsidP="008C2909">
            <w:pPr>
              <w:rPr>
                <w:rFonts w:ascii="ＭＳ ゴシック" w:eastAsia="ＭＳ ゴシック" w:hAnsi="ＭＳ ゴシック"/>
              </w:rPr>
            </w:pPr>
            <w:r w:rsidRPr="001460E8">
              <w:rPr>
                <w:rFonts w:ascii="ＭＳ ゴシック" w:eastAsia="ＭＳ ゴシック" w:hAnsi="ＭＳ ゴシック" w:hint="eastAsia"/>
              </w:rPr>
              <w:t>（</w:t>
            </w:r>
            <w:r w:rsidRPr="00114783">
              <w:rPr>
                <w:rFonts w:hAnsi="ＭＳ 明朝" w:hint="eastAsia"/>
              </w:rPr>
              <w:t>東京都</w:t>
            </w:r>
            <w:r w:rsidR="009145DD" w:rsidRPr="00C93AE0">
              <w:rPr>
                <w:rFonts w:hint="eastAsia"/>
              </w:rPr>
              <w:t>江東区</w:t>
            </w:r>
            <w:r w:rsidR="00F97B08">
              <w:rPr>
                <w:rFonts w:hint="eastAsia"/>
              </w:rPr>
              <w:t>亀戸</w:t>
            </w:r>
            <w:r w:rsidR="00114783">
              <w:rPr>
                <w:rFonts w:hint="eastAsia"/>
              </w:rPr>
              <w:t>二</w:t>
            </w:r>
            <w:r w:rsidR="009145DD">
              <w:rPr>
                <w:rFonts w:hint="eastAsia"/>
              </w:rPr>
              <w:t>丁目</w:t>
            </w:r>
            <w:r w:rsidR="00F97B08">
              <w:rPr>
                <w:rFonts w:hint="eastAsia"/>
              </w:rPr>
              <w:t>１</w:t>
            </w:r>
            <w:r w:rsidR="009145DD">
              <w:rPr>
                <w:rFonts w:hint="eastAsia"/>
              </w:rPr>
              <w:t>番</w:t>
            </w:r>
            <w:r w:rsidR="00114783">
              <w:rPr>
                <w:rFonts w:hint="eastAsia"/>
              </w:rPr>
              <w:t>１</w:t>
            </w:r>
            <w:r w:rsidR="00F97B08">
              <w:rPr>
                <w:rFonts w:hint="eastAsia"/>
              </w:rPr>
              <w:t>９</w:t>
            </w:r>
            <w:r w:rsidR="00114783">
              <w:rPr>
                <w:rFonts w:hint="eastAsia"/>
              </w:rPr>
              <w:t>号</w:t>
            </w:r>
            <w:r w:rsidRPr="001460E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5B3D9A" w:rsidRPr="00AB1638" w14:paraId="5BC781FB" w14:textId="77777777" w:rsidTr="00AB1638">
        <w:trPr>
          <w:trHeight w:val="801"/>
        </w:trPr>
        <w:tc>
          <w:tcPr>
            <w:tcW w:w="1908" w:type="dxa"/>
            <w:shd w:val="clear" w:color="auto" w:fill="auto"/>
            <w:vAlign w:val="center"/>
          </w:tcPr>
          <w:p w14:paraId="0ADC9D00" w14:textId="77777777" w:rsidR="005B3D9A" w:rsidRPr="00AB1638" w:rsidRDefault="007742D1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見学希望人数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4C7FBECC" w14:textId="77777777" w:rsidR="005B3D9A" w:rsidRPr="00AB1638" w:rsidRDefault="007742D1" w:rsidP="00C06DB2">
            <w:pPr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 xml:space="preserve">　　　　　　　人（</w:t>
            </w:r>
            <w:r w:rsidR="00443D59">
              <w:rPr>
                <w:rFonts w:ascii="ＭＳ ゴシック" w:eastAsia="ＭＳ ゴシック" w:hAnsi="ＭＳ ゴシック" w:hint="eastAsia"/>
              </w:rPr>
              <w:t>２</w:t>
            </w:r>
            <w:r w:rsidRPr="00AB1638">
              <w:rPr>
                <w:rFonts w:ascii="ＭＳ ゴシック" w:eastAsia="ＭＳ ゴシック" w:hAnsi="ＭＳ ゴシック" w:hint="eastAsia"/>
              </w:rPr>
              <w:t>人まで）</w:t>
            </w:r>
          </w:p>
        </w:tc>
      </w:tr>
    </w:tbl>
    <w:p w14:paraId="0FD26D47" w14:textId="77777777" w:rsidR="005B3D9A" w:rsidRPr="000A242A" w:rsidRDefault="005B3D9A" w:rsidP="005B3D9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6619"/>
      </w:tblGrid>
      <w:tr w:rsidR="007742D1" w:rsidRPr="00AB1638" w14:paraId="5755240C" w14:textId="77777777" w:rsidTr="00AB1638">
        <w:trPr>
          <w:trHeight w:val="837"/>
        </w:trPr>
        <w:tc>
          <w:tcPr>
            <w:tcW w:w="1908" w:type="dxa"/>
            <w:shd w:val="clear" w:color="auto" w:fill="auto"/>
            <w:vAlign w:val="center"/>
          </w:tcPr>
          <w:p w14:paraId="16B6F046" w14:textId="77777777" w:rsidR="007742D1" w:rsidRPr="00AB1638" w:rsidRDefault="007742D1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申込団体名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032C58BE" w14:textId="77777777" w:rsidR="007742D1" w:rsidRPr="00AB1638" w:rsidRDefault="007742D1" w:rsidP="007F2D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42D1" w:rsidRPr="00AB1638" w14:paraId="14838955" w14:textId="77777777" w:rsidTr="00AB1638">
        <w:trPr>
          <w:trHeight w:val="825"/>
        </w:trPr>
        <w:tc>
          <w:tcPr>
            <w:tcW w:w="1908" w:type="dxa"/>
            <w:shd w:val="clear" w:color="auto" w:fill="auto"/>
            <w:vAlign w:val="center"/>
          </w:tcPr>
          <w:p w14:paraId="41AAEE52" w14:textId="77777777" w:rsidR="00404E17" w:rsidRDefault="007742D1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参加者名</w:t>
            </w:r>
          </w:p>
          <w:p w14:paraId="7854D4F2" w14:textId="3D42AB1B" w:rsidR="007742D1" w:rsidRPr="00AB1638" w:rsidRDefault="007742D1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（代表）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697A5108" w14:textId="77777777" w:rsidR="007742D1" w:rsidRPr="00AB1638" w:rsidRDefault="007742D1" w:rsidP="007F2D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42D1" w:rsidRPr="00AB1638" w14:paraId="6E49FE81" w14:textId="77777777" w:rsidTr="00AB1638">
        <w:trPr>
          <w:trHeight w:val="825"/>
        </w:trPr>
        <w:tc>
          <w:tcPr>
            <w:tcW w:w="1908" w:type="dxa"/>
            <w:shd w:val="clear" w:color="auto" w:fill="auto"/>
            <w:vAlign w:val="center"/>
          </w:tcPr>
          <w:p w14:paraId="15384B29" w14:textId="77777777" w:rsidR="007742D1" w:rsidRPr="00AB1638" w:rsidRDefault="007742D1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2BA83019" w14:textId="77777777" w:rsidR="007742D1" w:rsidRPr="00AB1638" w:rsidRDefault="007742D1" w:rsidP="00C06DB2">
            <w:pPr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電話　　　　　　　　　　　ＦＡＸ</w:t>
            </w:r>
          </w:p>
        </w:tc>
      </w:tr>
    </w:tbl>
    <w:p w14:paraId="27B58962" w14:textId="77777777" w:rsidR="007742D1" w:rsidRPr="000A242A" w:rsidRDefault="007742D1" w:rsidP="005B3D9A">
      <w:pPr>
        <w:rPr>
          <w:rFonts w:ascii="ＭＳ ゴシック" w:eastAsia="ＭＳ ゴシック" w:hAnsi="ＭＳ ゴシック"/>
        </w:rPr>
      </w:pPr>
    </w:p>
    <w:p w14:paraId="7A644B71" w14:textId="77777777" w:rsidR="005B3D9A" w:rsidRPr="000A242A" w:rsidRDefault="00216036" w:rsidP="005B3D9A">
      <w:pPr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 xml:space="preserve">　</w:t>
      </w:r>
      <w:r w:rsidR="005B3D9A" w:rsidRPr="000A242A">
        <w:rPr>
          <w:rFonts w:ascii="ＭＳ ゴシック" w:eastAsia="ＭＳ ゴシック" w:hAnsi="ＭＳ ゴシック" w:hint="eastAsia"/>
        </w:rPr>
        <w:t>以下の遵守事項を</w:t>
      </w:r>
      <w:r w:rsidR="00A83731" w:rsidRPr="000A242A">
        <w:rPr>
          <w:rFonts w:ascii="ＭＳ ゴシック" w:eastAsia="ＭＳ ゴシック" w:hAnsi="ＭＳ ゴシック" w:hint="eastAsia"/>
        </w:rPr>
        <w:t>ご</w:t>
      </w:r>
      <w:r w:rsidR="005B3D9A" w:rsidRPr="000A242A">
        <w:rPr>
          <w:rFonts w:ascii="ＭＳ ゴシック" w:eastAsia="ＭＳ ゴシック" w:hAnsi="ＭＳ ゴシック" w:hint="eastAsia"/>
        </w:rPr>
        <w:t>了承の上、</w:t>
      </w:r>
      <w:r w:rsidR="00A83731" w:rsidRPr="000A242A">
        <w:rPr>
          <w:rFonts w:ascii="ＭＳ ゴシック" w:eastAsia="ＭＳ ゴシック" w:hAnsi="ＭＳ ゴシック" w:hint="eastAsia"/>
        </w:rPr>
        <w:t>お申込み</w:t>
      </w:r>
      <w:r w:rsidR="005B3D9A" w:rsidRPr="000A242A">
        <w:rPr>
          <w:rFonts w:ascii="ＭＳ ゴシック" w:eastAsia="ＭＳ ゴシック" w:hAnsi="ＭＳ ゴシック" w:hint="eastAsia"/>
        </w:rPr>
        <w:t>ください。</w:t>
      </w:r>
    </w:p>
    <w:p w14:paraId="74AF1BE5" w14:textId="77777777" w:rsidR="00A83731" w:rsidRPr="000A242A" w:rsidRDefault="00A83731" w:rsidP="005B3D9A">
      <w:pPr>
        <w:rPr>
          <w:rFonts w:ascii="ＭＳ ゴシック" w:eastAsia="ＭＳ ゴシック" w:hAnsi="ＭＳ ゴシック"/>
        </w:rPr>
      </w:pPr>
    </w:p>
    <w:p w14:paraId="7CCE051E" w14:textId="77777777" w:rsidR="005B3D9A" w:rsidRPr="000A242A" w:rsidRDefault="00A83731" w:rsidP="005B3D9A">
      <w:pPr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○</w:t>
      </w:r>
      <w:r w:rsidR="005B3D9A" w:rsidRPr="000A242A">
        <w:rPr>
          <w:rFonts w:ascii="ＭＳ ゴシック" w:eastAsia="ＭＳ ゴシック" w:hAnsi="ＭＳ ゴシック" w:hint="eastAsia"/>
        </w:rPr>
        <w:t>遵守事項</w:t>
      </w:r>
    </w:p>
    <w:p w14:paraId="06A74384" w14:textId="77777777" w:rsidR="005B3D9A" w:rsidRPr="000A242A" w:rsidRDefault="005B3D9A" w:rsidP="00A83731">
      <w:pPr>
        <w:ind w:left="240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１</w:t>
      </w:r>
      <w:r w:rsidR="00A83731" w:rsidRPr="000A242A">
        <w:rPr>
          <w:rFonts w:ascii="ＭＳ ゴシック" w:eastAsia="ＭＳ ゴシック" w:hAnsi="ＭＳ ゴシック" w:hint="eastAsia"/>
        </w:rPr>
        <w:t xml:space="preserve">　</w:t>
      </w:r>
      <w:r w:rsidRPr="000A242A">
        <w:rPr>
          <w:rFonts w:ascii="ＭＳ ゴシック" w:eastAsia="ＭＳ ゴシック" w:hAnsi="ＭＳ ゴシック" w:hint="eastAsia"/>
        </w:rPr>
        <w:t>見学の際、受付票を施設職員に渡すこと。</w:t>
      </w:r>
    </w:p>
    <w:p w14:paraId="59D5DCEB" w14:textId="77777777" w:rsidR="005B3D9A" w:rsidRPr="000A242A" w:rsidRDefault="005B3D9A" w:rsidP="00A83731">
      <w:pPr>
        <w:ind w:left="240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２</w:t>
      </w:r>
      <w:r w:rsidR="00A83731" w:rsidRPr="000A242A">
        <w:rPr>
          <w:rFonts w:ascii="ＭＳ ゴシック" w:eastAsia="ＭＳ ゴシック" w:hAnsi="ＭＳ ゴシック" w:hint="eastAsia"/>
        </w:rPr>
        <w:t xml:space="preserve">　</w:t>
      </w:r>
      <w:r w:rsidRPr="000A242A">
        <w:rPr>
          <w:rFonts w:ascii="ＭＳ ゴシック" w:eastAsia="ＭＳ ゴシック" w:hAnsi="ＭＳ ゴシック" w:hint="eastAsia"/>
        </w:rPr>
        <w:t>上記に記載し</w:t>
      </w:r>
      <w:r w:rsidR="00A83731" w:rsidRPr="000A242A">
        <w:rPr>
          <w:rFonts w:ascii="ＭＳ ゴシック" w:eastAsia="ＭＳ ゴシック" w:hAnsi="ＭＳ ゴシック" w:hint="eastAsia"/>
        </w:rPr>
        <w:t>た</w:t>
      </w:r>
      <w:r w:rsidR="00844E3C">
        <w:rPr>
          <w:rFonts w:ascii="ＭＳ ゴシック" w:eastAsia="ＭＳ ゴシック" w:hAnsi="ＭＳ ゴシック" w:hint="eastAsia"/>
        </w:rPr>
        <w:t>見学施設</w:t>
      </w:r>
      <w:r w:rsidRPr="000A242A">
        <w:rPr>
          <w:rFonts w:ascii="ＭＳ ゴシック" w:eastAsia="ＭＳ ゴシック" w:hAnsi="ＭＳ ゴシック" w:hint="eastAsia"/>
        </w:rPr>
        <w:t>・人数等を遵守すること。</w:t>
      </w:r>
    </w:p>
    <w:p w14:paraId="7C890586" w14:textId="77777777" w:rsidR="005B3D9A" w:rsidRPr="000A242A" w:rsidRDefault="005B3D9A" w:rsidP="00A83731">
      <w:pPr>
        <w:ind w:left="240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３</w:t>
      </w:r>
      <w:r w:rsidR="00A83731" w:rsidRPr="000A242A">
        <w:rPr>
          <w:rFonts w:ascii="ＭＳ ゴシック" w:eastAsia="ＭＳ ゴシック" w:hAnsi="ＭＳ ゴシック" w:hint="eastAsia"/>
        </w:rPr>
        <w:t xml:space="preserve">　</w:t>
      </w:r>
      <w:r w:rsidRPr="000A242A">
        <w:rPr>
          <w:rFonts w:ascii="ＭＳ ゴシック" w:eastAsia="ＭＳ ゴシック" w:hAnsi="ＭＳ ゴシック" w:hint="eastAsia"/>
        </w:rPr>
        <w:t>職員から指示があった場合には、指示に従うこと。</w:t>
      </w:r>
    </w:p>
    <w:p w14:paraId="2FA5E3EF" w14:textId="77777777" w:rsidR="00A83731" w:rsidRPr="00844E3C" w:rsidRDefault="00A83731" w:rsidP="005B3D9A">
      <w:pPr>
        <w:rPr>
          <w:rFonts w:ascii="ＭＳ ゴシック" w:eastAsia="ＭＳ ゴシック" w:hAnsi="ＭＳ ゴシック"/>
        </w:rPr>
      </w:pPr>
    </w:p>
    <w:p w14:paraId="0A262437" w14:textId="77777777" w:rsidR="005B3D9A" w:rsidRPr="000A242A" w:rsidRDefault="005B3D9A" w:rsidP="005B3D9A">
      <w:pPr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※</w:t>
      </w:r>
      <w:r w:rsidR="00A83731" w:rsidRPr="000A242A">
        <w:rPr>
          <w:rFonts w:ascii="ＭＳ ゴシック" w:eastAsia="ＭＳ ゴシック" w:hAnsi="ＭＳ ゴシック" w:hint="eastAsia"/>
        </w:rPr>
        <w:t xml:space="preserve">　</w:t>
      </w:r>
      <w:r w:rsidRPr="000A242A">
        <w:rPr>
          <w:rFonts w:ascii="ＭＳ ゴシック" w:eastAsia="ＭＳ ゴシック" w:hAnsi="ＭＳ ゴシック" w:hint="eastAsia"/>
        </w:rPr>
        <w:t>見学希望日前日までに「受付票」が届かない場合は</w:t>
      </w:r>
      <w:r w:rsidR="00A83731" w:rsidRPr="000A242A">
        <w:rPr>
          <w:rFonts w:ascii="ＭＳ ゴシック" w:eastAsia="ＭＳ ゴシック" w:hAnsi="ＭＳ ゴシック" w:hint="eastAsia"/>
        </w:rPr>
        <w:t>、</w:t>
      </w:r>
      <w:r w:rsidRPr="000A242A">
        <w:rPr>
          <w:rFonts w:ascii="ＭＳ ゴシック" w:eastAsia="ＭＳ ゴシック" w:hAnsi="ＭＳ ゴシック" w:hint="eastAsia"/>
        </w:rPr>
        <w:t>ご連絡ください。</w:t>
      </w:r>
    </w:p>
    <w:p w14:paraId="74480408" w14:textId="77777777" w:rsidR="00A83731" w:rsidRPr="000A242A" w:rsidRDefault="00A83731" w:rsidP="005B3D9A">
      <w:pPr>
        <w:rPr>
          <w:rFonts w:ascii="ＭＳ ゴシック" w:eastAsia="ＭＳ ゴシック" w:hAnsi="ＭＳ ゴシック"/>
        </w:rPr>
      </w:pPr>
    </w:p>
    <w:p w14:paraId="09CF8DA3" w14:textId="22AE0E20" w:rsidR="00EA3BA3" w:rsidRDefault="005B3D9A" w:rsidP="00114783">
      <w:pPr>
        <w:ind w:leftChars="355" w:left="852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問い合わせ先</w:t>
      </w:r>
      <w:r w:rsidR="00EA3BA3">
        <w:rPr>
          <w:rFonts w:ascii="ＭＳ ゴシック" w:eastAsia="ＭＳ ゴシック" w:hAnsi="ＭＳ ゴシック" w:hint="eastAsia"/>
        </w:rPr>
        <w:t xml:space="preserve">　江東区</w:t>
      </w:r>
      <w:r w:rsidR="00114783">
        <w:rPr>
          <w:rFonts w:ascii="ＭＳ ゴシック" w:eastAsia="ＭＳ ゴシック" w:hAnsi="ＭＳ ゴシック" w:hint="eastAsia"/>
        </w:rPr>
        <w:t>こども家庭支援課こども家庭係　指定管理担当</w:t>
      </w:r>
    </w:p>
    <w:p w14:paraId="7A795AE3" w14:textId="1EB4F8EB" w:rsidR="005B3D9A" w:rsidRPr="000A242A" w:rsidRDefault="005B3D9A" w:rsidP="00EA3BA3">
      <w:pPr>
        <w:ind w:leftChars="1895" w:left="4560" w:hangingChars="5" w:hanging="12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電</w:t>
      </w:r>
      <w:r w:rsidR="00A83731" w:rsidRPr="000A242A">
        <w:rPr>
          <w:rFonts w:ascii="ＭＳ ゴシック" w:eastAsia="ＭＳ ゴシック" w:hAnsi="ＭＳ ゴシック" w:hint="eastAsia"/>
        </w:rPr>
        <w:t xml:space="preserve">　</w:t>
      </w:r>
      <w:r w:rsidRPr="000A242A">
        <w:rPr>
          <w:rFonts w:ascii="ＭＳ ゴシック" w:eastAsia="ＭＳ ゴシック" w:hAnsi="ＭＳ ゴシック" w:hint="eastAsia"/>
        </w:rPr>
        <w:t>話</w:t>
      </w:r>
      <w:r w:rsidR="00A83731" w:rsidRPr="000A242A">
        <w:rPr>
          <w:rFonts w:ascii="ＭＳ ゴシック" w:eastAsia="ＭＳ ゴシック" w:hAnsi="ＭＳ ゴシック" w:hint="eastAsia"/>
        </w:rPr>
        <w:t xml:space="preserve">　０３－３６４７－</w:t>
      </w:r>
      <w:r w:rsidR="00114783">
        <w:rPr>
          <w:rFonts w:ascii="ＭＳ ゴシック" w:eastAsia="ＭＳ ゴシック" w:hAnsi="ＭＳ ゴシック" w:hint="eastAsia"/>
        </w:rPr>
        <w:t>９２３０</w:t>
      </w:r>
    </w:p>
    <w:p w14:paraId="1CA0AAE8" w14:textId="57B3B65A" w:rsidR="005C695E" w:rsidRDefault="00A83731" w:rsidP="001D32BE">
      <w:pPr>
        <w:ind w:left="4560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 xml:space="preserve">ＦＡＸ　</w:t>
      </w:r>
      <w:r w:rsidR="005B3D9A" w:rsidRPr="000A242A">
        <w:rPr>
          <w:rFonts w:ascii="ＭＳ ゴシック" w:eastAsia="ＭＳ ゴシック" w:hAnsi="ＭＳ ゴシック" w:hint="eastAsia"/>
        </w:rPr>
        <w:t>０</w:t>
      </w:r>
      <w:r w:rsidR="00EA3BA3">
        <w:rPr>
          <w:rFonts w:ascii="ＭＳ ゴシック" w:eastAsia="ＭＳ ゴシック" w:hAnsi="ＭＳ ゴシック" w:hint="eastAsia"/>
        </w:rPr>
        <w:t>３－３６４７－</w:t>
      </w:r>
      <w:r w:rsidR="004F60BB">
        <w:rPr>
          <w:rFonts w:ascii="ＭＳ ゴシック" w:eastAsia="ＭＳ ゴシック" w:hAnsi="ＭＳ ゴシック" w:hint="eastAsia"/>
        </w:rPr>
        <w:t>９</w:t>
      </w:r>
      <w:r w:rsidR="00114783">
        <w:rPr>
          <w:rFonts w:ascii="ＭＳ ゴシック" w:eastAsia="ＭＳ ゴシック" w:hAnsi="ＭＳ ゴシック" w:hint="eastAsia"/>
        </w:rPr>
        <w:t>１９６</w:t>
      </w:r>
    </w:p>
    <w:p w14:paraId="5AC9443F" w14:textId="77777777" w:rsidR="00FD6BE2" w:rsidRPr="000D1B92" w:rsidRDefault="00FD6BE2" w:rsidP="000D1B92">
      <w:pPr>
        <w:widowControl/>
        <w:jc w:val="left"/>
        <w:rPr>
          <w:rFonts w:ascii="ＭＳ ゴシック" w:eastAsia="ＭＳ ゴシック" w:hAnsi="ＭＳ ゴシック"/>
        </w:rPr>
      </w:pPr>
    </w:p>
    <w:sectPr w:rsidR="00FD6BE2" w:rsidRPr="000D1B92" w:rsidSect="00C06DB2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E666" w14:textId="77777777" w:rsidR="00411FA9" w:rsidRDefault="00411FA9">
      <w:r>
        <w:separator/>
      </w:r>
    </w:p>
  </w:endnote>
  <w:endnote w:type="continuationSeparator" w:id="0">
    <w:p w14:paraId="6B7830EC" w14:textId="77777777" w:rsidR="00411FA9" w:rsidRDefault="0041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070A" w14:textId="77777777" w:rsidR="00411FA9" w:rsidRDefault="00411FA9">
      <w:r>
        <w:separator/>
      </w:r>
    </w:p>
  </w:footnote>
  <w:footnote w:type="continuationSeparator" w:id="0">
    <w:p w14:paraId="51DCC8DA" w14:textId="77777777" w:rsidR="00411FA9" w:rsidRDefault="0041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2B10" w14:textId="77777777" w:rsidR="00104D6E" w:rsidRPr="00CA338F" w:rsidRDefault="00104D6E" w:rsidP="00104D6E">
    <w:pPr>
      <w:pStyle w:val="a4"/>
      <w:adjustRightInd w:val="0"/>
      <w:jc w:val="right"/>
      <w:rPr>
        <w:rFonts w:ascii="ＭＳ ゴシック" w:eastAsia="ＭＳ ゴシック" w:hAnsi="ＭＳ ゴシック"/>
        <w:sz w:val="21"/>
        <w:szCs w:val="21"/>
      </w:rPr>
    </w:pPr>
    <w:r w:rsidRPr="00CA338F">
      <w:rPr>
        <w:rFonts w:ascii="ＭＳ ゴシック" w:eastAsia="ＭＳ ゴシック" w:hAnsi="ＭＳ ゴシック" w:hint="eastAsia"/>
        <w:sz w:val="21"/>
        <w:szCs w:val="21"/>
      </w:rPr>
      <w:t>【様式</w:t>
    </w:r>
    <w:r w:rsidR="008626E2">
      <w:rPr>
        <w:rFonts w:ascii="ＭＳ ゴシック" w:eastAsia="ＭＳ ゴシック" w:hAnsi="ＭＳ ゴシック" w:hint="eastAsia"/>
        <w:sz w:val="21"/>
        <w:szCs w:val="21"/>
      </w:rPr>
      <w:t>1</w:t>
    </w:r>
    <w:r w:rsidR="00B108D8">
      <w:rPr>
        <w:rFonts w:ascii="ＭＳ ゴシック" w:eastAsia="ＭＳ ゴシック" w:hAnsi="ＭＳ ゴシック" w:hint="eastAsia"/>
        <w:sz w:val="21"/>
        <w:szCs w:val="21"/>
      </w:rPr>
      <w:t>4</w:t>
    </w:r>
    <w:r w:rsidRPr="00CA338F">
      <w:rPr>
        <w:rFonts w:ascii="ＭＳ ゴシック" w:eastAsia="ＭＳ ゴシック" w:hAnsi="ＭＳ ゴシック" w:hint="eastAsia"/>
        <w:sz w:val="21"/>
        <w:szCs w:val="21"/>
      </w:rPr>
      <w:t>】</w:t>
    </w:r>
    <w:r>
      <w:rPr>
        <w:rFonts w:ascii="ＭＳ ゴシック" w:eastAsia="ＭＳ ゴシック" w:hAnsi="ＭＳ ゴシック" w:hint="eastAsia"/>
        <w:sz w:val="21"/>
        <w:szCs w:val="21"/>
      </w:rPr>
      <w:t>施設見学申込書</w:t>
    </w:r>
  </w:p>
  <w:p w14:paraId="3D9CC507" w14:textId="77777777" w:rsidR="009325EE" w:rsidRPr="00104D6E" w:rsidRDefault="009325EE" w:rsidP="00104D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10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61"/>
    <w:rsid w:val="00032C2D"/>
    <w:rsid w:val="0005787D"/>
    <w:rsid w:val="000A242A"/>
    <w:rsid w:val="000D1B92"/>
    <w:rsid w:val="00103609"/>
    <w:rsid w:val="00104D6E"/>
    <w:rsid w:val="00114783"/>
    <w:rsid w:val="001460E8"/>
    <w:rsid w:val="00174D04"/>
    <w:rsid w:val="00180149"/>
    <w:rsid w:val="001A0361"/>
    <w:rsid w:val="001C0F23"/>
    <w:rsid w:val="001D32BE"/>
    <w:rsid w:val="001E591B"/>
    <w:rsid w:val="002051DC"/>
    <w:rsid w:val="00216036"/>
    <w:rsid w:val="002B56C6"/>
    <w:rsid w:val="00316CDE"/>
    <w:rsid w:val="003172AC"/>
    <w:rsid w:val="00327F2E"/>
    <w:rsid w:val="00404E17"/>
    <w:rsid w:val="00411FA9"/>
    <w:rsid w:val="00420179"/>
    <w:rsid w:val="004406EE"/>
    <w:rsid w:val="004406FE"/>
    <w:rsid w:val="00443D59"/>
    <w:rsid w:val="004F60BB"/>
    <w:rsid w:val="00507FCA"/>
    <w:rsid w:val="005317B3"/>
    <w:rsid w:val="00577A1D"/>
    <w:rsid w:val="00585798"/>
    <w:rsid w:val="005B3D9A"/>
    <w:rsid w:val="005C695E"/>
    <w:rsid w:val="00633A96"/>
    <w:rsid w:val="00634807"/>
    <w:rsid w:val="00641C1E"/>
    <w:rsid w:val="00722D1D"/>
    <w:rsid w:val="007742D1"/>
    <w:rsid w:val="007C0F58"/>
    <w:rsid w:val="007F2DAC"/>
    <w:rsid w:val="007F5CB4"/>
    <w:rsid w:val="00832970"/>
    <w:rsid w:val="00844E3C"/>
    <w:rsid w:val="008626E2"/>
    <w:rsid w:val="008872D6"/>
    <w:rsid w:val="008C2909"/>
    <w:rsid w:val="009145DD"/>
    <w:rsid w:val="009325EE"/>
    <w:rsid w:val="00A77ACC"/>
    <w:rsid w:val="00A83731"/>
    <w:rsid w:val="00AB1638"/>
    <w:rsid w:val="00B06B23"/>
    <w:rsid w:val="00B108D8"/>
    <w:rsid w:val="00B27195"/>
    <w:rsid w:val="00B34D61"/>
    <w:rsid w:val="00B559C1"/>
    <w:rsid w:val="00BC493B"/>
    <w:rsid w:val="00C06DB2"/>
    <w:rsid w:val="00CD2571"/>
    <w:rsid w:val="00DC6EA9"/>
    <w:rsid w:val="00E14608"/>
    <w:rsid w:val="00E30E59"/>
    <w:rsid w:val="00E8012B"/>
    <w:rsid w:val="00EA3BA3"/>
    <w:rsid w:val="00EC64F9"/>
    <w:rsid w:val="00F221B0"/>
    <w:rsid w:val="00F27BE2"/>
    <w:rsid w:val="00F97B08"/>
    <w:rsid w:val="00FD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07B8DD8"/>
  <w15:chartTrackingRefBased/>
  <w15:docId w15:val="{3FC2B79E-B160-47BC-A698-903CFD18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2A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42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742D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43D5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43D5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104D6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kusei-k\Application%20Data\Microsoft\Templates\&#36215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起案文.dot</Template>
  <TotalTime>15</TotalTime>
  <Pages>1</Pages>
  <Words>278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</vt:lpstr>
      <vt:lpstr>様式5</vt:lpstr>
    </vt:vector>
  </TitlesOfParts>
  <Company>江東区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dc:subject/>
  <dc:creator>江東区</dc:creator>
  <cp:keywords/>
  <cp:lastModifiedBy>禰津　太郎_江東区</cp:lastModifiedBy>
  <cp:revision>15</cp:revision>
  <cp:lastPrinted>2022-04-12T08:45:00Z</cp:lastPrinted>
  <dcterms:created xsi:type="dcterms:W3CDTF">2021-04-05T04:26:00Z</dcterms:created>
  <dcterms:modified xsi:type="dcterms:W3CDTF">2026-04-06T05:09:00Z</dcterms:modified>
</cp:coreProperties>
</file>