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DC38E" w14:textId="77777777" w:rsidR="00C4675B" w:rsidRPr="00C4675B" w:rsidRDefault="00C4675B" w:rsidP="00C4675B">
      <w:pPr>
        <w:jc w:val="right"/>
        <w:rPr>
          <w:sz w:val="24"/>
        </w:rPr>
      </w:pPr>
      <w:r w:rsidRPr="00C4675B">
        <w:rPr>
          <w:rFonts w:hint="eastAsia"/>
          <w:sz w:val="24"/>
        </w:rPr>
        <w:t xml:space="preserve">年　　月　　日　</w:t>
      </w:r>
    </w:p>
    <w:p w14:paraId="1213C866" w14:textId="77777777" w:rsidR="00C4675B" w:rsidRPr="00C4675B" w:rsidRDefault="008047A6" w:rsidP="008047A6">
      <w:pPr>
        <w:rPr>
          <w:sz w:val="24"/>
        </w:rPr>
      </w:pPr>
      <w:r>
        <w:rPr>
          <w:rFonts w:hint="eastAsia"/>
          <w:sz w:val="24"/>
        </w:rPr>
        <w:t xml:space="preserve">　</w:t>
      </w:r>
      <w:r w:rsidR="00C4675B" w:rsidRPr="00C4675B">
        <w:rPr>
          <w:rFonts w:hint="eastAsia"/>
          <w:sz w:val="24"/>
        </w:rPr>
        <w:t>江東区保健所生活衛生課長　殿</w:t>
      </w:r>
    </w:p>
    <w:p w14:paraId="1BFBB22B" w14:textId="77777777" w:rsidR="008047A6" w:rsidRDefault="008047A6" w:rsidP="00C4675B">
      <w:pPr>
        <w:rPr>
          <w:sz w:val="24"/>
        </w:rPr>
      </w:pPr>
    </w:p>
    <w:p w14:paraId="21EEEF8B" w14:textId="77777777" w:rsidR="00C4675B" w:rsidRDefault="00C4675B" w:rsidP="00C4675B">
      <w:pPr>
        <w:jc w:val="center"/>
        <w:rPr>
          <w:sz w:val="24"/>
        </w:rPr>
      </w:pPr>
      <w:r w:rsidRPr="00C4675B">
        <w:rPr>
          <w:rFonts w:hint="eastAsia"/>
          <w:sz w:val="24"/>
        </w:rPr>
        <w:t>昆虫成長抑制剤投入事業申込書</w:t>
      </w:r>
    </w:p>
    <w:p w14:paraId="66686BC1" w14:textId="77777777" w:rsidR="00C4675B" w:rsidRDefault="00C4675B" w:rsidP="00C4675B">
      <w:pPr>
        <w:rPr>
          <w:sz w:val="24"/>
        </w:rPr>
      </w:pPr>
    </w:p>
    <w:p w14:paraId="4EFAB729" w14:textId="77777777" w:rsidR="00C4675B" w:rsidRPr="008047A6" w:rsidRDefault="00C4675B" w:rsidP="008047A6">
      <w:pPr>
        <w:jc w:val="right"/>
        <w:rPr>
          <w:sz w:val="24"/>
          <w:u w:val="single"/>
        </w:rPr>
      </w:pPr>
      <w:r w:rsidRPr="00D16C61">
        <w:rPr>
          <w:rFonts w:hint="eastAsia"/>
          <w:spacing w:val="180"/>
          <w:kern w:val="0"/>
          <w:sz w:val="24"/>
          <w:u w:val="single"/>
          <w:fitText w:val="1440" w:id="-779928832"/>
        </w:rPr>
        <w:t>団体</w:t>
      </w:r>
      <w:r w:rsidRPr="00D16C61">
        <w:rPr>
          <w:rFonts w:hint="eastAsia"/>
          <w:kern w:val="0"/>
          <w:sz w:val="24"/>
          <w:u w:val="single"/>
          <w:fitText w:val="1440" w:id="-779928832"/>
        </w:rPr>
        <w:t>名</w:t>
      </w:r>
      <w:r w:rsidRPr="008047A6">
        <w:rPr>
          <w:rFonts w:hint="eastAsia"/>
          <w:sz w:val="24"/>
          <w:u w:val="single"/>
        </w:rPr>
        <w:t xml:space="preserve">　　　　　　　　　　　　　</w:t>
      </w:r>
      <w:r w:rsidR="00D16C61">
        <w:rPr>
          <w:rFonts w:hint="eastAsia"/>
          <w:sz w:val="24"/>
          <w:u w:val="single"/>
        </w:rPr>
        <w:t xml:space="preserve">　</w:t>
      </w:r>
      <w:r w:rsidRPr="008047A6">
        <w:rPr>
          <w:rFonts w:hint="eastAsia"/>
          <w:sz w:val="24"/>
          <w:u w:val="single"/>
        </w:rPr>
        <w:t xml:space="preserve">　　　　　　</w:t>
      </w:r>
    </w:p>
    <w:p w14:paraId="035176E4" w14:textId="77777777" w:rsidR="008047A6" w:rsidRPr="00D16C61" w:rsidRDefault="008047A6" w:rsidP="008047A6">
      <w:pPr>
        <w:jc w:val="right"/>
        <w:rPr>
          <w:sz w:val="24"/>
        </w:rPr>
      </w:pPr>
    </w:p>
    <w:p w14:paraId="674AB7E2" w14:textId="77777777" w:rsidR="008047A6" w:rsidRDefault="008047A6" w:rsidP="008047A6">
      <w:pPr>
        <w:jc w:val="right"/>
        <w:rPr>
          <w:sz w:val="24"/>
        </w:rPr>
      </w:pPr>
      <w:r w:rsidRPr="00D16C61">
        <w:rPr>
          <w:rFonts w:hint="eastAsia"/>
          <w:spacing w:val="30"/>
          <w:kern w:val="0"/>
          <w:sz w:val="24"/>
          <w:u w:val="single"/>
          <w:fitText w:val="1440" w:id="-779928831"/>
        </w:rPr>
        <w:t>代表者氏</w:t>
      </w:r>
      <w:r w:rsidRPr="00D16C61">
        <w:rPr>
          <w:rFonts w:hint="eastAsia"/>
          <w:kern w:val="0"/>
          <w:sz w:val="24"/>
          <w:u w:val="single"/>
          <w:fitText w:val="1440" w:id="-779928831"/>
        </w:rPr>
        <w:t>名</w:t>
      </w:r>
      <w:r w:rsidRPr="008047A6">
        <w:rPr>
          <w:rFonts w:hint="eastAsia"/>
          <w:sz w:val="24"/>
          <w:u w:val="single"/>
        </w:rPr>
        <w:t xml:space="preserve">　　　　　　　　　　　　　</w:t>
      </w:r>
      <w:r w:rsidR="00D16C61">
        <w:rPr>
          <w:rFonts w:hint="eastAsia"/>
          <w:sz w:val="24"/>
          <w:u w:val="single"/>
        </w:rPr>
        <w:t xml:space="preserve">　</w:t>
      </w:r>
      <w:r w:rsidRPr="008047A6">
        <w:rPr>
          <w:rFonts w:hint="eastAsia"/>
          <w:sz w:val="24"/>
          <w:u w:val="single"/>
        </w:rPr>
        <w:t xml:space="preserve">　　　　　　</w:t>
      </w:r>
    </w:p>
    <w:p w14:paraId="387D35A4" w14:textId="77777777" w:rsidR="008047A6" w:rsidRPr="008047A6" w:rsidRDefault="008047A6" w:rsidP="008047A6">
      <w:pPr>
        <w:jc w:val="right"/>
        <w:rPr>
          <w:sz w:val="24"/>
        </w:rPr>
      </w:pPr>
    </w:p>
    <w:p w14:paraId="367FAB92" w14:textId="77777777" w:rsidR="00C4675B" w:rsidRPr="008047A6" w:rsidRDefault="00C4675B" w:rsidP="008047A6">
      <w:pPr>
        <w:jc w:val="right"/>
        <w:rPr>
          <w:sz w:val="24"/>
          <w:u w:val="single"/>
        </w:rPr>
      </w:pPr>
      <w:r w:rsidRPr="00D16C61">
        <w:rPr>
          <w:rFonts w:hint="eastAsia"/>
          <w:spacing w:val="80"/>
          <w:kern w:val="0"/>
          <w:sz w:val="24"/>
          <w:u w:val="single"/>
          <w:fitText w:val="1440" w:id="-779928830"/>
        </w:rPr>
        <w:t>団体住</w:t>
      </w:r>
      <w:r w:rsidRPr="00D16C61">
        <w:rPr>
          <w:rFonts w:hint="eastAsia"/>
          <w:kern w:val="0"/>
          <w:sz w:val="24"/>
          <w:u w:val="single"/>
          <w:fitText w:val="1440" w:id="-779928830"/>
        </w:rPr>
        <w:t>所</w:t>
      </w:r>
      <w:r w:rsidRPr="008047A6">
        <w:rPr>
          <w:rFonts w:hint="eastAsia"/>
          <w:sz w:val="24"/>
          <w:u w:val="single"/>
        </w:rPr>
        <w:t xml:space="preserve">　　　　　　　　　　　</w:t>
      </w:r>
      <w:r w:rsidR="00D16C61">
        <w:rPr>
          <w:rFonts w:hint="eastAsia"/>
          <w:sz w:val="24"/>
          <w:u w:val="single"/>
        </w:rPr>
        <w:t xml:space="preserve">　　</w:t>
      </w:r>
      <w:r w:rsidRPr="008047A6">
        <w:rPr>
          <w:rFonts w:hint="eastAsia"/>
          <w:sz w:val="24"/>
          <w:u w:val="single"/>
        </w:rPr>
        <w:t xml:space="preserve">　　　　　　　</w:t>
      </w:r>
    </w:p>
    <w:p w14:paraId="5AE5D575" w14:textId="77777777" w:rsidR="00C4675B" w:rsidRDefault="00C4675B" w:rsidP="008047A6">
      <w:pPr>
        <w:jc w:val="right"/>
        <w:rPr>
          <w:sz w:val="24"/>
          <w:u w:val="single"/>
        </w:rPr>
      </w:pPr>
    </w:p>
    <w:p w14:paraId="3E3AC60A" w14:textId="77777777" w:rsidR="00D16C61" w:rsidRPr="008047A6" w:rsidRDefault="00D16C61" w:rsidP="008047A6">
      <w:pPr>
        <w:jc w:val="right"/>
        <w:rPr>
          <w:sz w:val="24"/>
          <w:u w:val="single"/>
        </w:rPr>
      </w:pPr>
      <w:r>
        <w:rPr>
          <w:rFonts w:hint="eastAsia"/>
          <w:sz w:val="24"/>
          <w:u w:val="single"/>
        </w:rPr>
        <w:t xml:space="preserve">団体電話番号　　　　　　　　　　　　　　　　　　　　</w:t>
      </w:r>
    </w:p>
    <w:p w14:paraId="6FCC53FB" w14:textId="77777777" w:rsidR="008047A6" w:rsidRDefault="008047A6" w:rsidP="00C4675B">
      <w:pPr>
        <w:rPr>
          <w:sz w:val="24"/>
        </w:rPr>
      </w:pPr>
    </w:p>
    <w:p w14:paraId="0CBEC909" w14:textId="77777777" w:rsidR="00C4675B" w:rsidRPr="00C4675B" w:rsidRDefault="008047A6" w:rsidP="00C4675B">
      <w:pPr>
        <w:rPr>
          <w:sz w:val="24"/>
        </w:rPr>
      </w:pPr>
      <w:r>
        <w:rPr>
          <w:rFonts w:hint="eastAsia"/>
          <w:sz w:val="24"/>
        </w:rPr>
        <w:t xml:space="preserve">　当</w:t>
      </w:r>
      <w:r w:rsidR="00C4675B" w:rsidRPr="00C4675B">
        <w:rPr>
          <w:rFonts w:hint="eastAsia"/>
          <w:sz w:val="24"/>
        </w:rPr>
        <w:t>団体は、下記の内容について同意し、江東区保健所</w:t>
      </w:r>
      <w:r>
        <w:rPr>
          <w:rFonts w:hint="eastAsia"/>
          <w:sz w:val="24"/>
        </w:rPr>
        <w:t>が</w:t>
      </w:r>
      <w:r w:rsidR="00C4675B" w:rsidRPr="00C4675B">
        <w:rPr>
          <w:rFonts w:hint="eastAsia"/>
          <w:sz w:val="24"/>
        </w:rPr>
        <w:t>実施</w:t>
      </w:r>
      <w:r>
        <w:rPr>
          <w:rFonts w:hint="eastAsia"/>
          <w:sz w:val="24"/>
        </w:rPr>
        <w:t>す</w:t>
      </w:r>
      <w:r w:rsidR="00C4675B" w:rsidRPr="00C4675B">
        <w:rPr>
          <w:rFonts w:hint="eastAsia"/>
          <w:sz w:val="24"/>
        </w:rPr>
        <w:t>る昆虫成長抑制剤投入事業への協力を申し込みます。</w:t>
      </w:r>
    </w:p>
    <w:p w14:paraId="0E3313B2" w14:textId="77777777" w:rsidR="00C4675B" w:rsidRDefault="00C4675B" w:rsidP="00C4675B">
      <w:pPr>
        <w:rPr>
          <w:sz w:val="24"/>
        </w:rPr>
      </w:pPr>
    </w:p>
    <w:p w14:paraId="58875AB2" w14:textId="77777777" w:rsidR="00C4675B" w:rsidRPr="00C4675B" w:rsidRDefault="008047A6" w:rsidP="00C4675B">
      <w:pPr>
        <w:rPr>
          <w:sz w:val="24"/>
        </w:rPr>
      </w:pPr>
      <w:r>
        <w:rPr>
          <w:rFonts w:hint="eastAsia"/>
          <w:sz w:val="24"/>
        </w:rPr>
        <w:t xml:space="preserve">　　　　　　　　　　　</w:t>
      </w:r>
      <w:r w:rsidR="00C4675B" w:rsidRPr="00C4675B">
        <w:rPr>
          <w:rFonts w:hint="eastAsia"/>
          <w:sz w:val="24"/>
        </w:rPr>
        <w:t>記</w:t>
      </w:r>
    </w:p>
    <w:p w14:paraId="5BAF3FFF" w14:textId="77777777" w:rsidR="008047A6" w:rsidRPr="008047A6" w:rsidRDefault="008047A6" w:rsidP="00C4675B">
      <w:pPr>
        <w:rPr>
          <w:sz w:val="24"/>
        </w:rPr>
      </w:pPr>
    </w:p>
    <w:p w14:paraId="6D36F19A" w14:textId="77777777" w:rsidR="00C4675B" w:rsidRPr="00C4675B" w:rsidRDefault="008047A6" w:rsidP="008047A6">
      <w:pPr>
        <w:ind w:left="240" w:hangingChars="100" w:hanging="240"/>
        <w:rPr>
          <w:sz w:val="24"/>
        </w:rPr>
      </w:pPr>
      <w:r>
        <w:rPr>
          <w:rFonts w:hint="eastAsia"/>
          <w:sz w:val="24"/>
        </w:rPr>
        <w:t xml:space="preserve">１　</w:t>
      </w:r>
      <w:r w:rsidR="00C4675B" w:rsidRPr="00C4675B">
        <w:rPr>
          <w:rFonts w:hint="eastAsia"/>
          <w:sz w:val="24"/>
        </w:rPr>
        <w:t>区域内の区道や私有地にある雨水マスに昆虫成長抑制剤を投入します。</w:t>
      </w:r>
    </w:p>
    <w:p w14:paraId="6FDF8439" w14:textId="77777777" w:rsidR="008047A6" w:rsidRDefault="008047A6" w:rsidP="008047A6">
      <w:pPr>
        <w:ind w:left="240" w:hangingChars="100" w:hanging="240"/>
        <w:rPr>
          <w:sz w:val="24"/>
        </w:rPr>
      </w:pPr>
    </w:p>
    <w:p w14:paraId="6CE07278" w14:textId="77777777" w:rsidR="00C4675B" w:rsidRDefault="008047A6" w:rsidP="008047A6">
      <w:pPr>
        <w:ind w:left="240" w:hangingChars="100" w:hanging="240"/>
        <w:rPr>
          <w:sz w:val="24"/>
        </w:rPr>
      </w:pPr>
      <w:r>
        <w:rPr>
          <w:rFonts w:hint="eastAsia"/>
          <w:sz w:val="24"/>
        </w:rPr>
        <w:t xml:space="preserve">２　</w:t>
      </w:r>
      <w:r w:rsidR="00C4675B" w:rsidRPr="00C4675B">
        <w:rPr>
          <w:rFonts w:hint="eastAsia"/>
          <w:sz w:val="24"/>
        </w:rPr>
        <w:t>保健所が</w:t>
      </w:r>
      <w:r>
        <w:rPr>
          <w:rFonts w:hint="eastAsia"/>
          <w:sz w:val="24"/>
        </w:rPr>
        <w:t>３</w:t>
      </w:r>
      <w:r w:rsidR="00C4675B" w:rsidRPr="00C4675B">
        <w:rPr>
          <w:rFonts w:hint="eastAsia"/>
          <w:sz w:val="24"/>
        </w:rPr>
        <w:t>月に実施する説明会</w:t>
      </w:r>
      <w:r>
        <w:rPr>
          <w:rFonts w:hint="eastAsia"/>
          <w:sz w:val="24"/>
        </w:rPr>
        <w:t>に参加し、使用方法等の説明を受けて</w:t>
      </w:r>
      <w:r w:rsidR="00D16C61">
        <w:rPr>
          <w:rFonts w:hint="eastAsia"/>
          <w:sz w:val="24"/>
        </w:rPr>
        <w:t>受領します。</w:t>
      </w:r>
    </w:p>
    <w:p w14:paraId="799457DB" w14:textId="77777777" w:rsidR="008047A6" w:rsidRDefault="008047A6" w:rsidP="008047A6">
      <w:pPr>
        <w:ind w:left="240" w:hangingChars="100" w:hanging="240"/>
        <w:rPr>
          <w:sz w:val="24"/>
        </w:rPr>
      </w:pPr>
    </w:p>
    <w:p w14:paraId="4AFB6CE9" w14:textId="77777777" w:rsidR="00C4675B" w:rsidRPr="00C4675B" w:rsidRDefault="00D16C61" w:rsidP="00D16C61">
      <w:pPr>
        <w:ind w:left="240" w:hangingChars="100" w:hanging="240"/>
        <w:rPr>
          <w:sz w:val="24"/>
        </w:rPr>
      </w:pPr>
      <w:r>
        <w:rPr>
          <w:rFonts w:hint="eastAsia"/>
          <w:sz w:val="24"/>
        </w:rPr>
        <w:t xml:space="preserve">３　</w:t>
      </w:r>
      <w:r w:rsidR="00C4675B" w:rsidRPr="00C4675B">
        <w:rPr>
          <w:rFonts w:hint="eastAsia"/>
          <w:sz w:val="24"/>
        </w:rPr>
        <w:t>昆虫成長抑制剤は、</w:t>
      </w:r>
      <w:r>
        <w:rPr>
          <w:rFonts w:hint="eastAsia"/>
          <w:sz w:val="24"/>
        </w:rPr>
        <w:t>５</w:t>
      </w:r>
      <w:r w:rsidR="00C4675B" w:rsidRPr="00C4675B">
        <w:rPr>
          <w:rFonts w:hint="eastAsia"/>
          <w:sz w:val="24"/>
        </w:rPr>
        <w:t>月から</w:t>
      </w:r>
      <w:r>
        <w:rPr>
          <w:rFonts w:hint="eastAsia"/>
          <w:sz w:val="24"/>
        </w:rPr>
        <w:t>１０</w:t>
      </w:r>
      <w:r w:rsidR="00C4675B" w:rsidRPr="00C4675B">
        <w:rPr>
          <w:rFonts w:hint="eastAsia"/>
          <w:sz w:val="24"/>
        </w:rPr>
        <w:t>月までの投入量に、予備の量を加え</w:t>
      </w:r>
      <w:r>
        <w:rPr>
          <w:rFonts w:hint="eastAsia"/>
          <w:sz w:val="24"/>
        </w:rPr>
        <w:t>た量を受領</w:t>
      </w:r>
      <w:r w:rsidR="00C4675B" w:rsidRPr="00C4675B">
        <w:rPr>
          <w:rFonts w:hint="eastAsia"/>
          <w:sz w:val="24"/>
        </w:rPr>
        <w:t>します。</w:t>
      </w:r>
    </w:p>
    <w:p w14:paraId="2A8E0654" w14:textId="77777777" w:rsidR="00D16C61" w:rsidRDefault="00D16C61" w:rsidP="00C4675B">
      <w:pPr>
        <w:rPr>
          <w:sz w:val="24"/>
        </w:rPr>
      </w:pPr>
    </w:p>
    <w:p w14:paraId="25959CA2" w14:textId="77777777" w:rsidR="00C4675B" w:rsidRDefault="00D16C61" w:rsidP="00154334">
      <w:pPr>
        <w:ind w:left="240" w:hangingChars="100" w:hanging="240"/>
        <w:rPr>
          <w:sz w:val="24"/>
        </w:rPr>
      </w:pPr>
      <w:r>
        <w:rPr>
          <w:rFonts w:hint="eastAsia"/>
          <w:sz w:val="24"/>
        </w:rPr>
        <w:t xml:space="preserve">４　</w:t>
      </w:r>
      <w:r w:rsidR="00C4675B" w:rsidRPr="00C4675B">
        <w:rPr>
          <w:rFonts w:hint="eastAsia"/>
          <w:sz w:val="24"/>
        </w:rPr>
        <w:t>配付された昆虫成長抑制剤を適切に管理します。</w:t>
      </w:r>
      <w:r w:rsidR="00154334" w:rsidRPr="00154334">
        <w:rPr>
          <w:rFonts w:hint="eastAsia"/>
          <w:sz w:val="24"/>
        </w:rPr>
        <w:t>また、当該団体以外の者に譲り渡しをしません。</w:t>
      </w:r>
    </w:p>
    <w:p w14:paraId="77A6BDB4" w14:textId="77777777" w:rsidR="00D16C61" w:rsidRDefault="00D16C61" w:rsidP="00C4675B">
      <w:pPr>
        <w:rPr>
          <w:sz w:val="24"/>
        </w:rPr>
      </w:pPr>
    </w:p>
    <w:p w14:paraId="52C88DD6" w14:textId="77777777" w:rsidR="00D16C61" w:rsidRDefault="00D16C61" w:rsidP="00C4675B">
      <w:pPr>
        <w:rPr>
          <w:sz w:val="24"/>
        </w:rPr>
      </w:pPr>
      <w:r>
        <w:rPr>
          <w:rFonts w:hint="eastAsia"/>
          <w:sz w:val="24"/>
        </w:rPr>
        <w:t>５　団体名、代表者氏名等が変更した場合は、速やかに申し出ます。</w:t>
      </w:r>
    </w:p>
    <w:p w14:paraId="72F636DC" w14:textId="77777777" w:rsidR="00D16C61" w:rsidRDefault="00D16C61" w:rsidP="00C4675B">
      <w:pPr>
        <w:rPr>
          <w:sz w:val="24"/>
        </w:rPr>
      </w:pPr>
    </w:p>
    <w:p w14:paraId="6AA39A3E" w14:textId="77777777" w:rsidR="00C4675B" w:rsidRPr="00C4675B" w:rsidRDefault="00D16C61" w:rsidP="00C4675B">
      <w:pPr>
        <w:rPr>
          <w:sz w:val="24"/>
        </w:rPr>
      </w:pPr>
      <w:r>
        <w:rPr>
          <w:rFonts w:hint="eastAsia"/>
          <w:sz w:val="24"/>
        </w:rPr>
        <w:t xml:space="preserve">６　</w:t>
      </w:r>
      <w:r w:rsidR="00C4675B" w:rsidRPr="00C4675B">
        <w:rPr>
          <w:rFonts w:hint="eastAsia"/>
          <w:sz w:val="24"/>
        </w:rPr>
        <w:t>不明点や疑問点が生じた場合は、保健所と団体で協議します。</w:t>
      </w:r>
    </w:p>
    <w:p w14:paraId="21613456" w14:textId="77777777" w:rsidR="00C4675B" w:rsidRPr="00C4675B" w:rsidRDefault="00A43E23" w:rsidP="00C4675B">
      <w:pPr>
        <w:rPr>
          <w:sz w:val="24"/>
        </w:rPr>
      </w:pPr>
      <w:r>
        <w:rPr>
          <w:noProof/>
        </w:rPr>
        <w:pict w14:anchorId="204C62DF">
          <v:rect id="_x0000_s1026" style="position:absolute;left:0;text-align:left;margin-left:-7.05pt;margin-top:11.45pt;width:440.25pt;height:147.75pt;z-index:251657728" filled="f" strokeweight="1.5pt">
            <v:textbox inset="5.85pt,.7pt,5.85pt,.7pt"/>
          </v:rect>
        </w:pict>
      </w:r>
    </w:p>
    <w:p w14:paraId="29218BBA" w14:textId="77777777" w:rsidR="000B4E72" w:rsidRDefault="00D16C61" w:rsidP="00D16C61">
      <w:pPr>
        <w:ind w:left="240" w:hangingChars="100" w:hanging="240"/>
        <w:rPr>
          <w:sz w:val="24"/>
        </w:rPr>
      </w:pPr>
      <w:r>
        <w:rPr>
          <w:rFonts w:hint="eastAsia"/>
          <w:sz w:val="24"/>
        </w:rPr>
        <w:t>※担当者の連絡先を記載してください。</w:t>
      </w:r>
    </w:p>
    <w:p w14:paraId="06FA392A" w14:textId="77777777" w:rsidR="00C4675B" w:rsidRPr="00C4675B" w:rsidRDefault="000B4E72" w:rsidP="000B4E72">
      <w:pPr>
        <w:rPr>
          <w:sz w:val="24"/>
        </w:rPr>
      </w:pPr>
      <w:r>
        <w:rPr>
          <w:rFonts w:hint="eastAsia"/>
          <w:sz w:val="24"/>
        </w:rPr>
        <w:t xml:space="preserve">　</w:t>
      </w:r>
      <w:r w:rsidR="00D16C61">
        <w:rPr>
          <w:rFonts w:hint="eastAsia"/>
          <w:sz w:val="24"/>
        </w:rPr>
        <w:t>施設管理人等の場合は「（管理人）」等の肩書きを記載してください。</w:t>
      </w:r>
    </w:p>
    <w:p w14:paraId="486FA486" w14:textId="77777777" w:rsidR="00EE1F5D" w:rsidRDefault="00D16C61" w:rsidP="00906A0E">
      <w:pPr>
        <w:rPr>
          <w:sz w:val="24"/>
        </w:rPr>
      </w:pPr>
      <w:r w:rsidRPr="00D16C61">
        <w:rPr>
          <w:rFonts w:hint="eastAsia"/>
          <w:sz w:val="24"/>
          <w:bdr w:val="single" w:sz="4" w:space="0" w:color="auto"/>
        </w:rPr>
        <w:t>担当者</w:t>
      </w:r>
    </w:p>
    <w:p w14:paraId="7E077F38" w14:textId="77777777" w:rsidR="00D16C61" w:rsidRDefault="00762E92" w:rsidP="00762E92">
      <w:pPr>
        <w:jc w:val="left"/>
        <w:rPr>
          <w:sz w:val="24"/>
          <w:u w:val="single"/>
        </w:rPr>
      </w:pPr>
      <w:r w:rsidRPr="00762E92">
        <w:rPr>
          <w:rFonts w:hint="eastAsia"/>
          <w:sz w:val="24"/>
        </w:rPr>
        <w:t xml:space="preserve">　　</w:t>
      </w:r>
      <w:r w:rsidR="00D16C61" w:rsidRPr="00D16C61">
        <w:rPr>
          <w:rFonts w:hint="eastAsia"/>
          <w:sz w:val="24"/>
          <w:u w:val="single"/>
        </w:rPr>
        <w:t xml:space="preserve">氏　　名　　　　　　　　　　　　　　　　　　　　　　　　　　　　</w:t>
      </w:r>
    </w:p>
    <w:p w14:paraId="00A87FAF" w14:textId="77777777" w:rsidR="00D16C61" w:rsidRPr="00D16C61" w:rsidRDefault="00D16C61" w:rsidP="00762E92">
      <w:pPr>
        <w:jc w:val="left"/>
        <w:rPr>
          <w:sz w:val="24"/>
          <w:u w:val="single"/>
        </w:rPr>
      </w:pPr>
    </w:p>
    <w:p w14:paraId="5B370542" w14:textId="77777777" w:rsidR="00D16C61" w:rsidRDefault="00762E92" w:rsidP="00762E92">
      <w:pPr>
        <w:jc w:val="left"/>
        <w:rPr>
          <w:sz w:val="24"/>
          <w:u w:val="single"/>
        </w:rPr>
      </w:pPr>
      <w:r w:rsidRPr="00762E92">
        <w:rPr>
          <w:rFonts w:hint="eastAsia"/>
          <w:sz w:val="24"/>
        </w:rPr>
        <w:t xml:space="preserve">　　</w:t>
      </w:r>
      <w:r w:rsidR="00D16C61" w:rsidRPr="00D16C61">
        <w:rPr>
          <w:rFonts w:hint="eastAsia"/>
          <w:sz w:val="24"/>
          <w:u w:val="single"/>
        </w:rPr>
        <w:t xml:space="preserve">住　　所　　　　　　　　　　　　　　　　　　　　　　　　　　　　</w:t>
      </w:r>
    </w:p>
    <w:p w14:paraId="68D1A704" w14:textId="77777777" w:rsidR="00D16C61" w:rsidRPr="00762E92" w:rsidRDefault="00D16C61" w:rsidP="00762E92">
      <w:pPr>
        <w:jc w:val="left"/>
        <w:rPr>
          <w:sz w:val="24"/>
          <w:u w:val="single"/>
        </w:rPr>
      </w:pPr>
    </w:p>
    <w:p w14:paraId="4E013B4A" w14:textId="77777777" w:rsidR="00D16C61" w:rsidRPr="00762E92" w:rsidRDefault="00762E92" w:rsidP="00762E92">
      <w:pPr>
        <w:jc w:val="left"/>
        <w:rPr>
          <w:sz w:val="24"/>
          <w:u w:val="single"/>
        </w:rPr>
      </w:pPr>
      <w:r w:rsidRPr="00762E92">
        <w:rPr>
          <w:rFonts w:hint="eastAsia"/>
          <w:sz w:val="24"/>
        </w:rPr>
        <w:t xml:space="preserve">　　</w:t>
      </w:r>
      <w:r w:rsidR="00D16C61" w:rsidRPr="00D16C61">
        <w:rPr>
          <w:rFonts w:hint="eastAsia"/>
          <w:sz w:val="24"/>
          <w:u w:val="single"/>
        </w:rPr>
        <w:t xml:space="preserve">電話番号　　　　　　　　　　　　　　　　　　　　　　　　　　　　</w:t>
      </w:r>
    </w:p>
    <w:sectPr w:rsidR="00D16C61" w:rsidRPr="00762E92" w:rsidSect="00762E92">
      <w:pgSz w:w="11906" w:h="16838" w:code="9"/>
      <w:pgMar w:top="1531" w:right="1701" w:bottom="153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337CD" w14:textId="77777777" w:rsidR="00A43E23" w:rsidRDefault="00A43E23" w:rsidP="002008B9">
      <w:r>
        <w:separator/>
      </w:r>
    </w:p>
  </w:endnote>
  <w:endnote w:type="continuationSeparator" w:id="0">
    <w:p w14:paraId="5C65C348" w14:textId="77777777" w:rsidR="00A43E23" w:rsidRDefault="00A43E23" w:rsidP="0020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BA989" w14:textId="77777777" w:rsidR="00A43E23" w:rsidRDefault="00A43E23" w:rsidP="002008B9">
      <w:r>
        <w:separator/>
      </w:r>
    </w:p>
  </w:footnote>
  <w:footnote w:type="continuationSeparator" w:id="0">
    <w:p w14:paraId="7B35393A" w14:textId="77777777" w:rsidR="00A43E23" w:rsidRDefault="00A43E23" w:rsidP="00200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90119"/>
    <w:multiLevelType w:val="hybridMultilevel"/>
    <w:tmpl w:val="B6C09CC2"/>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514804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ttachedTemplate r:id="rId1"/>
  <w:doNotTrackMoves/>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1F5D"/>
    <w:rsid w:val="000B4E72"/>
    <w:rsid w:val="00154334"/>
    <w:rsid w:val="002008B9"/>
    <w:rsid w:val="002255AE"/>
    <w:rsid w:val="00493C35"/>
    <w:rsid w:val="004B5834"/>
    <w:rsid w:val="004C22B4"/>
    <w:rsid w:val="00762E92"/>
    <w:rsid w:val="00765590"/>
    <w:rsid w:val="00774489"/>
    <w:rsid w:val="007927AB"/>
    <w:rsid w:val="007C2D1D"/>
    <w:rsid w:val="008047A6"/>
    <w:rsid w:val="00880F82"/>
    <w:rsid w:val="00906A0E"/>
    <w:rsid w:val="009F1139"/>
    <w:rsid w:val="00A36744"/>
    <w:rsid w:val="00A43E23"/>
    <w:rsid w:val="00B216A2"/>
    <w:rsid w:val="00B426D7"/>
    <w:rsid w:val="00B73FF2"/>
    <w:rsid w:val="00BC36D3"/>
    <w:rsid w:val="00BD0C25"/>
    <w:rsid w:val="00C34CA5"/>
    <w:rsid w:val="00C4675B"/>
    <w:rsid w:val="00CC5A56"/>
    <w:rsid w:val="00D16C61"/>
    <w:rsid w:val="00EE1F5D"/>
    <w:rsid w:val="00F529E0"/>
    <w:rsid w:val="00F65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587FDCFE"/>
  <w14:defaultImageDpi w14:val="0"/>
  <w15:docId w15:val="{C19ED64A-AF35-47F2-8AA9-3C0B3BCF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textAlignment w:val="center"/>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paragraph" w:styleId="a7">
    <w:name w:val="Balloon Text"/>
    <w:basedOn w:val="a"/>
    <w:link w:val="a8"/>
    <w:uiPriority w:val="99"/>
    <w:rsid w:val="00906A0E"/>
    <w:rPr>
      <w:rFonts w:ascii="Arial" w:eastAsia="ＭＳ ゴシック" w:hAnsi="Arial"/>
      <w:sz w:val="18"/>
      <w:szCs w:val="18"/>
    </w:rPr>
  </w:style>
  <w:style w:type="character" w:customStyle="1" w:styleId="a8">
    <w:name w:val="吹き出し (文字)"/>
    <w:link w:val="a7"/>
    <w:uiPriority w:val="99"/>
    <w:locked/>
    <w:rsid w:val="00906A0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8651;&#23376;&#26356;&#26032;\&#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C298F-5C96-4E3C-A0E8-35FB85F56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新件・原議（縦）.dot</Template>
  <TotalTime>1</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dc:description/>
  <cp:lastModifiedBy>宮口　航平_江東区</cp:lastModifiedBy>
  <cp:revision>2</cp:revision>
  <cp:lastPrinted>2024-11-06T22:44:00Z</cp:lastPrinted>
  <dcterms:created xsi:type="dcterms:W3CDTF">2025-05-19T05:26:00Z</dcterms:created>
  <dcterms:modified xsi:type="dcterms:W3CDTF">2025-05-19T05:26:00Z</dcterms:modified>
</cp:coreProperties>
</file>