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05D9" w14:textId="77777777" w:rsidR="00F71636" w:rsidRDefault="00ED4250" w:rsidP="00F71636">
      <w:r>
        <w:rPr>
          <w:rFonts w:hint="eastAsia"/>
        </w:rPr>
        <w:t xml:space="preserve">　</w:t>
      </w:r>
    </w:p>
    <w:p w14:paraId="6AEF31EB" w14:textId="77777777" w:rsidR="00F71636" w:rsidRDefault="00F71636" w:rsidP="00F71636">
      <w:pPr>
        <w:jc w:val="right"/>
      </w:pPr>
      <w:r>
        <w:rPr>
          <w:rFonts w:hint="eastAsia"/>
        </w:rPr>
        <w:t>年　　月　　日</w:t>
      </w:r>
    </w:p>
    <w:p w14:paraId="755AE746" w14:textId="77777777" w:rsidR="00F71636" w:rsidRDefault="00F71636" w:rsidP="00F71636"/>
    <w:p w14:paraId="3B675FA4" w14:textId="77777777" w:rsidR="00F71636" w:rsidRDefault="00F71636" w:rsidP="00F71636">
      <w:pPr>
        <w:jc w:val="left"/>
      </w:pPr>
      <w:r>
        <w:rPr>
          <w:rFonts w:hint="eastAsia"/>
        </w:rPr>
        <w:t xml:space="preserve">　江東区保健所長　殿</w:t>
      </w:r>
    </w:p>
    <w:p w14:paraId="07CCF01F" w14:textId="77777777" w:rsidR="00F71636" w:rsidRDefault="00F71636" w:rsidP="00F71636"/>
    <w:p w14:paraId="5C248B0F" w14:textId="77777777" w:rsidR="00F71636" w:rsidRDefault="00F71636" w:rsidP="00F71636"/>
    <w:p w14:paraId="00F7A854" w14:textId="77777777" w:rsidR="00F71636" w:rsidRDefault="00F71636" w:rsidP="00F71636"/>
    <w:p w14:paraId="380144E1" w14:textId="77777777" w:rsidR="00F71636" w:rsidRDefault="00D57710" w:rsidP="00F71636">
      <w:pPr>
        <w:jc w:val="right"/>
      </w:pPr>
      <w:r>
        <w:rPr>
          <w:rFonts w:hint="eastAsia"/>
        </w:rPr>
        <w:t>設置者</w:t>
      </w:r>
      <w:r w:rsidR="00F71636">
        <w:rPr>
          <w:rFonts w:hint="eastAsia"/>
        </w:rPr>
        <w:t xml:space="preserve">　　　　　　　　　　　　　　　　　　　　</w:t>
      </w:r>
    </w:p>
    <w:p w14:paraId="23BC4595" w14:textId="77777777" w:rsidR="00F71636" w:rsidRDefault="00F71636" w:rsidP="00F71636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08C61BE8" w14:textId="77777777" w:rsidR="00F71636" w:rsidRDefault="00F71636" w:rsidP="00F71636">
      <w:pPr>
        <w:jc w:val="right"/>
        <w:rPr>
          <w:spacing w:val="210"/>
        </w:rPr>
      </w:pPr>
    </w:p>
    <w:p w14:paraId="33293E4B" w14:textId="77777777" w:rsidR="00047A26" w:rsidRDefault="00F71636" w:rsidP="00F71636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504780C3" w14:textId="77777777" w:rsidR="00F71636" w:rsidRDefault="00B3551C" w:rsidP="00F71636">
      <w:pPr>
        <w:jc w:val="right"/>
      </w:pPr>
      <w:r>
        <w:rPr>
          <w:rFonts w:hint="eastAsia"/>
        </w:rPr>
        <w:t>電</w:t>
      </w:r>
      <w:r w:rsidR="00ED4250">
        <w:rPr>
          <w:rFonts w:hint="eastAsia"/>
        </w:rPr>
        <w:t xml:space="preserve">　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14:paraId="6223978C" w14:textId="77777777" w:rsidR="00F71636" w:rsidRDefault="002A2477" w:rsidP="00F71636">
      <w:pPr>
        <w:jc w:val="right"/>
      </w:pPr>
      <w:r>
        <w:rPr>
          <w:noProof/>
        </w:rPr>
        <w:pict w14:anchorId="01BD984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6.95pt;margin-top:1.5pt;width:198.75pt;height:27.95pt;z-index:251658240;mso-wrap-distance-left:9.05pt;mso-wrap-distance-right:9.05pt" o:allowincell="f" strokeweight=".5pt"/>
        </w:pict>
      </w:r>
      <w:r w:rsidR="00F71636">
        <w:rPr>
          <w:rFonts w:hint="eastAsia"/>
        </w:rPr>
        <w:t>法人又は組合にあっては、主たる事務所</w:t>
      </w:r>
    </w:p>
    <w:p w14:paraId="0A79C67B" w14:textId="77777777" w:rsidR="00F71636" w:rsidRDefault="00F71636" w:rsidP="00F71636">
      <w:pPr>
        <w:jc w:val="right"/>
      </w:pPr>
      <w:r>
        <w:rPr>
          <w:rFonts w:hint="eastAsia"/>
        </w:rPr>
        <w:t>の所在地及び名称並びに代表者の氏名</w:t>
      </w:r>
    </w:p>
    <w:p w14:paraId="7CC01061" w14:textId="77777777" w:rsidR="00F71636" w:rsidRDefault="00F71636" w:rsidP="00F71636"/>
    <w:p w14:paraId="6F41662D" w14:textId="77777777" w:rsidR="00F71636" w:rsidRDefault="00F71636" w:rsidP="00F71636"/>
    <w:p w14:paraId="3AF9BFD0" w14:textId="77777777" w:rsidR="00F71636" w:rsidRDefault="00F71636" w:rsidP="00F71636">
      <w:pPr>
        <w:jc w:val="center"/>
      </w:pPr>
      <w:r>
        <w:rPr>
          <w:rFonts w:hint="eastAsia"/>
        </w:rPr>
        <w:t>小規模給水施設給水開始届記載事項変更・廃止届</w:t>
      </w:r>
    </w:p>
    <w:p w14:paraId="1A4064F5" w14:textId="77777777" w:rsidR="00F71636" w:rsidRDefault="00F71636" w:rsidP="00F71636"/>
    <w:p w14:paraId="336DCF0A" w14:textId="77777777" w:rsidR="00F71636" w:rsidRDefault="00F71636" w:rsidP="00F71636"/>
    <w:p w14:paraId="16AC89C7" w14:textId="77777777" w:rsidR="00F71636" w:rsidRDefault="00F71636" w:rsidP="00F71636">
      <w:r>
        <w:rPr>
          <w:rFonts w:hint="eastAsia"/>
        </w:rPr>
        <w:t xml:space="preserve">　小規模給水施設給水開始届の記載事項に変更があったので</w:t>
      </w:r>
      <w:r>
        <w:t>(</w:t>
      </w:r>
      <w:r>
        <w:rPr>
          <w:rFonts w:hint="eastAsia"/>
        </w:rPr>
        <w:t>廃止したので</w:t>
      </w:r>
      <w:r>
        <w:t>)</w:t>
      </w:r>
      <w:r>
        <w:rPr>
          <w:rFonts w:hint="eastAsia"/>
        </w:rPr>
        <w:t>、下記のとおり届出ます。</w:t>
      </w:r>
    </w:p>
    <w:p w14:paraId="742E5448" w14:textId="77777777" w:rsidR="00F71636" w:rsidRDefault="00F71636" w:rsidP="00F71636"/>
    <w:p w14:paraId="306448D1" w14:textId="77777777" w:rsidR="00F71636" w:rsidRDefault="00F71636" w:rsidP="00F71636">
      <w:pPr>
        <w:jc w:val="center"/>
      </w:pPr>
      <w:r>
        <w:rPr>
          <w:rFonts w:hint="eastAsia"/>
        </w:rPr>
        <w:t>記</w:t>
      </w:r>
    </w:p>
    <w:p w14:paraId="124A3ABE" w14:textId="77777777" w:rsidR="00F71636" w:rsidRDefault="00F71636" w:rsidP="00F71636"/>
    <w:p w14:paraId="44BC4312" w14:textId="77777777" w:rsidR="00F71636" w:rsidRDefault="00F71636" w:rsidP="00F71636"/>
    <w:p w14:paraId="0565DE49" w14:textId="77777777" w:rsidR="00F71636" w:rsidRDefault="00F71636" w:rsidP="00F716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施設の名称</w:t>
      </w:r>
    </w:p>
    <w:p w14:paraId="300D5AB5" w14:textId="77777777" w:rsidR="00F71636" w:rsidRDefault="00F71636" w:rsidP="00F71636"/>
    <w:p w14:paraId="0B5D9079" w14:textId="77777777" w:rsidR="00F71636" w:rsidRDefault="00F71636" w:rsidP="00F7163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小規模給水施設の所在地</w:t>
      </w:r>
      <w:r w:rsidR="00257DE3">
        <w:rPr>
          <w:rFonts w:hint="eastAsia"/>
        </w:rPr>
        <w:t xml:space="preserve">　江東区</w:t>
      </w:r>
    </w:p>
    <w:p w14:paraId="32A959CA" w14:textId="77777777" w:rsidR="00822D81" w:rsidRDefault="00822D81" w:rsidP="00822D81">
      <w:pPr>
        <w:jc w:val="right"/>
      </w:pPr>
      <w:r>
        <w:rPr>
          <w:rFonts w:hint="eastAsia"/>
        </w:rPr>
        <w:t xml:space="preserve">電　話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14:paraId="78E5C2CB" w14:textId="77777777" w:rsidR="00F71636" w:rsidRDefault="00F71636" w:rsidP="00F7163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小規模給水施設の変更事項</w:t>
      </w:r>
    </w:p>
    <w:p w14:paraId="216EEC2B" w14:textId="77777777" w:rsidR="00F71636" w:rsidRPr="00F71636" w:rsidRDefault="00F71636" w:rsidP="00F71636"/>
    <w:p w14:paraId="3767025E" w14:textId="77777777" w:rsidR="00F71636" w:rsidRDefault="00F71636" w:rsidP="00F71636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変更前</w:t>
      </w:r>
    </w:p>
    <w:p w14:paraId="05D29456" w14:textId="77777777" w:rsidR="00F71636" w:rsidRDefault="00F71636" w:rsidP="00F71636"/>
    <w:p w14:paraId="7A9165F4" w14:textId="77777777" w:rsidR="00F71636" w:rsidRDefault="00F71636" w:rsidP="00F71636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変更後</w:t>
      </w:r>
    </w:p>
    <w:p w14:paraId="3701431E" w14:textId="77777777" w:rsidR="00F71636" w:rsidRDefault="00F71636" w:rsidP="00F71636"/>
    <w:p w14:paraId="4678AAF1" w14:textId="77777777" w:rsidR="00F71636" w:rsidRDefault="00F71636" w:rsidP="00F7163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年月日</w:t>
      </w:r>
    </w:p>
    <w:p w14:paraId="1E42BF9C" w14:textId="77777777" w:rsidR="00F71636" w:rsidRDefault="00F71636"/>
    <w:sectPr w:rsidR="00F7163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7D79" w14:textId="77777777" w:rsidR="000B7726" w:rsidRDefault="000B7726" w:rsidP="002008B9">
      <w:r>
        <w:separator/>
      </w:r>
    </w:p>
  </w:endnote>
  <w:endnote w:type="continuationSeparator" w:id="0">
    <w:p w14:paraId="4BFD820E" w14:textId="77777777" w:rsidR="000B7726" w:rsidRDefault="000B7726" w:rsidP="002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FB63" w14:textId="77777777" w:rsidR="000B7726" w:rsidRDefault="000B7726" w:rsidP="002008B9">
      <w:r>
        <w:separator/>
      </w:r>
    </w:p>
  </w:footnote>
  <w:footnote w:type="continuationSeparator" w:id="0">
    <w:p w14:paraId="43D9301D" w14:textId="77777777" w:rsidR="000B7726" w:rsidRDefault="000B7726" w:rsidP="0020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7A26"/>
    <w:rsid w:val="00047A26"/>
    <w:rsid w:val="000B7726"/>
    <w:rsid w:val="002008B9"/>
    <w:rsid w:val="00257DE3"/>
    <w:rsid w:val="002A2477"/>
    <w:rsid w:val="002E0CA1"/>
    <w:rsid w:val="00382749"/>
    <w:rsid w:val="00696615"/>
    <w:rsid w:val="00697E97"/>
    <w:rsid w:val="006F5FF6"/>
    <w:rsid w:val="00733835"/>
    <w:rsid w:val="007A0B09"/>
    <w:rsid w:val="007B1BFE"/>
    <w:rsid w:val="00806232"/>
    <w:rsid w:val="00817CD3"/>
    <w:rsid w:val="00822D81"/>
    <w:rsid w:val="008C03FE"/>
    <w:rsid w:val="00A966AE"/>
    <w:rsid w:val="00AB0145"/>
    <w:rsid w:val="00B3551C"/>
    <w:rsid w:val="00C05DE3"/>
    <w:rsid w:val="00D57710"/>
    <w:rsid w:val="00E51773"/>
    <w:rsid w:val="00ED4250"/>
    <w:rsid w:val="00F557A6"/>
    <w:rsid w:val="00F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7EA650"/>
  <w14:defaultImageDpi w14:val="0"/>
  <w15:docId w15:val="{FCA078E5-66DF-41BE-A807-7290C73C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7163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163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2022-12-16T07:09:00Z</cp:lastPrinted>
  <dcterms:created xsi:type="dcterms:W3CDTF">2025-06-12T01:53:00Z</dcterms:created>
  <dcterms:modified xsi:type="dcterms:W3CDTF">2025-06-12T01:53:00Z</dcterms:modified>
</cp:coreProperties>
</file>