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8C64" w14:textId="77777777" w:rsidR="00342A59" w:rsidRDefault="00E24573">
      <w:r>
        <w:rPr>
          <w:rFonts w:hint="eastAsia"/>
        </w:rPr>
        <w:t>別記第</w:t>
      </w:r>
      <w:r>
        <w:t>15</w:t>
      </w:r>
      <w:r>
        <w:rPr>
          <w:rFonts w:hint="eastAsia"/>
        </w:rPr>
        <w:t>号様式</w:t>
      </w:r>
      <w:r w:rsidR="00342A59">
        <w:t>(</w:t>
      </w:r>
      <w:r w:rsidR="00342A59">
        <w:rPr>
          <w:rFonts w:hint="eastAsia"/>
        </w:rPr>
        <w:t>第</w:t>
      </w:r>
      <w:r w:rsidR="00342A59">
        <w:t>13</w:t>
      </w:r>
      <w:r w:rsidR="00342A59">
        <w:rPr>
          <w:rFonts w:hint="eastAsia"/>
        </w:rPr>
        <w:t>条関係</w:t>
      </w:r>
      <w:r w:rsidR="00342A5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012"/>
        <w:gridCol w:w="218"/>
      </w:tblGrid>
      <w:tr w:rsidR="00342A59" w14:paraId="1A81E583" w14:textId="77777777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8490" w:type="dxa"/>
            <w:gridSpan w:val="3"/>
            <w:tcBorders>
              <w:bottom w:val="nil"/>
            </w:tcBorders>
          </w:tcPr>
          <w:p w14:paraId="49BBD83B" w14:textId="77777777" w:rsidR="00342A59" w:rsidRDefault="00342A59"/>
          <w:p w14:paraId="46632BAC" w14:textId="77777777" w:rsidR="00342A59" w:rsidRDefault="00342A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58F2FF6" w14:textId="77777777" w:rsidR="00342A59" w:rsidRDefault="00342A59"/>
          <w:p w14:paraId="412FDF56" w14:textId="77777777" w:rsidR="00342A59" w:rsidRDefault="00342A59"/>
          <w:p w14:paraId="6497C074" w14:textId="77777777" w:rsidR="00342A59" w:rsidRDefault="00342A59"/>
          <w:p w14:paraId="2CBF16A8" w14:textId="77777777" w:rsidR="00342A59" w:rsidRDefault="00342A59">
            <w:r>
              <w:rPr>
                <w:rFonts w:hint="eastAsia"/>
              </w:rPr>
              <w:t xml:space="preserve">　江東区保健所長　殿</w:t>
            </w:r>
          </w:p>
          <w:p w14:paraId="39D4EFD1" w14:textId="77777777" w:rsidR="00342A59" w:rsidRDefault="00342A59"/>
          <w:p w14:paraId="3900F506" w14:textId="77777777" w:rsidR="00342A59" w:rsidRDefault="00342A59"/>
          <w:p w14:paraId="74C4C7AF" w14:textId="77777777" w:rsidR="00342A59" w:rsidRDefault="00342A59"/>
          <w:p w14:paraId="3C2D82FB" w14:textId="77777777" w:rsidR="00342A59" w:rsidRDefault="00342A59">
            <w:pPr>
              <w:jc w:val="right"/>
            </w:pPr>
            <w:r>
              <w:rPr>
                <w:rFonts w:hint="eastAsia"/>
              </w:rPr>
              <w:t xml:space="preserve">設置者　　　　　　　　　　　　　　　　　　　　</w:t>
            </w:r>
          </w:p>
          <w:p w14:paraId="39069B25" w14:textId="77777777" w:rsidR="00342A59" w:rsidRDefault="00342A59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4D7AAA9D" w14:textId="77777777" w:rsidR="00342A59" w:rsidRDefault="00342A59">
            <w:pPr>
              <w:jc w:val="right"/>
              <w:rPr>
                <w:spacing w:val="210"/>
              </w:rPr>
            </w:pPr>
          </w:p>
          <w:p w14:paraId="75F03082" w14:textId="77777777" w:rsidR="00342A59" w:rsidRDefault="00342A59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CD2C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42A59" w14:paraId="733C4F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14:paraId="044E96DA" w14:textId="77777777" w:rsidR="00342A59" w:rsidRDefault="00000000">
            <w:r>
              <w:rPr>
                <w:noProof/>
              </w:rPr>
              <w:pict w14:anchorId="03C842D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3.45pt;margin-top:0;width:198.75pt;height:27.95pt;z-index:1;mso-wrap-distance-left:9.05pt;mso-wrap-distance-right:9.05pt;mso-position-horizontal-relative:text;mso-position-vertical-relative:text" o:allowincell="f" strokeweight=".5pt"/>
              </w:pict>
            </w:r>
            <w:r w:rsidR="00342A59">
              <w:rPr>
                <w:rFonts w:hint="eastAsia"/>
              </w:rPr>
              <w:t xml:space="preserve">　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EEE1" w14:textId="77777777" w:rsidR="00342A59" w:rsidRDefault="00342A59">
            <w:r>
              <w:rPr>
                <w:rFonts w:hint="eastAsia"/>
              </w:rPr>
              <w:t>法人又は組合にあっては、主たる事務所の所在地及び名称並びに代表者氏名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09C204BC" w14:textId="77777777" w:rsidR="00342A59" w:rsidRDefault="00342A59">
            <w:r>
              <w:rPr>
                <w:rFonts w:hint="eastAsia"/>
              </w:rPr>
              <w:t xml:space="preserve">　</w:t>
            </w:r>
          </w:p>
        </w:tc>
      </w:tr>
      <w:tr w:rsidR="00342A59" w14:paraId="6412E644" w14:textId="77777777">
        <w:tblPrEx>
          <w:tblCellMar>
            <w:top w:w="0" w:type="dxa"/>
            <w:bottom w:w="0" w:type="dxa"/>
          </w:tblCellMar>
        </w:tblPrEx>
        <w:trPr>
          <w:trHeight w:hRule="exact" w:val="8200"/>
        </w:trPr>
        <w:tc>
          <w:tcPr>
            <w:tcW w:w="8490" w:type="dxa"/>
            <w:gridSpan w:val="3"/>
            <w:tcBorders>
              <w:top w:val="nil"/>
            </w:tcBorders>
          </w:tcPr>
          <w:p w14:paraId="6BBD0C3B" w14:textId="77777777" w:rsidR="00342A59" w:rsidRDefault="00342A59"/>
          <w:p w14:paraId="4E8B19DC" w14:textId="77777777" w:rsidR="00342A59" w:rsidRDefault="00342A59"/>
          <w:p w14:paraId="496BF273" w14:textId="77777777" w:rsidR="00342A59" w:rsidRDefault="00342A59"/>
          <w:p w14:paraId="4D410456" w14:textId="77777777" w:rsidR="00342A59" w:rsidRDefault="00342A59">
            <w:pPr>
              <w:jc w:val="center"/>
            </w:pPr>
            <w:r>
              <w:rPr>
                <w:rFonts w:hint="eastAsia"/>
              </w:rPr>
              <w:t>簡易専用水道受検報告書</w:t>
            </w:r>
          </w:p>
          <w:p w14:paraId="525039EC" w14:textId="77777777" w:rsidR="00342A59" w:rsidRDefault="00342A59"/>
          <w:p w14:paraId="6ACAF50A" w14:textId="77777777" w:rsidR="00342A59" w:rsidRDefault="00342A59"/>
          <w:p w14:paraId="07276677" w14:textId="77777777" w:rsidR="00342A59" w:rsidRDefault="00342A59">
            <w:r>
              <w:rPr>
                <w:rFonts w:hint="eastAsia"/>
              </w:rPr>
              <w:t xml:space="preserve">　水道法第</w:t>
            </w:r>
            <w:r>
              <w:t>34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項の規定により、簡易専用水道の管理について</w:t>
            </w:r>
            <w:r w:rsidR="00C510C0" w:rsidRPr="00C510C0">
              <w:rPr>
                <w:rFonts w:hint="eastAsia"/>
              </w:rPr>
              <w:t>国土交通大臣及び環境大臣</w:t>
            </w:r>
            <w:r>
              <w:rPr>
                <w:rFonts w:hint="eastAsia"/>
              </w:rPr>
              <w:t>の登録を受けた者の検査を受けたので、下記のとおり報告します。</w:t>
            </w:r>
          </w:p>
          <w:p w14:paraId="0D929104" w14:textId="77777777" w:rsidR="00342A59" w:rsidRDefault="00342A59"/>
          <w:p w14:paraId="4AD1F941" w14:textId="77777777" w:rsidR="00342A59" w:rsidRDefault="00342A59"/>
          <w:p w14:paraId="7454124B" w14:textId="77777777" w:rsidR="00342A59" w:rsidRDefault="00342A59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84EC5B9" w14:textId="77777777" w:rsidR="00342A59" w:rsidRDefault="00342A59"/>
          <w:p w14:paraId="61043B6C" w14:textId="77777777" w:rsidR="00342A59" w:rsidRDefault="00342A59"/>
          <w:p w14:paraId="7A6889AE" w14:textId="77777777" w:rsidR="00342A59" w:rsidRDefault="00342A5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14:paraId="1776C42F" w14:textId="77777777" w:rsidR="00342A59" w:rsidRDefault="00342A59"/>
          <w:p w14:paraId="42510F2C" w14:textId="7B533736" w:rsidR="00342A59" w:rsidRDefault="00342A59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簡易専用水道の所在地</w:t>
            </w:r>
            <w:r w:rsidR="00993B10">
              <w:rPr>
                <w:rFonts w:hint="eastAsia"/>
              </w:rPr>
              <w:t xml:space="preserve">　江東区</w:t>
            </w:r>
          </w:p>
          <w:p w14:paraId="3ABFEB7E" w14:textId="77777777" w:rsidR="00342A59" w:rsidRDefault="00342A59">
            <w:pPr>
              <w:ind w:left="4515" w:hanging="4515"/>
              <w:jc w:val="left"/>
              <w:rPr>
                <w:spacing w:val="53"/>
              </w:rPr>
            </w:pPr>
          </w:p>
          <w:p w14:paraId="6FBA18D0" w14:textId="77777777" w:rsidR="00342A59" w:rsidRDefault="00342A59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受検した登録検査機関の名称</w:t>
            </w:r>
          </w:p>
          <w:p w14:paraId="5156CDCF" w14:textId="77777777" w:rsidR="00342A59" w:rsidRDefault="00342A59"/>
          <w:p w14:paraId="0A226DEC" w14:textId="77777777" w:rsidR="00342A59" w:rsidRDefault="00342A59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判定基準に適合しなかった事項</w:t>
            </w:r>
          </w:p>
          <w:p w14:paraId="65DFA38A" w14:textId="77777777" w:rsidR="00342A59" w:rsidRDefault="00342A59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無　・　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  <w:p w14:paraId="4F91D6CC" w14:textId="77777777" w:rsidR="00342A59" w:rsidRDefault="00342A59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指摘番号を記入</w:t>
            </w:r>
          </w:p>
          <w:p w14:paraId="28EA3F01" w14:textId="77777777" w:rsidR="00342A59" w:rsidRDefault="00342A59"/>
          <w:p w14:paraId="3D7FDC9C" w14:textId="77777777" w:rsidR="00342A59" w:rsidRDefault="00342A59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検査年月日</w:t>
            </w:r>
          </w:p>
          <w:p w14:paraId="6D3F1EF1" w14:textId="77777777" w:rsidR="00342A59" w:rsidRDefault="00342A59"/>
          <w:p w14:paraId="2992EE53" w14:textId="77777777" w:rsidR="00342A59" w:rsidRDefault="00342A59"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連絡先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04CDB9DA" w14:textId="77777777" w:rsidR="00342A59" w:rsidRDefault="00342A59"/>
          <w:p w14:paraId="635F8F8C" w14:textId="77777777" w:rsidR="00342A59" w:rsidRDefault="00342A5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電話番号</w:t>
            </w:r>
          </w:p>
        </w:tc>
      </w:tr>
    </w:tbl>
    <w:p w14:paraId="4418BAEF" w14:textId="77777777" w:rsidR="00342A59" w:rsidRDefault="00342A59">
      <w:pPr>
        <w:jc w:val="right"/>
      </w:pPr>
    </w:p>
    <w:sectPr w:rsidR="00342A5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5312" w14:textId="77777777" w:rsidR="002A1CF8" w:rsidRDefault="002A1CF8" w:rsidP="002008B9">
      <w:r>
        <w:separator/>
      </w:r>
    </w:p>
  </w:endnote>
  <w:endnote w:type="continuationSeparator" w:id="0">
    <w:p w14:paraId="0DEB21A8" w14:textId="77777777" w:rsidR="002A1CF8" w:rsidRDefault="002A1CF8" w:rsidP="002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68D" w14:textId="77777777" w:rsidR="002A1CF8" w:rsidRDefault="002A1CF8" w:rsidP="002008B9">
      <w:r>
        <w:separator/>
      </w:r>
    </w:p>
  </w:footnote>
  <w:footnote w:type="continuationSeparator" w:id="0">
    <w:p w14:paraId="5E1C8725" w14:textId="77777777" w:rsidR="002A1CF8" w:rsidRDefault="002A1CF8" w:rsidP="002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59"/>
    <w:rsid w:val="002008B9"/>
    <w:rsid w:val="002A1CF8"/>
    <w:rsid w:val="002E5071"/>
    <w:rsid w:val="00342A59"/>
    <w:rsid w:val="006905BA"/>
    <w:rsid w:val="008B09F3"/>
    <w:rsid w:val="008F3178"/>
    <w:rsid w:val="00993B10"/>
    <w:rsid w:val="00A424EF"/>
    <w:rsid w:val="00A750F7"/>
    <w:rsid w:val="00C00718"/>
    <w:rsid w:val="00C02C2F"/>
    <w:rsid w:val="00C510C0"/>
    <w:rsid w:val="00CD2C8F"/>
    <w:rsid w:val="00D64134"/>
    <w:rsid w:val="00E0614F"/>
    <w:rsid w:val="00E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C6B747"/>
  <w14:defaultImageDpi w14:val="0"/>
  <w15:docId w15:val="{D8B75C35-88A4-413E-829B-F7BC35E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　航平_江東区</dc:creator>
  <cp:keywords/>
  <dc:description/>
  <cp:lastModifiedBy>宮口　航平_江東区</cp:lastModifiedBy>
  <cp:revision>2</cp:revision>
  <dcterms:created xsi:type="dcterms:W3CDTF">2025-06-15T23:30:00Z</dcterms:created>
  <dcterms:modified xsi:type="dcterms:W3CDTF">2025-06-15T23:30:00Z</dcterms:modified>
</cp:coreProperties>
</file>