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DDC3" w14:textId="77777777" w:rsidR="00047A26" w:rsidRDefault="00806232">
      <w:r>
        <w:rPr>
          <w:rFonts w:hint="eastAsia"/>
        </w:rPr>
        <w:t>別記第</w:t>
      </w:r>
      <w:r>
        <w:t>14</w:t>
      </w:r>
      <w:r>
        <w:rPr>
          <w:rFonts w:hint="eastAsia"/>
        </w:rPr>
        <w:t>号様式</w:t>
      </w:r>
      <w:r w:rsidR="00047A26">
        <w:t>(</w:t>
      </w:r>
      <w:r w:rsidR="00047A26">
        <w:rPr>
          <w:rFonts w:hint="eastAsia"/>
        </w:rPr>
        <w:t>第</w:t>
      </w:r>
      <w:r w:rsidR="00047A26">
        <w:t>12</w:t>
      </w:r>
      <w:r w:rsidR="00047A26">
        <w:rPr>
          <w:rFonts w:hint="eastAsia"/>
        </w:rPr>
        <w:t>条関係</w:t>
      </w:r>
      <w:r w:rsidR="00047A2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012"/>
        <w:gridCol w:w="218"/>
      </w:tblGrid>
      <w:tr w:rsidR="00047A26" w14:paraId="246F4EAF" w14:textId="77777777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8490" w:type="dxa"/>
            <w:gridSpan w:val="3"/>
            <w:tcBorders>
              <w:bottom w:val="nil"/>
            </w:tcBorders>
          </w:tcPr>
          <w:p w14:paraId="048E541D" w14:textId="77777777" w:rsidR="00047A26" w:rsidRDefault="00047A26"/>
          <w:p w14:paraId="633DA0F1" w14:textId="77777777" w:rsidR="00047A26" w:rsidRDefault="00047A2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E543789" w14:textId="77777777" w:rsidR="00047A26" w:rsidRDefault="00047A26"/>
          <w:p w14:paraId="0FE35186" w14:textId="77777777" w:rsidR="00047A26" w:rsidRDefault="00047A26"/>
          <w:p w14:paraId="1EBB317C" w14:textId="77777777" w:rsidR="00047A26" w:rsidRDefault="00047A26"/>
          <w:p w14:paraId="0E66378B" w14:textId="77777777" w:rsidR="00047A26" w:rsidRDefault="00047A26">
            <w:r>
              <w:rPr>
                <w:rFonts w:hint="eastAsia"/>
              </w:rPr>
              <w:t xml:space="preserve">　江東区保健所長　殿</w:t>
            </w:r>
          </w:p>
          <w:p w14:paraId="026D8CA4" w14:textId="77777777" w:rsidR="00047A26" w:rsidRDefault="00047A26"/>
          <w:p w14:paraId="3FB92B72" w14:textId="77777777" w:rsidR="00047A26" w:rsidRDefault="00047A26"/>
          <w:p w14:paraId="3DC49347" w14:textId="77777777" w:rsidR="00047A26" w:rsidRDefault="00047A26"/>
          <w:p w14:paraId="3952D3A0" w14:textId="77777777" w:rsidR="00047A26" w:rsidRDefault="00047A26">
            <w:pPr>
              <w:jc w:val="right"/>
            </w:pPr>
            <w:r>
              <w:rPr>
                <w:rFonts w:hint="eastAsia"/>
              </w:rPr>
              <w:t xml:space="preserve">設置者　　　　　　　　　　　　　　　　　　　　</w:t>
            </w:r>
          </w:p>
          <w:p w14:paraId="398D69E2" w14:textId="77777777" w:rsidR="00047A26" w:rsidRDefault="00047A26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0123C4E5" w14:textId="77777777" w:rsidR="00047A26" w:rsidRDefault="00047A26">
            <w:pPr>
              <w:jc w:val="right"/>
              <w:rPr>
                <w:spacing w:val="210"/>
              </w:rPr>
            </w:pPr>
          </w:p>
          <w:p w14:paraId="544524BC" w14:textId="77777777" w:rsidR="00047A26" w:rsidRDefault="00047A26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8062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B9F2C31" w14:textId="77777777" w:rsidR="00C75D2F" w:rsidRDefault="00C75D2F">
            <w:pPr>
              <w:jc w:val="right"/>
            </w:pPr>
            <w:r>
              <w:rPr>
                <w:rFonts w:hint="eastAsia"/>
              </w:rPr>
              <w:t xml:space="preserve">電　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47A26" w14:paraId="6C088F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14:paraId="5D2A6537" w14:textId="77777777" w:rsidR="00047A26" w:rsidRDefault="00B8678A">
            <w:r>
              <w:rPr>
                <w:noProof/>
              </w:rPr>
              <w:pict w14:anchorId="0F8B983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3.45pt;margin-top:0;width:198.75pt;height:27.95pt;z-index:251657216;mso-wrap-distance-left:9.05pt;mso-wrap-distance-right:9.05pt;mso-position-horizontal-relative:text;mso-position-vertical-relative:text" o:allowincell="f" strokeweight=".5pt"/>
              </w:pict>
            </w:r>
            <w:r w:rsidR="00047A26">
              <w:rPr>
                <w:rFonts w:hint="eastAsia"/>
              </w:rPr>
              <w:t xml:space="preserve">　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E06C" w14:textId="77777777" w:rsidR="00047A26" w:rsidRDefault="00047A26">
            <w:r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64A36939" w14:textId="77777777" w:rsidR="00047A26" w:rsidRDefault="00047A26">
            <w:r>
              <w:rPr>
                <w:rFonts w:hint="eastAsia"/>
              </w:rPr>
              <w:t xml:space="preserve">　</w:t>
            </w:r>
          </w:p>
        </w:tc>
      </w:tr>
      <w:tr w:rsidR="00047A26" w14:paraId="4B7076AF" w14:textId="77777777">
        <w:tblPrEx>
          <w:tblCellMar>
            <w:top w:w="0" w:type="dxa"/>
            <w:bottom w:w="0" w:type="dxa"/>
          </w:tblCellMar>
        </w:tblPrEx>
        <w:trPr>
          <w:trHeight w:hRule="exact" w:val="8200"/>
        </w:trPr>
        <w:tc>
          <w:tcPr>
            <w:tcW w:w="8490" w:type="dxa"/>
            <w:gridSpan w:val="3"/>
            <w:tcBorders>
              <w:top w:val="nil"/>
            </w:tcBorders>
          </w:tcPr>
          <w:p w14:paraId="1F6EE793" w14:textId="77777777" w:rsidR="00047A26" w:rsidRDefault="00047A26"/>
          <w:p w14:paraId="7CB6C173" w14:textId="77777777" w:rsidR="00047A26" w:rsidRDefault="00047A26"/>
          <w:p w14:paraId="0A284AD2" w14:textId="77777777" w:rsidR="00047A26" w:rsidRDefault="00047A26"/>
          <w:p w14:paraId="46CB1F73" w14:textId="77777777" w:rsidR="00047A26" w:rsidRDefault="00047A26">
            <w:pPr>
              <w:jc w:val="center"/>
            </w:pPr>
            <w:r>
              <w:rPr>
                <w:rFonts w:hint="eastAsia"/>
              </w:rPr>
              <w:t>簡易専用水道給水開始届記載事項変更・廃止届</w:t>
            </w:r>
          </w:p>
          <w:p w14:paraId="79824B5A" w14:textId="77777777" w:rsidR="00047A26" w:rsidRDefault="00047A26"/>
          <w:p w14:paraId="1691ADF7" w14:textId="77777777" w:rsidR="00047A26" w:rsidRDefault="00047A26"/>
          <w:p w14:paraId="6DCB905B" w14:textId="77777777" w:rsidR="00047A26" w:rsidRDefault="00047A26">
            <w:r>
              <w:rPr>
                <w:rFonts w:hint="eastAsia"/>
              </w:rPr>
              <w:t xml:space="preserve">　簡易専用水道給水開始届の記載事項に変更があったので</w:t>
            </w:r>
            <w:r>
              <w:t>(</w:t>
            </w:r>
            <w:r>
              <w:rPr>
                <w:rFonts w:hint="eastAsia"/>
              </w:rPr>
              <w:t>簡易専用水道を廃止したので</w:t>
            </w:r>
            <w:r>
              <w:t>)</w:t>
            </w:r>
            <w:r>
              <w:rPr>
                <w:rFonts w:hint="eastAsia"/>
              </w:rPr>
              <w:t>、下記のとおり届出ます。</w:t>
            </w:r>
          </w:p>
          <w:p w14:paraId="356DD2AB" w14:textId="77777777" w:rsidR="00047A26" w:rsidRDefault="00047A26"/>
          <w:p w14:paraId="5137BB45" w14:textId="77777777" w:rsidR="00047A26" w:rsidRDefault="00047A26"/>
          <w:p w14:paraId="6218150A" w14:textId="77777777" w:rsidR="00047A26" w:rsidRDefault="00047A2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0EC0BB4" w14:textId="77777777" w:rsidR="00047A26" w:rsidRDefault="00047A26"/>
          <w:p w14:paraId="0A89E7E3" w14:textId="77777777" w:rsidR="00047A26" w:rsidRDefault="00047A26"/>
          <w:p w14:paraId="6791ADBA" w14:textId="77777777" w:rsidR="00047A26" w:rsidRDefault="00047A26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14:paraId="5AC2B699" w14:textId="77777777" w:rsidR="00047A26" w:rsidRDefault="00047A26"/>
          <w:p w14:paraId="7AE3F959" w14:textId="77777777" w:rsidR="00047A26" w:rsidRDefault="00047A26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簡易専用水道の所在地</w:t>
            </w:r>
            <w:r w:rsidR="009831A8">
              <w:rPr>
                <w:rFonts w:hint="eastAsia"/>
              </w:rPr>
              <w:t xml:space="preserve">　江東区</w:t>
            </w:r>
          </w:p>
          <w:p w14:paraId="16E1CF82" w14:textId="79B850EA" w:rsidR="00047A26" w:rsidRPr="00E354FE" w:rsidRDefault="00E354FE" w:rsidP="00E354FE">
            <w:pPr>
              <w:ind w:left="4515" w:hanging="4515"/>
              <w:jc w:val="right"/>
              <w:rPr>
                <w:spacing w:val="53"/>
              </w:rPr>
            </w:pPr>
            <w:r>
              <w:rPr>
                <w:rFonts w:hint="eastAsia"/>
              </w:rPr>
              <w:t xml:space="preserve">電　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6FE27196" w14:textId="77777777" w:rsidR="00047A26" w:rsidRDefault="00047A26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簡易専用水道の変更事項</w:t>
            </w:r>
          </w:p>
          <w:p w14:paraId="5D2C6CA5" w14:textId="77777777" w:rsidR="00047A26" w:rsidRDefault="00047A26"/>
          <w:p w14:paraId="0C50D82D" w14:textId="77777777" w:rsidR="00047A26" w:rsidRDefault="00047A26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変更前</w:t>
            </w:r>
          </w:p>
          <w:p w14:paraId="1481EED9" w14:textId="77777777" w:rsidR="00047A26" w:rsidRDefault="00047A26"/>
          <w:p w14:paraId="57B4ACA9" w14:textId="77777777" w:rsidR="00047A26" w:rsidRDefault="00047A26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変更後</w:t>
            </w:r>
          </w:p>
          <w:p w14:paraId="4950A137" w14:textId="77777777" w:rsidR="00047A26" w:rsidRDefault="00047A26"/>
          <w:p w14:paraId="3545A24F" w14:textId="77777777" w:rsidR="00047A26" w:rsidRDefault="00047A26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</w:tr>
    </w:tbl>
    <w:p w14:paraId="3485E414" w14:textId="77777777" w:rsidR="00047A26" w:rsidRDefault="00047A26">
      <w:pPr>
        <w:jc w:val="right"/>
      </w:pPr>
    </w:p>
    <w:sectPr w:rsidR="00047A2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1533" w14:textId="77777777" w:rsidR="00952BE3" w:rsidRDefault="00952BE3" w:rsidP="002008B9">
      <w:r>
        <w:separator/>
      </w:r>
    </w:p>
  </w:endnote>
  <w:endnote w:type="continuationSeparator" w:id="0">
    <w:p w14:paraId="05E27EA1" w14:textId="77777777" w:rsidR="00952BE3" w:rsidRDefault="00952BE3" w:rsidP="002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FE94" w14:textId="77777777" w:rsidR="00952BE3" w:rsidRDefault="00952BE3" w:rsidP="002008B9">
      <w:r>
        <w:separator/>
      </w:r>
    </w:p>
  </w:footnote>
  <w:footnote w:type="continuationSeparator" w:id="0">
    <w:p w14:paraId="039D8689" w14:textId="77777777" w:rsidR="00952BE3" w:rsidRDefault="00952BE3" w:rsidP="002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A26"/>
    <w:rsid w:val="00047A26"/>
    <w:rsid w:val="002008B9"/>
    <w:rsid w:val="00382749"/>
    <w:rsid w:val="004D5EA8"/>
    <w:rsid w:val="00697E97"/>
    <w:rsid w:val="006F5FF6"/>
    <w:rsid w:val="00806232"/>
    <w:rsid w:val="00817CD3"/>
    <w:rsid w:val="008C03FE"/>
    <w:rsid w:val="00952BE3"/>
    <w:rsid w:val="009831A8"/>
    <w:rsid w:val="00B8678A"/>
    <w:rsid w:val="00C75D2F"/>
    <w:rsid w:val="00E354FE"/>
    <w:rsid w:val="00E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C9D9E7"/>
  <w14:defaultImageDpi w14:val="0"/>
  <w15:docId w15:val="{EE464B3D-5CE9-425B-8C8E-FD94F4D5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　航平_江東区</dc:creator>
  <cp:keywords/>
  <dc:description/>
  <cp:lastModifiedBy>宮口　航平_江東区</cp:lastModifiedBy>
  <cp:revision>2</cp:revision>
  <dcterms:created xsi:type="dcterms:W3CDTF">2025-06-12T01:52:00Z</dcterms:created>
  <dcterms:modified xsi:type="dcterms:W3CDTF">2025-06-12T01:52:00Z</dcterms:modified>
</cp:coreProperties>
</file>