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724C9" w14:textId="77777777" w:rsidR="006E55BC" w:rsidRPr="00CB56A0" w:rsidRDefault="006E55BC" w:rsidP="006E55BC">
      <w:pPr>
        <w:wordWrap w:val="0"/>
        <w:overflowPunct w:val="0"/>
        <w:autoSpaceDE w:val="0"/>
        <w:autoSpaceDN w:val="0"/>
      </w:pPr>
      <w:r w:rsidRPr="00CB56A0">
        <w:rPr>
          <w:rFonts w:hint="eastAsia"/>
        </w:rPr>
        <w:t>別記第</w:t>
      </w:r>
      <w:r w:rsidR="00463DF4" w:rsidRPr="00CB56A0">
        <w:rPr>
          <w:rFonts w:hint="eastAsia"/>
        </w:rPr>
        <w:t>３</w:t>
      </w:r>
      <w:r w:rsidRPr="00CB56A0">
        <w:rPr>
          <w:rFonts w:hint="eastAsia"/>
        </w:rPr>
        <w:t>号様式</w:t>
      </w:r>
      <w:r w:rsidRPr="00CB56A0">
        <w:t>(</w:t>
      </w:r>
      <w:r w:rsidRPr="00CB56A0">
        <w:rPr>
          <w:rFonts w:hint="eastAsia"/>
        </w:rPr>
        <w:t>第</w:t>
      </w:r>
      <w:r w:rsidR="00463DF4" w:rsidRPr="00CB56A0">
        <w:rPr>
          <w:rFonts w:hint="eastAsia"/>
        </w:rPr>
        <w:t>７</w:t>
      </w:r>
      <w:r w:rsidRPr="00CB56A0">
        <w:rPr>
          <w:rFonts w:hint="eastAsia"/>
        </w:rPr>
        <w:t>条関係</w:t>
      </w:r>
      <w:r w:rsidRPr="00CB56A0">
        <w:t>)</w:t>
      </w:r>
    </w:p>
    <w:p w14:paraId="6EBB1CAA" w14:textId="77777777" w:rsidR="00CB56A0" w:rsidRPr="00CB56A0" w:rsidRDefault="00CB56A0" w:rsidP="00CB56A0">
      <w:pPr>
        <w:wordWrap w:val="0"/>
        <w:overflowPunct w:val="0"/>
        <w:autoSpaceDE w:val="0"/>
        <w:autoSpaceDN w:val="0"/>
        <w:jc w:val="right"/>
      </w:pPr>
      <w:r w:rsidRPr="00CB56A0">
        <w:rPr>
          <w:rFonts w:hint="eastAsia"/>
        </w:rPr>
        <w:t xml:space="preserve">　　年　　月　　日</w:t>
      </w:r>
    </w:p>
    <w:p w14:paraId="1B47AA75" w14:textId="77777777" w:rsidR="00CB56A0" w:rsidRPr="00CB56A0" w:rsidRDefault="00CB56A0" w:rsidP="00CB56A0">
      <w:pPr>
        <w:wordWrap w:val="0"/>
        <w:overflowPunct w:val="0"/>
        <w:autoSpaceDE w:val="0"/>
        <w:autoSpaceDN w:val="0"/>
      </w:pPr>
      <w:r w:rsidRPr="00CB56A0">
        <w:rPr>
          <w:rFonts w:hint="eastAsia"/>
        </w:rPr>
        <w:t xml:space="preserve">　江東区保健所長　殿</w:t>
      </w:r>
    </w:p>
    <w:p w14:paraId="2763185B" w14:textId="77777777" w:rsidR="00CB56A0" w:rsidRPr="00CB56A0" w:rsidRDefault="00CB56A0" w:rsidP="00CB56A0">
      <w:pPr>
        <w:wordWrap w:val="0"/>
        <w:overflowPunct w:val="0"/>
        <w:autoSpaceDE w:val="0"/>
        <w:autoSpaceDN w:val="0"/>
      </w:pPr>
    </w:p>
    <w:p w14:paraId="1FAA2A56" w14:textId="77777777" w:rsidR="00CB56A0" w:rsidRPr="00CB56A0" w:rsidRDefault="00CB56A0" w:rsidP="00CB56A0">
      <w:pPr>
        <w:wordWrap w:val="0"/>
        <w:overflowPunct w:val="0"/>
        <w:autoSpaceDE w:val="0"/>
        <w:autoSpaceDN w:val="0"/>
        <w:jc w:val="right"/>
      </w:pPr>
      <w:r w:rsidRPr="00CB56A0">
        <w:rPr>
          <w:rFonts w:hint="eastAsia"/>
          <w:spacing w:val="105"/>
        </w:rPr>
        <w:t>住</w:t>
      </w:r>
      <w:r w:rsidRPr="00CB56A0">
        <w:rPr>
          <w:rFonts w:hint="eastAsia"/>
        </w:rPr>
        <w:t xml:space="preserve">所　　　　　　　　　　　　　　　　　　　　　　　　</w:t>
      </w:r>
    </w:p>
    <w:p w14:paraId="5E26DF76" w14:textId="77777777" w:rsidR="00CB56A0" w:rsidRPr="00CB56A0" w:rsidRDefault="00CB56A0" w:rsidP="00CB56A0">
      <w:pPr>
        <w:wordWrap w:val="0"/>
        <w:overflowPunct w:val="0"/>
        <w:autoSpaceDE w:val="0"/>
        <w:autoSpaceDN w:val="0"/>
      </w:pPr>
    </w:p>
    <w:p w14:paraId="145790E1" w14:textId="77777777" w:rsidR="00CB56A0" w:rsidRPr="00CB56A0" w:rsidRDefault="00CB56A0" w:rsidP="00CB56A0">
      <w:pPr>
        <w:wordWrap w:val="0"/>
        <w:overflowPunct w:val="0"/>
        <w:autoSpaceDE w:val="0"/>
        <w:autoSpaceDN w:val="0"/>
        <w:jc w:val="right"/>
      </w:pPr>
      <w:r w:rsidRPr="00CB56A0">
        <w:rPr>
          <w:rFonts w:hint="eastAsia"/>
          <w:spacing w:val="105"/>
        </w:rPr>
        <w:t>氏</w:t>
      </w:r>
      <w:r w:rsidRPr="00CB56A0">
        <w:rPr>
          <w:rFonts w:hint="eastAsia"/>
        </w:rPr>
        <w:t xml:space="preserve">名　　　　　　　　　　　　　　　　　　　　　　　　</w:t>
      </w:r>
    </w:p>
    <w:p w14:paraId="7E5DC780" w14:textId="77777777" w:rsidR="00CB56A0" w:rsidRPr="00CB56A0" w:rsidRDefault="00CB56A0" w:rsidP="00CB56A0">
      <w:pPr>
        <w:wordWrap w:val="0"/>
        <w:overflowPunct w:val="0"/>
        <w:autoSpaceDE w:val="0"/>
        <w:autoSpaceDN w:val="0"/>
      </w:pPr>
    </w:p>
    <w:p w14:paraId="6EBB6971" w14:textId="77777777" w:rsidR="00CB56A0" w:rsidRPr="00CB56A0" w:rsidRDefault="00CB56A0" w:rsidP="00CB56A0">
      <w:pPr>
        <w:wordWrap w:val="0"/>
        <w:overflowPunct w:val="0"/>
        <w:autoSpaceDE w:val="0"/>
        <w:autoSpaceDN w:val="0"/>
        <w:jc w:val="right"/>
      </w:pPr>
      <w:r w:rsidRPr="00CB56A0">
        <w:rPr>
          <w:rFonts w:hint="eastAsia"/>
        </w:rPr>
        <w:t xml:space="preserve">年　　　　月　　　　日　生　　　　　　</w:t>
      </w:r>
    </w:p>
    <w:p w14:paraId="26C8FC47" w14:textId="77777777" w:rsidR="00CB56A0" w:rsidRPr="00CB56A0" w:rsidRDefault="00CB56A0" w:rsidP="00CB56A0">
      <w:pPr>
        <w:wordWrap w:val="0"/>
        <w:overflowPunct w:val="0"/>
        <w:autoSpaceDE w:val="0"/>
        <w:autoSpaceDN w:val="0"/>
      </w:pPr>
    </w:p>
    <w:p w14:paraId="0782FCC0" w14:textId="77777777" w:rsidR="00CB56A0" w:rsidRPr="00CB56A0" w:rsidRDefault="00CB56A0" w:rsidP="00CB56A0">
      <w:pPr>
        <w:wordWrap w:val="0"/>
        <w:overflowPunct w:val="0"/>
        <w:autoSpaceDE w:val="0"/>
        <w:autoSpaceDN w:val="0"/>
        <w:jc w:val="right"/>
      </w:pPr>
      <w:r w:rsidRPr="00CB56A0">
        <w:rPr>
          <w:rFonts w:hint="eastAsia"/>
          <w:spacing w:val="105"/>
        </w:rPr>
        <w:t>電</w:t>
      </w:r>
      <w:r w:rsidRPr="00CB56A0">
        <w:rPr>
          <w:rFonts w:hint="eastAsia"/>
        </w:rPr>
        <w:t xml:space="preserve">話　　　　　</w:t>
      </w:r>
      <w:r w:rsidRPr="00CB56A0">
        <w:t>(</w:t>
      </w:r>
      <w:r w:rsidRPr="00CB56A0">
        <w:rPr>
          <w:rFonts w:hint="eastAsia"/>
        </w:rPr>
        <w:t xml:space="preserve">　　　</w:t>
      </w:r>
      <w:r w:rsidRPr="00CB56A0">
        <w:t>)</w:t>
      </w:r>
      <w:r w:rsidRPr="00CB56A0">
        <w:rPr>
          <w:rFonts w:hint="eastAsia"/>
        </w:rPr>
        <w:t xml:space="preserve">　　　　　　　　　　　　</w:t>
      </w:r>
    </w:p>
    <w:p w14:paraId="4726F3C4" w14:textId="77777777" w:rsidR="00CB56A0" w:rsidRPr="00CB56A0" w:rsidRDefault="00CB56A0" w:rsidP="00CB56A0">
      <w:pPr>
        <w:wordWrap w:val="0"/>
        <w:overflowPunct w:val="0"/>
        <w:autoSpaceDE w:val="0"/>
        <w:autoSpaceDN w:val="0"/>
      </w:pPr>
    </w:p>
    <w:p w14:paraId="3C6291E0" w14:textId="77777777" w:rsidR="00CB56A0" w:rsidRPr="00CB56A0" w:rsidRDefault="00CB56A0" w:rsidP="00CB56A0">
      <w:pPr>
        <w:wordWrap w:val="0"/>
        <w:overflowPunct w:val="0"/>
        <w:autoSpaceDE w:val="0"/>
        <w:autoSpaceDN w:val="0"/>
        <w:jc w:val="right"/>
      </w:pPr>
      <w:r w:rsidRPr="00CB56A0">
        <w:t>(</w:t>
      </w:r>
      <w:r w:rsidRPr="00CB56A0">
        <w:rPr>
          <w:rFonts w:hint="eastAsia"/>
        </w:rPr>
        <w:t>法人の場合は、その名称、事務所所在地及び代表者氏名</w:t>
      </w:r>
      <w:r w:rsidRPr="00CB56A0">
        <w:t>)</w:t>
      </w:r>
      <w:r w:rsidRPr="00CB56A0">
        <w:rPr>
          <w:rFonts w:hint="eastAsia"/>
        </w:rPr>
        <w:t xml:space="preserve">　</w:t>
      </w:r>
    </w:p>
    <w:p w14:paraId="2C8318E4" w14:textId="77777777" w:rsidR="00CB56A0" w:rsidRPr="00CB56A0" w:rsidRDefault="00CB56A0" w:rsidP="00CB56A0">
      <w:pPr>
        <w:wordWrap w:val="0"/>
        <w:overflowPunct w:val="0"/>
        <w:autoSpaceDE w:val="0"/>
        <w:autoSpaceDN w:val="0"/>
      </w:pPr>
    </w:p>
    <w:p w14:paraId="3C5EA67D" w14:textId="77777777" w:rsidR="00CB56A0" w:rsidRPr="00CB56A0" w:rsidRDefault="00CB56A0" w:rsidP="00CB56A0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江東区</w:t>
      </w:r>
      <w:r w:rsidRPr="00CB56A0">
        <w:rPr>
          <w:rFonts w:hint="eastAsia"/>
        </w:rPr>
        <w:t>コインシャワー営業施設廃止届</w:t>
      </w:r>
    </w:p>
    <w:p w14:paraId="1625E414" w14:textId="77777777" w:rsidR="00CB56A0" w:rsidRPr="00CB56A0" w:rsidRDefault="00CB56A0" w:rsidP="00CB56A0">
      <w:pPr>
        <w:wordWrap w:val="0"/>
        <w:overflowPunct w:val="0"/>
        <w:autoSpaceDE w:val="0"/>
        <w:autoSpaceDN w:val="0"/>
      </w:pPr>
    </w:p>
    <w:p w14:paraId="46AB7E80" w14:textId="77777777" w:rsidR="00CB56A0" w:rsidRPr="00CB56A0" w:rsidRDefault="00CB56A0" w:rsidP="00CB56A0">
      <w:pPr>
        <w:wordWrap w:val="0"/>
        <w:overflowPunct w:val="0"/>
        <w:autoSpaceDE w:val="0"/>
        <w:autoSpaceDN w:val="0"/>
      </w:pPr>
      <w:r w:rsidRPr="00CB56A0">
        <w:rPr>
          <w:rFonts w:hint="eastAsia"/>
        </w:rPr>
        <w:t xml:space="preserve">　下記のとおり廃止したので、江東区コインシャワー営業施設の衛生指導要綱第７条第２項の規定により届</w:t>
      </w:r>
      <w:r>
        <w:rPr>
          <w:rFonts w:hint="eastAsia"/>
        </w:rPr>
        <w:t>け</w:t>
      </w:r>
      <w:r w:rsidRPr="00CB56A0">
        <w:rPr>
          <w:rFonts w:hint="eastAsia"/>
        </w:rPr>
        <w:t>出ます。</w:t>
      </w:r>
    </w:p>
    <w:p w14:paraId="3C20C6EC" w14:textId="77777777" w:rsidR="00CB56A0" w:rsidRPr="00CB56A0" w:rsidRDefault="00CB56A0" w:rsidP="00CB56A0">
      <w:pPr>
        <w:wordWrap w:val="0"/>
        <w:overflowPunct w:val="0"/>
        <w:autoSpaceDE w:val="0"/>
        <w:autoSpaceDN w:val="0"/>
      </w:pPr>
    </w:p>
    <w:p w14:paraId="507C1E14" w14:textId="77777777" w:rsidR="00CB56A0" w:rsidRPr="00CB56A0" w:rsidRDefault="00CB56A0" w:rsidP="00CB56A0">
      <w:pPr>
        <w:wordWrap w:val="0"/>
        <w:overflowPunct w:val="0"/>
        <w:autoSpaceDE w:val="0"/>
        <w:autoSpaceDN w:val="0"/>
        <w:jc w:val="center"/>
      </w:pPr>
      <w:r w:rsidRPr="00CB56A0">
        <w:rPr>
          <w:rFonts w:hint="eastAsia"/>
        </w:rPr>
        <w:t>記</w:t>
      </w:r>
    </w:p>
    <w:p w14:paraId="449AD702" w14:textId="77777777" w:rsidR="00CB56A0" w:rsidRPr="00CB56A0" w:rsidRDefault="00CB56A0" w:rsidP="00CB56A0">
      <w:pPr>
        <w:wordWrap w:val="0"/>
        <w:overflowPunct w:val="0"/>
        <w:autoSpaceDE w:val="0"/>
        <w:autoSpaceDN w:val="0"/>
      </w:pPr>
    </w:p>
    <w:p w14:paraId="0337373B" w14:textId="77777777" w:rsidR="00CB56A0" w:rsidRPr="00CB56A0" w:rsidRDefault="00CB56A0" w:rsidP="00CB56A0">
      <w:pPr>
        <w:wordWrap w:val="0"/>
        <w:overflowPunct w:val="0"/>
        <w:autoSpaceDE w:val="0"/>
        <w:autoSpaceDN w:val="0"/>
      </w:pPr>
      <w:r w:rsidRPr="00CB56A0">
        <w:rPr>
          <w:rFonts w:hint="eastAsia"/>
        </w:rPr>
        <w:t>１　施設の名称</w:t>
      </w:r>
    </w:p>
    <w:p w14:paraId="784E7B31" w14:textId="77777777" w:rsidR="00CB56A0" w:rsidRPr="00CB56A0" w:rsidRDefault="00CB56A0" w:rsidP="00CB56A0">
      <w:pPr>
        <w:wordWrap w:val="0"/>
        <w:overflowPunct w:val="0"/>
        <w:autoSpaceDE w:val="0"/>
        <w:autoSpaceDN w:val="0"/>
      </w:pPr>
    </w:p>
    <w:p w14:paraId="75D8FFCF" w14:textId="77777777" w:rsidR="00CB56A0" w:rsidRPr="00CB56A0" w:rsidRDefault="00CB56A0" w:rsidP="00CB56A0">
      <w:pPr>
        <w:wordWrap w:val="0"/>
        <w:overflowPunct w:val="0"/>
        <w:autoSpaceDE w:val="0"/>
        <w:autoSpaceDN w:val="0"/>
      </w:pPr>
      <w:r w:rsidRPr="00CB56A0">
        <w:rPr>
          <w:rFonts w:hint="eastAsia"/>
        </w:rPr>
        <w:t>２　施設の所在地</w:t>
      </w:r>
      <w:r w:rsidR="00795CF2">
        <w:rPr>
          <w:rFonts w:hint="eastAsia"/>
        </w:rPr>
        <w:t xml:space="preserve">　江東区</w:t>
      </w:r>
    </w:p>
    <w:p w14:paraId="20DAA675" w14:textId="77777777" w:rsidR="00CB56A0" w:rsidRPr="00CB56A0" w:rsidRDefault="00CB56A0" w:rsidP="00CB56A0">
      <w:pPr>
        <w:wordWrap w:val="0"/>
        <w:overflowPunct w:val="0"/>
        <w:autoSpaceDE w:val="0"/>
        <w:autoSpaceDN w:val="0"/>
      </w:pPr>
    </w:p>
    <w:p w14:paraId="7F308C86" w14:textId="77777777" w:rsidR="00CB56A0" w:rsidRPr="00CB56A0" w:rsidRDefault="00CB56A0" w:rsidP="00CB56A0">
      <w:pPr>
        <w:wordWrap w:val="0"/>
        <w:overflowPunct w:val="0"/>
        <w:autoSpaceDE w:val="0"/>
        <w:autoSpaceDN w:val="0"/>
      </w:pPr>
      <w:r w:rsidRPr="00CB56A0">
        <w:rPr>
          <w:rFonts w:hint="eastAsia"/>
        </w:rPr>
        <w:t>３　廃止年月日　　　　　　　　　年　　　月　　　日</w:t>
      </w:r>
    </w:p>
    <w:p w14:paraId="048BEF76" w14:textId="77777777" w:rsidR="00CB56A0" w:rsidRPr="00CB56A0" w:rsidRDefault="00CB56A0" w:rsidP="00CB56A0">
      <w:pPr>
        <w:wordWrap w:val="0"/>
        <w:overflowPunct w:val="0"/>
        <w:autoSpaceDE w:val="0"/>
        <w:autoSpaceDN w:val="0"/>
      </w:pPr>
    </w:p>
    <w:p w14:paraId="076E423C" w14:textId="77777777" w:rsidR="00CB56A0" w:rsidRPr="00CB56A0" w:rsidRDefault="00CB56A0" w:rsidP="00CB56A0">
      <w:pPr>
        <w:wordWrap w:val="0"/>
        <w:overflowPunct w:val="0"/>
        <w:autoSpaceDE w:val="0"/>
        <w:autoSpaceDN w:val="0"/>
      </w:pPr>
      <w:r w:rsidRPr="00CB56A0">
        <w:rPr>
          <w:rFonts w:hint="eastAsia"/>
        </w:rPr>
        <w:t>４　廃止理由</w:t>
      </w:r>
    </w:p>
    <w:p w14:paraId="2BEFAC66" w14:textId="77777777" w:rsidR="00CB56A0" w:rsidRDefault="00CB56A0" w:rsidP="00CB56A0">
      <w:pPr>
        <w:wordWrap w:val="0"/>
        <w:overflowPunct w:val="0"/>
        <w:autoSpaceDE w:val="0"/>
        <w:autoSpaceDN w:val="0"/>
        <w:ind w:firstLineChars="50" w:firstLine="105"/>
      </w:pPr>
      <w:r w:rsidRPr="00CB56A0">
        <w:t>(1)</w:t>
      </w:r>
      <w:r w:rsidRPr="00CB56A0">
        <w:rPr>
          <w:rFonts w:hint="eastAsia"/>
        </w:rPr>
        <w:t xml:space="preserve">完全廃止　　</w:t>
      </w:r>
      <w:r w:rsidRPr="00CB56A0">
        <w:t>(2)</w:t>
      </w:r>
      <w:r w:rsidRPr="00CB56A0">
        <w:rPr>
          <w:rFonts w:hint="eastAsia"/>
        </w:rPr>
        <w:t xml:space="preserve">譲渡　　</w:t>
      </w:r>
      <w:r w:rsidRPr="00CB56A0">
        <w:t>(3)</w:t>
      </w:r>
      <w:r w:rsidRPr="00CB56A0">
        <w:rPr>
          <w:rFonts w:hint="eastAsia"/>
        </w:rPr>
        <w:t xml:space="preserve">相続　　</w:t>
      </w:r>
      <w:r w:rsidRPr="00CB56A0">
        <w:rPr>
          <w:u w:color="FF0000"/>
        </w:rPr>
        <w:t>(4)</w:t>
      </w:r>
      <w:r w:rsidRPr="00CB56A0">
        <w:rPr>
          <w:rFonts w:hint="eastAsia"/>
          <w:u w:color="FF0000"/>
        </w:rPr>
        <w:t>増・改築</w:t>
      </w:r>
      <w:r>
        <w:rPr>
          <w:rFonts w:hint="eastAsia"/>
        </w:rPr>
        <w:t xml:space="preserve">　　</w:t>
      </w:r>
      <w:r w:rsidRPr="00CB56A0">
        <w:rPr>
          <w:u w:color="FF0000"/>
        </w:rPr>
        <w:t>(5)</w:t>
      </w:r>
      <w:r w:rsidRPr="00CB56A0">
        <w:rPr>
          <w:rFonts w:hint="eastAsia"/>
          <w:u w:color="FF0000"/>
        </w:rPr>
        <w:t>法人化</w:t>
      </w:r>
      <w:r w:rsidRPr="00CB56A0">
        <w:rPr>
          <w:rFonts w:hint="eastAsia"/>
        </w:rPr>
        <w:t xml:space="preserve">　　　</w:t>
      </w:r>
    </w:p>
    <w:p w14:paraId="24B58C2A" w14:textId="77777777" w:rsidR="00CB56A0" w:rsidRPr="00CB56A0" w:rsidRDefault="00CB56A0" w:rsidP="00CB56A0">
      <w:pPr>
        <w:wordWrap w:val="0"/>
        <w:overflowPunct w:val="0"/>
        <w:autoSpaceDE w:val="0"/>
        <w:autoSpaceDN w:val="0"/>
        <w:ind w:firstLineChars="50" w:firstLine="105"/>
      </w:pPr>
      <w:r w:rsidRPr="00CB56A0">
        <w:rPr>
          <w:u w:color="FF0000"/>
        </w:rPr>
        <w:t>(6)</w:t>
      </w:r>
      <w:r w:rsidRPr="00CB56A0">
        <w:rPr>
          <w:rFonts w:hint="eastAsia"/>
        </w:rPr>
        <w:t>その他</w:t>
      </w:r>
      <w:r w:rsidRPr="00CB56A0">
        <w:t>(</w:t>
      </w:r>
      <w:r w:rsidRPr="00CB56A0">
        <w:rPr>
          <w:rFonts w:hint="eastAsia"/>
        </w:rPr>
        <w:t xml:space="preserve">　　　　　　　　　　　　　　　　</w:t>
      </w:r>
      <w:r w:rsidRPr="00CB56A0">
        <w:t>)</w:t>
      </w:r>
    </w:p>
    <w:p w14:paraId="63CEE931" w14:textId="77777777" w:rsidR="00AF5D34" w:rsidRPr="00CB56A0" w:rsidRDefault="00AF5D34" w:rsidP="00CB56A0">
      <w:pPr>
        <w:wordWrap w:val="0"/>
        <w:overflowPunct w:val="0"/>
        <w:autoSpaceDE w:val="0"/>
        <w:autoSpaceDN w:val="0"/>
      </w:pPr>
    </w:p>
    <w:p w14:paraId="13D4F703" w14:textId="77777777" w:rsidR="00CB56A0" w:rsidRPr="00CB56A0" w:rsidRDefault="00CB56A0" w:rsidP="00CB56A0">
      <w:pPr>
        <w:wordWrap w:val="0"/>
        <w:overflowPunct w:val="0"/>
        <w:autoSpaceDE w:val="0"/>
        <w:autoSpaceDN w:val="0"/>
      </w:pPr>
    </w:p>
    <w:sectPr w:rsidR="00CB56A0" w:rsidRPr="00CB56A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C3B14" w14:textId="77777777" w:rsidR="00791CB7" w:rsidRDefault="00791CB7" w:rsidP="00CE1E29">
      <w:r>
        <w:separator/>
      </w:r>
    </w:p>
  </w:endnote>
  <w:endnote w:type="continuationSeparator" w:id="0">
    <w:p w14:paraId="62CF0480" w14:textId="77777777" w:rsidR="00791CB7" w:rsidRDefault="00791CB7" w:rsidP="00CE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6D867" w14:textId="77777777" w:rsidR="00791CB7" w:rsidRDefault="00791CB7" w:rsidP="00CE1E29">
      <w:r>
        <w:separator/>
      </w:r>
    </w:p>
  </w:footnote>
  <w:footnote w:type="continuationSeparator" w:id="0">
    <w:p w14:paraId="2961D5F1" w14:textId="77777777" w:rsidR="00791CB7" w:rsidRDefault="00791CB7" w:rsidP="00CE1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17C21"/>
    <w:rsid w:val="00137587"/>
    <w:rsid w:val="00164D21"/>
    <w:rsid w:val="00251CA2"/>
    <w:rsid w:val="002B4E6C"/>
    <w:rsid w:val="00386B05"/>
    <w:rsid w:val="003B5A19"/>
    <w:rsid w:val="00463DF4"/>
    <w:rsid w:val="00551EEF"/>
    <w:rsid w:val="005A70C1"/>
    <w:rsid w:val="00617C21"/>
    <w:rsid w:val="006A2BE5"/>
    <w:rsid w:val="006D55C2"/>
    <w:rsid w:val="006E55BC"/>
    <w:rsid w:val="00702E97"/>
    <w:rsid w:val="00791CB7"/>
    <w:rsid w:val="00795CF2"/>
    <w:rsid w:val="008A5809"/>
    <w:rsid w:val="008C0238"/>
    <w:rsid w:val="008E2AC7"/>
    <w:rsid w:val="00A46A03"/>
    <w:rsid w:val="00AF3B5D"/>
    <w:rsid w:val="00AF5D34"/>
    <w:rsid w:val="00B564E5"/>
    <w:rsid w:val="00C720D2"/>
    <w:rsid w:val="00CB56A0"/>
    <w:rsid w:val="00CC4E68"/>
    <w:rsid w:val="00CE1E29"/>
    <w:rsid w:val="00E4057A"/>
    <w:rsid w:val="00ED21F5"/>
    <w:rsid w:val="00F2267B"/>
    <w:rsid w:val="00F47A69"/>
    <w:rsid w:val="00FB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DC7F59"/>
  <w14:defaultImageDpi w14:val="0"/>
  <w15:docId w15:val="{B667883A-DE0A-402E-B652-07227625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164D21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164D2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宮口　航平_江東区</cp:lastModifiedBy>
  <cp:revision>2</cp:revision>
  <cp:lastPrinted>2024-05-05T12:49:00Z</cp:lastPrinted>
  <dcterms:created xsi:type="dcterms:W3CDTF">2025-08-14T22:30:00Z</dcterms:created>
  <dcterms:modified xsi:type="dcterms:W3CDTF">2025-08-14T22:30:00Z</dcterms:modified>
</cp:coreProperties>
</file>