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1BA9" w14:textId="77777777" w:rsidR="00626DE1" w:rsidRPr="008C756C" w:rsidRDefault="00626DE1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>別記第</w:t>
      </w:r>
      <w:r w:rsidR="00527890" w:rsidRPr="008C756C">
        <w:rPr>
          <w:rFonts w:hint="eastAsia"/>
        </w:rPr>
        <w:t>２</w:t>
      </w:r>
      <w:r w:rsidRPr="008C756C">
        <w:rPr>
          <w:rFonts w:hint="eastAsia"/>
        </w:rPr>
        <w:t>号様式</w:t>
      </w:r>
      <w:r w:rsidRPr="008C756C">
        <w:t>(</w:t>
      </w:r>
      <w:r w:rsidRPr="008C756C">
        <w:rPr>
          <w:rFonts w:hint="eastAsia"/>
        </w:rPr>
        <w:t>第</w:t>
      </w:r>
      <w:r w:rsidR="00527890" w:rsidRPr="008C756C">
        <w:rPr>
          <w:rFonts w:hint="eastAsia"/>
        </w:rPr>
        <w:t>７</w:t>
      </w:r>
      <w:r w:rsidRPr="008C756C">
        <w:rPr>
          <w:rFonts w:hint="eastAsia"/>
        </w:rPr>
        <w:t>条関係</w:t>
      </w:r>
      <w:r w:rsidRPr="008C756C">
        <w:t>)</w:t>
      </w:r>
    </w:p>
    <w:p w14:paraId="14FEFCFC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jc w:val="right"/>
      </w:pPr>
      <w:r w:rsidRPr="008C756C">
        <w:rPr>
          <w:rFonts w:hint="eastAsia"/>
        </w:rPr>
        <w:t xml:space="preserve">　　年　　月　　日</w:t>
      </w:r>
    </w:p>
    <w:p w14:paraId="153C1A2E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 xml:space="preserve">　江東区保健所長　殿</w:t>
      </w:r>
    </w:p>
    <w:p w14:paraId="3DC506E4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4AA62ACD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ind w:right="3360"/>
        <w:jc w:val="right"/>
      </w:pPr>
      <w:r w:rsidRPr="008C756C">
        <w:rPr>
          <w:rFonts w:hint="eastAsia"/>
          <w:spacing w:val="105"/>
        </w:rPr>
        <w:t>住</w:t>
      </w:r>
      <w:r w:rsidRPr="008C756C">
        <w:rPr>
          <w:rFonts w:hint="eastAsia"/>
        </w:rPr>
        <w:t xml:space="preserve">所　　　　　　　　　　　　　　　　</w:t>
      </w:r>
    </w:p>
    <w:p w14:paraId="63C4C95F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jc w:val="right"/>
      </w:pPr>
    </w:p>
    <w:p w14:paraId="0F6E259F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ind w:right="3360"/>
        <w:jc w:val="right"/>
      </w:pPr>
      <w:r w:rsidRPr="008C756C">
        <w:rPr>
          <w:rFonts w:hint="eastAsia"/>
          <w:spacing w:val="105"/>
        </w:rPr>
        <w:t>氏</w:t>
      </w:r>
      <w:r w:rsidRPr="008C756C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14:paraId="0FA5EBA7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jc w:val="right"/>
      </w:pPr>
    </w:p>
    <w:p w14:paraId="6B4E238E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ind w:right="840"/>
        <w:jc w:val="right"/>
      </w:pPr>
      <w:r>
        <w:rPr>
          <w:rFonts w:hint="eastAsia"/>
        </w:rPr>
        <w:t xml:space="preserve">年　　　月　　　日　生　　</w:t>
      </w:r>
      <w:r w:rsidRPr="008C756C">
        <w:rPr>
          <w:rFonts w:hint="eastAsia"/>
        </w:rPr>
        <w:t xml:space="preserve">　　</w:t>
      </w:r>
    </w:p>
    <w:p w14:paraId="2FB70023" w14:textId="77777777" w:rsidR="008C756C" w:rsidRDefault="008C756C" w:rsidP="008C756C">
      <w:pPr>
        <w:overflowPunct w:val="0"/>
        <w:autoSpaceDE w:val="0"/>
        <w:autoSpaceDN w:val="0"/>
        <w:spacing w:line="280" w:lineRule="exact"/>
        <w:ind w:right="1680"/>
        <w:jc w:val="right"/>
      </w:pPr>
    </w:p>
    <w:p w14:paraId="1A8D1ACE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ind w:right="3360"/>
        <w:jc w:val="right"/>
      </w:pPr>
      <w:r w:rsidRPr="008C756C">
        <w:rPr>
          <w:rFonts w:hint="eastAsia"/>
          <w:spacing w:val="105"/>
          <w:kern w:val="0"/>
          <w:fitText w:val="630" w:id="-663101952"/>
        </w:rPr>
        <w:t>電</w:t>
      </w:r>
      <w:r w:rsidRPr="008C756C">
        <w:rPr>
          <w:rFonts w:hint="eastAsia"/>
          <w:kern w:val="0"/>
          <w:fitText w:val="630" w:id="-663101952"/>
        </w:rPr>
        <w:t>話</w:t>
      </w:r>
      <w:r>
        <w:rPr>
          <w:rFonts w:hint="eastAsia"/>
        </w:rPr>
        <w:t xml:space="preserve">　　　　　　</w:t>
      </w:r>
      <w:r w:rsidRPr="008C756C">
        <w:rPr>
          <w:rFonts w:hint="eastAsia"/>
        </w:rPr>
        <w:t xml:space="preserve">　　　　　　　　　　</w:t>
      </w:r>
    </w:p>
    <w:p w14:paraId="324A0D61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5DF01316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jc w:val="right"/>
      </w:pPr>
      <w:r w:rsidRPr="008C756C">
        <w:t>(</w:t>
      </w:r>
      <w:r w:rsidRPr="008C756C">
        <w:rPr>
          <w:rFonts w:hint="eastAsia"/>
        </w:rPr>
        <w:t>法人の場合は、その名称、事務所所在地及び代表者氏名</w:t>
      </w:r>
      <w:r w:rsidRPr="008C756C">
        <w:t>)</w:t>
      </w:r>
      <w:r w:rsidRPr="008C756C">
        <w:rPr>
          <w:rFonts w:hint="eastAsia"/>
        </w:rPr>
        <w:t xml:space="preserve">　</w:t>
      </w:r>
    </w:p>
    <w:p w14:paraId="5E190C74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01FFB9B4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jc w:val="center"/>
      </w:pPr>
      <w:r w:rsidRPr="008C756C">
        <w:rPr>
          <w:rFonts w:hint="eastAsia"/>
        </w:rPr>
        <w:t>江東区コインシャワー営業施設変更届</w:t>
      </w:r>
    </w:p>
    <w:p w14:paraId="4A83CFA9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3DC252C0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 xml:space="preserve">　下記のとおり変更したので、江東区コインシャワー営業施設の衛生指導要綱第７条第２項の規定により届け出ます。</w:t>
      </w:r>
    </w:p>
    <w:p w14:paraId="62ED5DC0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47326BF6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jc w:val="center"/>
      </w:pPr>
      <w:r w:rsidRPr="008C756C">
        <w:rPr>
          <w:rFonts w:hint="eastAsia"/>
        </w:rPr>
        <w:t>記</w:t>
      </w:r>
    </w:p>
    <w:p w14:paraId="746494B4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51A9C383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>１　施設の名称</w:t>
      </w:r>
    </w:p>
    <w:p w14:paraId="78BE57D2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393C0E52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>２　施設の所在地</w:t>
      </w:r>
      <w:r w:rsidR="0077549D">
        <w:rPr>
          <w:rFonts w:hint="eastAsia"/>
        </w:rPr>
        <w:t xml:space="preserve">　江東区　　　　　　　　　　　電　話　　　</w:t>
      </w:r>
      <w:r w:rsidR="0077549D">
        <w:t>(</w:t>
      </w:r>
      <w:r w:rsidR="0077549D">
        <w:rPr>
          <w:rFonts w:hint="eastAsia"/>
        </w:rPr>
        <w:t xml:space="preserve">　　　</w:t>
      </w:r>
      <w:r w:rsidR="0077549D">
        <w:t>)</w:t>
      </w:r>
    </w:p>
    <w:p w14:paraId="4FFE4385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68711616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 xml:space="preserve">３　</w:t>
      </w:r>
      <w:r w:rsidRPr="008C756C">
        <w:rPr>
          <w:rFonts w:hint="eastAsia"/>
          <w:kern w:val="0"/>
          <w:fitText w:val="840" w:id="-663101951"/>
        </w:rPr>
        <w:t>変更事項</w:t>
      </w:r>
    </w:p>
    <w:p w14:paraId="556942DA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42367E83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 xml:space="preserve">　　　　旧</w:t>
      </w:r>
    </w:p>
    <w:p w14:paraId="3FA02ED9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7F320AB4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 xml:space="preserve">　　　　新</w:t>
      </w:r>
    </w:p>
    <w:p w14:paraId="3DD18D5B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2B28C08A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>４　変更年月日　　　　　　年　　　　月　　　　日</w:t>
      </w:r>
    </w:p>
    <w:p w14:paraId="556F37DC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26BEE8F0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  <w:r w:rsidRPr="008C756C">
        <w:rPr>
          <w:rFonts w:hint="eastAsia"/>
        </w:rPr>
        <w:t xml:space="preserve">５　</w:t>
      </w:r>
      <w:r w:rsidRPr="008C756C">
        <w:rPr>
          <w:rFonts w:hint="eastAsia"/>
          <w:kern w:val="0"/>
          <w:fitText w:val="840" w:id="-663101950"/>
        </w:rPr>
        <w:t>変更理由</w:t>
      </w:r>
    </w:p>
    <w:p w14:paraId="04FAF5E4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2AB7CFDF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68AE5FA6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049841A5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</w:pPr>
    </w:p>
    <w:p w14:paraId="601AFE5A" w14:textId="77777777" w:rsidR="008C756C" w:rsidRDefault="008C756C" w:rsidP="008C756C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>添付書類</w:t>
      </w:r>
    </w:p>
    <w:p w14:paraId="069CB15E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ind w:firstLineChars="50" w:firstLine="105"/>
      </w:pPr>
      <w:r w:rsidRPr="008C756C">
        <w:t>(1)</w:t>
      </w:r>
      <w:r w:rsidRPr="008C756C">
        <w:rPr>
          <w:rFonts w:hint="eastAsia"/>
        </w:rPr>
        <w:t>構造設備の変更の場合は、その説明図</w:t>
      </w:r>
    </w:p>
    <w:p w14:paraId="444D217D" w14:textId="77777777" w:rsidR="008C756C" w:rsidRPr="008C756C" w:rsidRDefault="008C756C" w:rsidP="008C756C">
      <w:pPr>
        <w:overflowPunct w:val="0"/>
        <w:autoSpaceDE w:val="0"/>
        <w:autoSpaceDN w:val="0"/>
        <w:spacing w:line="280" w:lineRule="exact"/>
        <w:ind w:firstLineChars="50" w:firstLine="105"/>
      </w:pPr>
      <w:r w:rsidRPr="008C756C">
        <w:t>(2)</w:t>
      </w:r>
      <w:r w:rsidRPr="008C756C">
        <w:rPr>
          <w:rFonts w:hint="eastAsia"/>
        </w:rPr>
        <w:t>法人代表者の変更の場合は、登記事項証明書（発行日から６か月以内のもの）</w:t>
      </w:r>
    </w:p>
    <w:p w14:paraId="5E0A970B" w14:textId="77777777" w:rsidR="006636E9" w:rsidRPr="008C756C" w:rsidRDefault="006636E9" w:rsidP="008C756C">
      <w:pPr>
        <w:overflowPunct w:val="0"/>
        <w:autoSpaceDE w:val="0"/>
        <w:autoSpaceDN w:val="0"/>
        <w:spacing w:line="280" w:lineRule="exact"/>
        <w:jc w:val="right"/>
      </w:pPr>
    </w:p>
    <w:sectPr w:rsidR="006636E9" w:rsidRPr="008C756C" w:rsidSect="002152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5A62" w14:textId="77777777" w:rsidR="00215241" w:rsidRDefault="00215241" w:rsidP="00CE1E29">
      <w:r>
        <w:separator/>
      </w:r>
    </w:p>
  </w:endnote>
  <w:endnote w:type="continuationSeparator" w:id="0">
    <w:p w14:paraId="2D93119C" w14:textId="77777777" w:rsidR="00215241" w:rsidRDefault="00215241" w:rsidP="00CE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1A20" w14:textId="77777777" w:rsidR="00215241" w:rsidRDefault="00215241" w:rsidP="00CE1E29">
      <w:r>
        <w:separator/>
      </w:r>
    </w:p>
  </w:footnote>
  <w:footnote w:type="continuationSeparator" w:id="0">
    <w:p w14:paraId="38034C90" w14:textId="77777777" w:rsidR="00215241" w:rsidRDefault="00215241" w:rsidP="00CE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36E9"/>
    <w:rsid w:val="00147641"/>
    <w:rsid w:val="001B3050"/>
    <w:rsid w:val="00215241"/>
    <w:rsid w:val="00270B89"/>
    <w:rsid w:val="00527890"/>
    <w:rsid w:val="00626DE1"/>
    <w:rsid w:val="006636E9"/>
    <w:rsid w:val="0077549D"/>
    <w:rsid w:val="00870FEE"/>
    <w:rsid w:val="0089261C"/>
    <w:rsid w:val="008C756C"/>
    <w:rsid w:val="009043E4"/>
    <w:rsid w:val="00956A81"/>
    <w:rsid w:val="009C2C20"/>
    <w:rsid w:val="009C7FA9"/>
    <w:rsid w:val="00A11CB2"/>
    <w:rsid w:val="00A60DAA"/>
    <w:rsid w:val="00A9612F"/>
    <w:rsid w:val="00B53E67"/>
    <w:rsid w:val="00B65834"/>
    <w:rsid w:val="00C058A8"/>
    <w:rsid w:val="00CE1E29"/>
    <w:rsid w:val="00D45DFE"/>
    <w:rsid w:val="00DC14C1"/>
    <w:rsid w:val="00E02B8A"/>
    <w:rsid w:val="00E03820"/>
    <w:rsid w:val="00F22E78"/>
    <w:rsid w:val="00F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43EDF"/>
  <w14:defaultImageDpi w14:val="0"/>
  <w15:docId w15:val="{AD7F268E-72AA-42FB-A573-03A09312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53E6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53E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2024-05-05T12:49:00Z</cp:lastPrinted>
  <dcterms:created xsi:type="dcterms:W3CDTF">2025-08-14T22:30:00Z</dcterms:created>
  <dcterms:modified xsi:type="dcterms:W3CDTF">2025-08-14T22:30:00Z</dcterms:modified>
</cp:coreProperties>
</file>