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DDFE8" w14:textId="77777777" w:rsidR="00FB5CB3" w:rsidRDefault="00FB5CB3">
      <w:pPr>
        <w:wordWrap w:val="0"/>
        <w:overflowPunct w:val="0"/>
        <w:autoSpaceDE w:val="0"/>
        <w:autoSpaceDN w:val="0"/>
      </w:pPr>
    </w:p>
    <w:p w14:paraId="53B3A743" w14:textId="77777777" w:rsidR="00FB5CB3" w:rsidRDefault="00FB5CB3">
      <w:pPr>
        <w:wordWrap w:val="0"/>
        <w:overflowPunct w:val="0"/>
        <w:autoSpaceDE w:val="0"/>
        <w:autoSpaceDN w:val="0"/>
        <w:spacing w:after="120"/>
        <w:jc w:val="center"/>
      </w:pPr>
      <w:r>
        <w:rPr>
          <w:rFonts w:hint="eastAsia"/>
        </w:rPr>
        <w:t>コインオペレーションクリーニング営業施設構造設備の概要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6"/>
        <w:gridCol w:w="1526"/>
        <w:gridCol w:w="436"/>
        <w:gridCol w:w="1106"/>
        <w:gridCol w:w="206"/>
        <w:gridCol w:w="224"/>
        <w:gridCol w:w="648"/>
        <w:gridCol w:w="220"/>
        <w:gridCol w:w="210"/>
        <w:gridCol w:w="657"/>
        <w:gridCol w:w="438"/>
        <w:gridCol w:w="2402"/>
      </w:tblGrid>
      <w:tr w:rsidR="00FB5CB3" w14:paraId="76B34E43" w14:textId="77777777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43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2E24A955" w14:textId="77777777" w:rsidR="00FB5CB3" w:rsidRDefault="00FB5CB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施設の概</w:t>
            </w:r>
            <w:r>
              <w:rPr>
                <w:rFonts w:hint="eastAsia"/>
              </w:rPr>
              <w:t>要</w:t>
            </w:r>
          </w:p>
        </w:tc>
        <w:tc>
          <w:tcPr>
            <w:tcW w:w="1526" w:type="dxa"/>
            <w:tcBorders>
              <w:top w:val="single" w:sz="12" w:space="0" w:color="auto"/>
            </w:tcBorders>
            <w:vAlign w:val="center"/>
          </w:tcPr>
          <w:p w14:paraId="4F80DC3F" w14:textId="77777777" w:rsidR="00FB5CB3" w:rsidRDefault="00FB5CB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施設の面積</w:t>
            </w:r>
          </w:p>
        </w:tc>
        <w:tc>
          <w:tcPr>
            <w:tcW w:w="6543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D8E49D6" w14:textId="77777777" w:rsidR="00FB5CB3" w:rsidRDefault="00FB5CB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FB5CB3" w14:paraId="347DDC58" w14:textId="77777777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436" w:type="dxa"/>
            <w:vMerge/>
            <w:tcBorders>
              <w:left w:val="single" w:sz="12" w:space="0" w:color="auto"/>
            </w:tcBorders>
            <w:vAlign w:val="center"/>
          </w:tcPr>
          <w:p w14:paraId="57CE5108" w14:textId="77777777" w:rsidR="00FB5CB3" w:rsidRDefault="00FB5CB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62" w:type="dxa"/>
            <w:gridSpan w:val="2"/>
            <w:vAlign w:val="center"/>
          </w:tcPr>
          <w:p w14:paraId="210780F1" w14:textId="77777777" w:rsidR="00FB5CB3" w:rsidRDefault="00FB5CB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他の用途との区画</w:t>
            </w:r>
          </w:p>
        </w:tc>
        <w:tc>
          <w:tcPr>
            <w:tcW w:w="6107" w:type="dxa"/>
            <w:gridSpan w:val="9"/>
            <w:tcBorders>
              <w:right w:val="single" w:sz="12" w:space="0" w:color="auto"/>
            </w:tcBorders>
            <w:vAlign w:val="center"/>
          </w:tcPr>
          <w:p w14:paraId="37EA59A5" w14:textId="77777777" w:rsidR="00FB5CB3" w:rsidRDefault="00FB5CB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板、ガラス戸、壁、その他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  <w:r>
              <w:rPr>
                <w:rFonts w:hint="eastAsia"/>
              </w:rPr>
              <w:t>、無</w:t>
            </w:r>
          </w:p>
        </w:tc>
      </w:tr>
      <w:tr w:rsidR="00FB5CB3" w14:paraId="147C2ABB" w14:textId="77777777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436" w:type="dxa"/>
            <w:vMerge/>
            <w:tcBorders>
              <w:left w:val="single" w:sz="12" w:space="0" w:color="auto"/>
            </w:tcBorders>
            <w:vAlign w:val="center"/>
          </w:tcPr>
          <w:p w14:paraId="5B7AE7CB" w14:textId="77777777" w:rsidR="00FB5CB3" w:rsidRDefault="00FB5CB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26" w:type="dxa"/>
            <w:vAlign w:val="center"/>
          </w:tcPr>
          <w:p w14:paraId="151B500F" w14:textId="77777777" w:rsidR="00FB5CB3" w:rsidRDefault="00FB5CB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床材</w:t>
            </w:r>
          </w:p>
        </w:tc>
        <w:tc>
          <w:tcPr>
            <w:tcW w:w="6543" w:type="dxa"/>
            <w:gridSpan w:val="10"/>
            <w:tcBorders>
              <w:right w:val="single" w:sz="12" w:space="0" w:color="auto"/>
            </w:tcBorders>
            <w:vAlign w:val="center"/>
          </w:tcPr>
          <w:p w14:paraId="53DB05D9" w14:textId="77777777" w:rsidR="00FB5CB3" w:rsidRDefault="00FB5CB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コンクリート、タイル、板、その他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</w:tr>
      <w:tr w:rsidR="00FB5CB3" w14:paraId="06F0C7A4" w14:textId="77777777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436" w:type="dxa"/>
            <w:vMerge/>
            <w:tcBorders>
              <w:left w:val="single" w:sz="12" w:space="0" w:color="auto"/>
            </w:tcBorders>
            <w:vAlign w:val="center"/>
          </w:tcPr>
          <w:p w14:paraId="7A7FF3B0" w14:textId="77777777" w:rsidR="00FB5CB3" w:rsidRDefault="00FB5CB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26" w:type="dxa"/>
            <w:vAlign w:val="center"/>
          </w:tcPr>
          <w:p w14:paraId="19B4AA24" w14:textId="77777777" w:rsidR="00FB5CB3" w:rsidRDefault="00FB5CB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腰壁</w:t>
            </w:r>
          </w:p>
        </w:tc>
        <w:tc>
          <w:tcPr>
            <w:tcW w:w="6543" w:type="dxa"/>
            <w:gridSpan w:val="10"/>
            <w:tcBorders>
              <w:right w:val="single" w:sz="12" w:space="0" w:color="auto"/>
            </w:tcBorders>
            <w:vAlign w:val="center"/>
          </w:tcPr>
          <w:p w14:paraId="42EFDCA7" w14:textId="77777777" w:rsidR="00FB5CB3" w:rsidRDefault="00FB5CB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コンクリート、タイル、板、その他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</w:tr>
      <w:tr w:rsidR="00FB5CB3" w14:paraId="7F9CE3D8" w14:textId="77777777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436" w:type="dxa"/>
            <w:vMerge/>
            <w:tcBorders>
              <w:left w:val="single" w:sz="12" w:space="0" w:color="auto"/>
            </w:tcBorders>
            <w:vAlign w:val="center"/>
          </w:tcPr>
          <w:p w14:paraId="5E27914E" w14:textId="77777777" w:rsidR="00FB5CB3" w:rsidRDefault="00FB5CB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26" w:type="dxa"/>
            <w:vAlign w:val="center"/>
          </w:tcPr>
          <w:p w14:paraId="2EFE360D" w14:textId="77777777" w:rsidR="00FB5CB3" w:rsidRDefault="00FB5CB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照明</w:t>
            </w:r>
          </w:p>
        </w:tc>
        <w:tc>
          <w:tcPr>
            <w:tcW w:w="6543" w:type="dxa"/>
            <w:gridSpan w:val="10"/>
            <w:tcBorders>
              <w:right w:val="single" w:sz="12" w:space="0" w:color="auto"/>
            </w:tcBorders>
            <w:vAlign w:val="center"/>
          </w:tcPr>
          <w:p w14:paraId="696C6CF5" w14:textId="77777777" w:rsidR="00FB5CB3" w:rsidRDefault="00FB5CB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蛍光灯　　　　</w:t>
            </w:r>
            <w:r>
              <w:t>W</w:t>
            </w:r>
            <w:r>
              <w:rPr>
                <w:rFonts w:hint="eastAsia"/>
              </w:rPr>
              <w:t xml:space="preserve">　　　個、普通電灯　　　　</w:t>
            </w:r>
            <w:r>
              <w:t>W</w:t>
            </w:r>
            <w:r>
              <w:rPr>
                <w:rFonts w:hint="eastAsia"/>
              </w:rPr>
              <w:t xml:space="preserve">　　　個</w:t>
            </w:r>
          </w:p>
        </w:tc>
      </w:tr>
      <w:tr w:rsidR="00FB5CB3" w14:paraId="0DEB2338" w14:textId="77777777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436" w:type="dxa"/>
            <w:vMerge/>
            <w:tcBorders>
              <w:left w:val="single" w:sz="12" w:space="0" w:color="auto"/>
            </w:tcBorders>
            <w:vAlign w:val="center"/>
          </w:tcPr>
          <w:p w14:paraId="40DDC470" w14:textId="77777777" w:rsidR="00FB5CB3" w:rsidRDefault="00FB5CB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26" w:type="dxa"/>
            <w:vAlign w:val="center"/>
          </w:tcPr>
          <w:p w14:paraId="16C5D6FB" w14:textId="77777777" w:rsidR="00FB5CB3" w:rsidRDefault="00FB5CB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換気設備</w:t>
            </w:r>
          </w:p>
        </w:tc>
        <w:tc>
          <w:tcPr>
            <w:tcW w:w="6543" w:type="dxa"/>
            <w:gridSpan w:val="10"/>
            <w:tcBorders>
              <w:right w:val="single" w:sz="12" w:space="0" w:color="auto"/>
            </w:tcBorders>
            <w:vAlign w:val="center"/>
          </w:tcPr>
          <w:p w14:paraId="3ED509F0" w14:textId="77777777" w:rsidR="00FB5CB3" w:rsidRDefault="00FB5CB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有</w:t>
            </w:r>
            <w:r>
              <w:t>(</w:t>
            </w:r>
            <w:r>
              <w:rPr>
                <w:rFonts w:hint="eastAsia"/>
              </w:rPr>
              <w:t xml:space="preserve">換気扇・・φ　　　</w:t>
            </w:r>
            <w:r>
              <w:t>cm</w:t>
            </w:r>
            <w:r>
              <w:rPr>
                <w:rFonts w:hint="eastAsia"/>
              </w:rPr>
              <w:t xml:space="preserve">　　　台</w:t>
            </w:r>
            <w:r>
              <w:t>)</w:t>
            </w:r>
            <w:r>
              <w:rPr>
                <w:rFonts w:hint="eastAsia"/>
              </w:rPr>
              <w:t>、無、その他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</w:tr>
      <w:tr w:rsidR="00FB5CB3" w14:paraId="2D94FA1D" w14:textId="77777777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436" w:type="dxa"/>
            <w:vMerge/>
            <w:tcBorders>
              <w:left w:val="single" w:sz="12" w:space="0" w:color="auto"/>
            </w:tcBorders>
            <w:vAlign w:val="center"/>
          </w:tcPr>
          <w:p w14:paraId="10B2C575" w14:textId="77777777" w:rsidR="00FB5CB3" w:rsidRDefault="00FB5CB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26" w:type="dxa"/>
            <w:vAlign w:val="center"/>
          </w:tcPr>
          <w:p w14:paraId="354DD021" w14:textId="77777777" w:rsidR="00FB5CB3" w:rsidRDefault="00FB5CB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使用水</w:t>
            </w:r>
          </w:p>
        </w:tc>
        <w:tc>
          <w:tcPr>
            <w:tcW w:w="2840" w:type="dxa"/>
            <w:gridSpan w:val="6"/>
            <w:vAlign w:val="center"/>
          </w:tcPr>
          <w:p w14:paraId="0536456D" w14:textId="77777777" w:rsidR="00FB5CB3" w:rsidRDefault="00FB5CB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水道水、井水、その他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867" w:type="dxa"/>
            <w:gridSpan w:val="2"/>
            <w:vAlign w:val="center"/>
          </w:tcPr>
          <w:p w14:paraId="0E122C5C" w14:textId="77777777" w:rsidR="00FB5CB3" w:rsidRDefault="00FB5CB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排水</w:t>
            </w:r>
          </w:p>
        </w:tc>
        <w:tc>
          <w:tcPr>
            <w:tcW w:w="2836" w:type="dxa"/>
            <w:gridSpan w:val="2"/>
            <w:tcBorders>
              <w:right w:val="single" w:sz="12" w:space="0" w:color="auto"/>
            </w:tcBorders>
            <w:vAlign w:val="center"/>
          </w:tcPr>
          <w:p w14:paraId="6A3C7D04" w14:textId="77777777" w:rsidR="00FB5CB3" w:rsidRDefault="00FB5CB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公共下水道、その他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  <w:tr w:rsidR="00FB5CB3" w14:paraId="2393390C" w14:textId="77777777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436" w:type="dxa"/>
            <w:vMerge/>
            <w:tcBorders>
              <w:left w:val="single" w:sz="12" w:space="0" w:color="auto"/>
            </w:tcBorders>
            <w:vAlign w:val="center"/>
          </w:tcPr>
          <w:p w14:paraId="474C0772" w14:textId="77777777" w:rsidR="00FB5CB3" w:rsidRDefault="00FB5CB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26" w:type="dxa"/>
            <w:vAlign w:val="center"/>
          </w:tcPr>
          <w:p w14:paraId="4AC6833F" w14:textId="77777777" w:rsidR="00FB5CB3" w:rsidRDefault="00FB5CB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手洗設備</w:t>
            </w:r>
          </w:p>
        </w:tc>
        <w:tc>
          <w:tcPr>
            <w:tcW w:w="1972" w:type="dxa"/>
            <w:gridSpan w:val="4"/>
            <w:vAlign w:val="center"/>
          </w:tcPr>
          <w:p w14:paraId="3CA5D1C4" w14:textId="77777777" w:rsidR="00FB5CB3" w:rsidRDefault="00FB5CB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有、無</w:t>
            </w:r>
          </w:p>
        </w:tc>
        <w:tc>
          <w:tcPr>
            <w:tcW w:w="1078" w:type="dxa"/>
            <w:gridSpan w:val="3"/>
            <w:vAlign w:val="center"/>
          </w:tcPr>
          <w:p w14:paraId="406D29CA" w14:textId="77777777" w:rsidR="00FB5CB3" w:rsidRDefault="00FB5CB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給湯設備</w:t>
            </w:r>
          </w:p>
        </w:tc>
        <w:tc>
          <w:tcPr>
            <w:tcW w:w="3493" w:type="dxa"/>
            <w:gridSpan w:val="3"/>
            <w:tcBorders>
              <w:right w:val="single" w:sz="12" w:space="0" w:color="auto"/>
            </w:tcBorders>
            <w:vAlign w:val="center"/>
          </w:tcPr>
          <w:p w14:paraId="36E8FF34" w14:textId="77777777" w:rsidR="00FB5CB3" w:rsidRDefault="00FB5CB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有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  <w:r>
              <w:rPr>
                <w:rFonts w:hint="eastAsia"/>
              </w:rPr>
              <w:t>、　無</w:t>
            </w:r>
          </w:p>
        </w:tc>
      </w:tr>
      <w:tr w:rsidR="00FB5CB3" w14:paraId="5BC3BB1A" w14:textId="77777777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43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62003BF4" w14:textId="77777777" w:rsidR="00FB5CB3" w:rsidRDefault="00FB5CB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洗濯機</w:t>
            </w:r>
            <w:r>
              <w:rPr>
                <w:rFonts w:hint="eastAsia"/>
              </w:rPr>
              <w:t>等</w:t>
            </w:r>
          </w:p>
        </w:tc>
        <w:tc>
          <w:tcPr>
            <w:tcW w:w="1958" w:type="dxa"/>
            <w:gridSpan w:val="2"/>
            <w:vAlign w:val="center"/>
          </w:tcPr>
          <w:p w14:paraId="3E08DB21" w14:textId="77777777" w:rsidR="00FB5CB3" w:rsidRDefault="00FB5CB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水洗用洗濯機</w:t>
            </w:r>
          </w:p>
        </w:tc>
        <w:tc>
          <w:tcPr>
            <w:tcW w:w="1106" w:type="dxa"/>
            <w:vAlign w:val="center"/>
          </w:tcPr>
          <w:p w14:paraId="74CB5282" w14:textId="77777777" w:rsidR="00FB5CB3" w:rsidRDefault="00FB5CB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1078" w:type="dxa"/>
            <w:gridSpan w:val="3"/>
            <w:vAlign w:val="center"/>
          </w:tcPr>
          <w:p w14:paraId="3729370B" w14:textId="77777777" w:rsidR="00FB5CB3" w:rsidRDefault="00FB5CB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乾燥機</w:t>
            </w:r>
          </w:p>
        </w:tc>
        <w:tc>
          <w:tcPr>
            <w:tcW w:w="3927" w:type="dxa"/>
            <w:gridSpan w:val="5"/>
            <w:tcBorders>
              <w:right w:val="single" w:sz="12" w:space="0" w:color="auto"/>
            </w:tcBorders>
            <w:vAlign w:val="center"/>
          </w:tcPr>
          <w:p w14:paraId="4331778A" w14:textId="77777777" w:rsidR="00FB5CB3" w:rsidRDefault="00FB5CB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台　</w:t>
            </w:r>
            <w:r>
              <w:t>(</w:t>
            </w:r>
            <w:r>
              <w:rPr>
                <w:rFonts w:hint="eastAsia"/>
              </w:rPr>
              <w:t>ガス、電気</w:t>
            </w:r>
            <w:r>
              <w:t>)</w:t>
            </w:r>
          </w:p>
        </w:tc>
      </w:tr>
      <w:tr w:rsidR="00FB5CB3" w14:paraId="6C359257" w14:textId="77777777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436" w:type="dxa"/>
            <w:vMerge/>
            <w:tcBorders>
              <w:left w:val="single" w:sz="12" w:space="0" w:color="auto"/>
            </w:tcBorders>
            <w:vAlign w:val="center"/>
          </w:tcPr>
          <w:p w14:paraId="7EEDC9B4" w14:textId="77777777" w:rsidR="00FB5CB3" w:rsidRDefault="00FB5CB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58" w:type="dxa"/>
            <w:gridSpan w:val="2"/>
            <w:vMerge w:val="restart"/>
            <w:vAlign w:val="center"/>
          </w:tcPr>
          <w:p w14:paraId="036008DD" w14:textId="77777777" w:rsidR="00FB5CB3" w:rsidRDefault="00FB5CB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ドライ用洗濯機</w:t>
            </w:r>
          </w:p>
        </w:tc>
        <w:tc>
          <w:tcPr>
            <w:tcW w:w="1106" w:type="dxa"/>
            <w:vAlign w:val="center"/>
          </w:tcPr>
          <w:p w14:paraId="1640AD2D" w14:textId="77777777" w:rsidR="00FB5CB3" w:rsidRDefault="00FB5CB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1078" w:type="dxa"/>
            <w:gridSpan w:val="3"/>
            <w:vAlign w:val="center"/>
          </w:tcPr>
          <w:p w14:paraId="4A40553D" w14:textId="77777777" w:rsidR="00FB5CB3" w:rsidRDefault="00FB5CB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使用溶剤</w:t>
            </w:r>
          </w:p>
        </w:tc>
        <w:tc>
          <w:tcPr>
            <w:tcW w:w="3927" w:type="dxa"/>
            <w:gridSpan w:val="5"/>
            <w:tcBorders>
              <w:right w:val="single" w:sz="12" w:space="0" w:color="auto"/>
            </w:tcBorders>
            <w:vAlign w:val="center"/>
          </w:tcPr>
          <w:p w14:paraId="2112E05A" w14:textId="77777777" w:rsidR="00FB5CB3" w:rsidRDefault="00FB5CB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8"/>
              </w:rPr>
              <w:t>パークロルエチレン、石油系溶</w:t>
            </w:r>
            <w:r>
              <w:rPr>
                <w:rFonts w:hint="eastAsia"/>
              </w:rPr>
              <w:t>剤、その他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  <w:tr w:rsidR="00FB5CB3" w14:paraId="419CA23B" w14:textId="77777777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436" w:type="dxa"/>
            <w:vMerge/>
            <w:tcBorders>
              <w:left w:val="single" w:sz="12" w:space="0" w:color="auto"/>
            </w:tcBorders>
            <w:vAlign w:val="center"/>
          </w:tcPr>
          <w:p w14:paraId="5E3C15E7" w14:textId="77777777" w:rsidR="00FB5CB3" w:rsidRDefault="00FB5CB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58" w:type="dxa"/>
            <w:gridSpan w:val="2"/>
            <w:vMerge/>
            <w:vAlign w:val="center"/>
          </w:tcPr>
          <w:p w14:paraId="42213A53" w14:textId="77777777" w:rsidR="00FB5CB3" w:rsidRDefault="00FB5CB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84" w:type="dxa"/>
            <w:gridSpan w:val="4"/>
            <w:vAlign w:val="center"/>
          </w:tcPr>
          <w:p w14:paraId="0FC76237" w14:textId="77777777" w:rsidR="00FB5CB3" w:rsidRDefault="00FB5CB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気化溶剤の回収装置</w:t>
            </w:r>
          </w:p>
        </w:tc>
        <w:tc>
          <w:tcPr>
            <w:tcW w:w="3927" w:type="dxa"/>
            <w:gridSpan w:val="5"/>
            <w:tcBorders>
              <w:right w:val="single" w:sz="12" w:space="0" w:color="auto"/>
            </w:tcBorders>
            <w:vAlign w:val="center"/>
          </w:tcPr>
          <w:p w14:paraId="6F0F8635" w14:textId="77777777" w:rsidR="00FB5CB3" w:rsidRDefault="00FB5CB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有、無</w:t>
            </w:r>
          </w:p>
        </w:tc>
      </w:tr>
      <w:tr w:rsidR="00FB5CB3" w14:paraId="2DC32BDC" w14:textId="77777777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436" w:type="dxa"/>
            <w:vMerge/>
            <w:tcBorders>
              <w:left w:val="single" w:sz="12" w:space="0" w:color="auto"/>
            </w:tcBorders>
            <w:vAlign w:val="center"/>
          </w:tcPr>
          <w:p w14:paraId="31087864" w14:textId="77777777" w:rsidR="00FB5CB3" w:rsidRDefault="00FB5CB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58" w:type="dxa"/>
            <w:gridSpan w:val="2"/>
            <w:vMerge/>
            <w:vAlign w:val="center"/>
          </w:tcPr>
          <w:p w14:paraId="2CFF6EB1" w14:textId="77777777" w:rsidR="00FB5CB3" w:rsidRDefault="00FB5CB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84" w:type="dxa"/>
            <w:gridSpan w:val="4"/>
            <w:vAlign w:val="center"/>
          </w:tcPr>
          <w:p w14:paraId="5E465863" w14:textId="77777777" w:rsidR="00FB5CB3" w:rsidRDefault="00FB5CB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有機溶剤の保管場所</w:t>
            </w:r>
          </w:p>
        </w:tc>
        <w:tc>
          <w:tcPr>
            <w:tcW w:w="3927" w:type="dxa"/>
            <w:gridSpan w:val="5"/>
            <w:tcBorders>
              <w:right w:val="single" w:sz="12" w:space="0" w:color="auto"/>
            </w:tcBorders>
            <w:vAlign w:val="center"/>
          </w:tcPr>
          <w:p w14:paraId="4BB9B0DF" w14:textId="77777777" w:rsidR="00FB5CB3" w:rsidRDefault="00FB5CB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有、無、その他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</w:tc>
      </w:tr>
      <w:tr w:rsidR="00FB5CB3" w14:paraId="63D13665" w14:textId="77777777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43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33767063" w14:textId="77777777" w:rsidR="00FB5CB3" w:rsidRDefault="00FB5CB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1958" w:type="dxa"/>
            <w:gridSpan w:val="2"/>
            <w:vAlign w:val="center"/>
          </w:tcPr>
          <w:p w14:paraId="61C25B28" w14:textId="77777777" w:rsidR="00FB5CB3" w:rsidRDefault="00FB5CB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緊急連絡用設備</w:t>
            </w:r>
          </w:p>
        </w:tc>
        <w:tc>
          <w:tcPr>
            <w:tcW w:w="6111" w:type="dxa"/>
            <w:gridSpan w:val="9"/>
            <w:tcBorders>
              <w:right w:val="single" w:sz="12" w:space="0" w:color="auto"/>
            </w:tcBorders>
            <w:vAlign w:val="center"/>
          </w:tcPr>
          <w:p w14:paraId="782FFB86" w14:textId="77777777" w:rsidR="00FB5CB3" w:rsidRDefault="00FB5CB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有</w:t>
            </w:r>
            <w:r>
              <w:t>(</w:t>
            </w:r>
            <w:r>
              <w:rPr>
                <w:rFonts w:hint="eastAsia"/>
              </w:rPr>
              <w:t xml:space="preserve">電話、ブザー、その他・・・　　　　　</w:t>
            </w:r>
            <w:r>
              <w:t>)</w:t>
            </w:r>
            <w:r>
              <w:rPr>
                <w:rFonts w:hint="eastAsia"/>
              </w:rPr>
              <w:t>、無</w:t>
            </w:r>
          </w:p>
        </w:tc>
      </w:tr>
      <w:tr w:rsidR="00FB5CB3" w14:paraId="1341D092" w14:textId="77777777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436" w:type="dxa"/>
            <w:vMerge/>
            <w:tcBorders>
              <w:left w:val="single" w:sz="12" w:space="0" w:color="auto"/>
            </w:tcBorders>
            <w:vAlign w:val="center"/>
          </w:tcPr>
          <w:p w14:paraId="6C209E20" w14:textId="77777777" w:rsidR="00FB5CB3" w:rsidRDefault="00FB5CB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58" w:type="dxa"/>
            <w:gridSpan w:val="2"/>
            <w:vAlign w:val="center"/>
          </w:tcPr>
          <w:p w14:paraId="3A5F1EDF" w14:textId="77777777" w:rsidR="00FB5CB3" w:rsidRDefault="00FB5CB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洗剤の販売</w:t>
            </w:r>
          </w:p>
        </w:tc>
        <w:tc>
          <w:tcPr>
            <w:tcW w:w="2184" w:type="dxa"/>
            <w:gridSpan w:val="4"/>
            <w:vAlign w:val="center"/>
          </w:tcPr>
          <w:p w14:paraId="6E30248E" w14:textId="77777777" w:rsidR="00FB5CB3" w:rsidRDefault="00FB5CB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有、無</w:t>
            </w:r>
          </w:p>
        </w:tc>
        <w:tc>
          <w:tcPr>
            <w:tcW w:w="1525" w:type="dxa"/>
            <w:gridSpan w:val="4"/>
            <w:vAlign w:val="center"/>
          </w:tcPr>
          <w:p w14:paraId="47F749BB" w14:textId="77777777" w:rsidR="00FB5CB3" w:rsidRDefault="00FB5CB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ゴミ容器</w:t>
            </w:r>
          </w:p>
        </w:tc>
        <w:tc>
          <w:tcPr>
            <w:tcW w:w="2402" w:type="dxa"/>
            <w:tcBorders>
              <w:right w:val="single" w:sz="12" w:space="0" w:color="auto"/>
            </w:tcBorders>
            <w:vAlign w:val="center"/>
          </w:tcPr>
          <w:p w14:paraId="74D4655F" w14:textId="77777777" w:rsidR="00FB5CB3" w:rsidRDefault="00FB5CB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有、無</w:t>
            </w:r>
          </w:p>
        </w:tc>
      </w:tr>
      <w:tr w:rsidR="00FB5CB3" w14:paraId="0E5D600B" w14:textId="77777777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436" w:type="dxa"/>
            <w:vMerge/>
            <w:tcBorders>
              <w:left w:val="single" w:sz="12" w:space="0" w:color="auto"/>
            </w:tcBorders>
            <w:vAlign w:val="center"/>
          </w:tcPr>
          <w:p w14:paraId="5EEB299C" w14:textId="77777777" w:rsidR="00FB5CB3" w:rsidRDefault="00FB5CB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58" w:type="dxa"/>
            <w:gridSpan w:val="2"/>
            <w:vAlign w:val="center"/>
          </w:tcPr>
          <w:p w14:paraId="7EA824D4" w14:textId="77777777" w:rsidR="00FB5CB3" w:rsidRDefault="00FB5CB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清掃用具の保管庫</w:t>
            </w:r>
          </w:p>
        </w:tc>
        <w:tc>
          <w:tcPr>
            <w:tcW w:w="6111" w:type="dxa"/>
            <w:gridSpan w:val="9"/>
            <w:tcBorders>
              <w:right w:val="single" w:sz="12" w:space="0" w:color="auto"/>
            </w:tcBorders>
            <w:vAlign w:val="center"/>
          </w:tcPr>
          <w:p w14:paraId="1399CD15" w14:textId="77777777" w:rsidR="00FB5CB3" w:rsidRDefault="00FB5CB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有、無、その他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</w:tr>
      <w:tr w:rsidR="00FB5CB3" w14:paraId="1049AE87" w14:textId="77777777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436" w:type="dxa"/>
            <w:vMerge/>
            <w:tcBorders>
              <w:left w:val="single" w:sz="12" w:space="0" w:color="auto"/>
            </w:tcBorders>
            <w:vAlign w:val="center"/>
          </w:tcPr>
          <w:p w14:paraId="2F3A4F6D" w14:textId="77777777" w:rsidR="00FB5CB3" w:rsidRDefault="00FB5CB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274" w:type="dxa"/>
            <w:gridSpan w:val="4"/>
            <w:vAlign w:val="center"/>
          </w:tcPr>
          <w:p w14:paraId="6B05E2BC" w14:textId="77777777" w:rsidR="00FB5CB3" w:rsidRDefault="00FB5CB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衛生管理責任者の連絡先の掲示</w:t>
            </w:r>
          </w:p>
        </w:tc>
        <w:tc>
          <w:tcPr>
            <w:tcW w:w="4795" w:type="dxa"/>
            <w:gridSpan w:val="7"/>
            <w:tcBorders>
              <w:right w:val="single" w:sz="12" w:space="0" w:color="auto"/>
            </w:tcBorders>
            <w:vAlign w:val="center"/>
          </w:tcPr>
          <w:p w14:paraId="5BD833D7" w14:textId="77777777" w:rsidR="00FB5CB3" w:rsidRDefault="00FB5CB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有、無</w:t>
            </w:r>
          </w:p>
        </w:tc>
      </w:tr>
      <w:tr w:rsidR="00FB5CB3" w14:paraId="4528B469" w14:textId="77777777" w:rsidTr="005F7A75">
        <w:tblPrEx>
          <w:tblCellMar>
            <w:top w:w="0" w:type="dxa"/>
            <w:bottom w:w="0" w:type="dxa"/>
          </w:tblCellMar>
        </w:tblPrEx>
        <w:trPr>
          <w:cantSplit/>
          <w:trHeight w:val="2664"/>
        </w:trPr>
        <w:tc>
          <w:tcPr>
            <w:tcW w:w="436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75B92856" w14:textId="77777777" w:rsidR="00FB5CB3" w:rsidRDefault="00FB5CB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8069" w:type="dxa"/>
            <w:gridSpan w:val="11"/>
            <w:tcBorders>
              <w:bottom w:val="single" w:sz="12" w:space="0" w:color="auto"/>
              <w:right w:val="single" w:sz="12" w:space="0" w:color="auto"/>
            </w:tcBorders>
          </w:tcPr>
          <w:p w14:paraId="5B4D6D64" w14:textId="77777777" w:rsidR="005F7A75" w:rsidRDefault="005F7A75" w:rsidP="005F7A75">
            <w:pPr>
              <w:overflowPunct w:val="0"/>
              <w:autoSpaceDE w:val="0"/>
              <w:autoSpaceDN w:val="0"/>
              <w:spacing w:before="240"/>
              <w:jc w:val="left"/>
            </w:pPr>
            <w:r>
              <w:rPr>
                <w:rFonts w:hint="eastAsia"/>
              </w:rPr>
              <w:t>水洗用洗濯機の内訳（洗濯機：　　　台、洗濯乾燥機：　　　台）</w:t>
            </w:r>
          </w:p>
          <w:p w14:paraId="446A82CC" w14:textId="77777777" w:rsidR="005F7A75" w:rsidRDefault="005F7A75" w:rsidP="005F7A75">
            <w:pPr>
              <w:overflowPunct w:val="0"/>
              <w:autoSpaceDE w:val="0"/>
              <w:autoSpaceDN w:val="0"/>
              <w:spacing w:before="240"/>
              <w:jc w:val="left"/>
            </w:pPr>
            <w:r>
              <w:rPr>
                <w:rFonts w:hint="eastAsia"/>
              </w:rPr>
              <w:t>乾燥機の内訳（乾燥機：　　　台、洗濯乾燥機：　　　台）</w:t>
            </w:r>
          </w:p>
        </w:tc>
      </w:tr>
    </w:tbl>
    <w:p w14:paraId="459DF3FD" w14:textId="77777777" w:rsidR="00FB5CB3" w:rsidRDefault="00FB5CB3" w:rsidP="005F7A75">
      <w:pPr>
        <w:wordWrap w:val="0"/>
        <w:overflowPunct w:val="0"/>
        <w:autoSpaceDE w:val="0"/>
        <w:autoSpaceDN w:val="0"/>
        <w:ind w:right="840"/>
      </w:pPr>
    </w:p>
    <w:sectPr w:rsidR="00FB5CB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0055F" w14:textId="77777777" w:rsidR="005C25BE" w:rsidRDefault="005C25BE" w:rsidP="00400CA5">
      <w:r>
        <w:separator/>
      </w:r>
    </w:p>
  </w:endnote>
  <w:endnote w:type="continuationSeparator" w:id="0">
    <w:p w14:paraId="54321C49" w14:textId="77777777" w:rsidR="005C25BE" w:rsidRDefault="005C25BE" w:rsidP="00400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FC87C" w14:textId="77777777" w:rsidR="005C25BE" w:rsidRDefault="005C25BE" w:rsidP="00400CA5">
      <w:r>
        <w:separator/>
      </w:r>
    </w:p>
  </w:footnote>
  <w:footnote w:type="continuationSeparator" w:id="0">
    <w:p w14:paraId="511E7BE9" w14:textId="77777777" w:rsidR="005C25BE" w:rsidRDefault="005C25BE" w:rsidP="00400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B5CB3"/>
    <w:rsid w:val="0035434A"/>
    <w:rsid w:val="00400CA5"/>
    <w:rsid w:val="005C25BE"/>
    <w:rsid w:val="005F7A75"/>
    <w:rsid w:val="00B337CB"/>
    <w:rsid w:val="00FB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8BAAA9"/>
  <w14:defaultImageDpi w14:val="0"/>
  <w15:docId w15:val="{71224D35-8E58-46A4-B403-95A5F1FA6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5F7A75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5F7A75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宮口　航平_江東区</dc:creator>
  <cp:keywords/>
  <dc:description/>
  <cp:lastModifiedBy>宮口　航平_江東区</cp:lastModifiedBy>
  <cp:revision>2</cp:revision>
  <cp:lastPrinted>2022-05-24T01:36:00Z</cp:lastPrinted>
  <dcterms:created xsi:type="dcterms:W3CDTF">2025-08-04T22:49:00Z</dcterms:created>
  <dcterms:modified xsi:type="dcterms:W3CDTF">2025-08-04T22:49:00Z</dcterms:modified>
</cp:coreProperties>
</file>