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9ABBA" w14:textId="77777777" w:rsidR="006B5CA7" w:rsidRPr="00AB78AB" w:rsidRDefault="006B5CA7" w:rsidP="006B5CA7">
      <w:pPr>
        <w:wordWrap w:val="0"/>
        <w:overflowPunct w:val="0"/>
        <w:autoSpaceDE w:val="0"/>
        <w:autoSpaceDN w:val="0"/>
      </w:pPr>
      <w:r w:rsidRPr="00AB78AB">
        <w:rPr>
          <w:rFonts w:hint="eastAsia"/>
        </w:rPr>
        <w:t>別記第</w:t>
      </w:r>
      <w:r w:rsidR="003C691C" w:rsidRPr="00AB78AB">
        <w:rPr>
          <w:rFonts w:hint="eastAsia"/>
        </w:rPr>
        <w:t>２</w:t>
      </w:r>
      <w:r w:rsidRPr="00AB78AB">
        <w:rPr>
          <w:rFonts w:hint="eastAsia"/>
        </w:rPr>
        <w:t>号様式</w:t>
      </w:r>
      <w:r w:rsidR="00F211B4" w:rsidRPr="00AB78AB">
        <w:rPr>
          <w:rFonts w:hint="eastAsia"/>
        </w:rPr>
        <w:t>（第７条関係）</w:t>
      </w:r>
      <w:r w:rsidRPr="00AB78AB">
        <w:rPr>
          <w:rFonts w:hint="eastAsia"/>
        </w:rPr>
        <w:t xml:space="preserve">　</w:t>
      </w:r>
    </w:p>
    <w:p w14:paraId="47FDB977" w14:textId="77777777" w:rsidR="00AB78AB" w:rsidRPr="00AB78AB" w:rsidRDefault="00AB78AB" w:rsidP="00AB78AB">
      <w:pPr>
        <w:wordWrap w:val="0"/>
        <w:overflowPunct w:val="0"/>
        <w:autoSpaceDE w:val="0"/>
        <w:autoSpaceDN w:val="0"/>
        <w:jc w:val="right"/>
      </w:pPr>
      <w:r w:rsidRPr="00AB78AB">
        <w:rPr>
          <w:rFonts w:hint="eastAsia"/>
        </w:rPr>
        <w:t xml:space="preserve">年　　月　　日　</w:t>
      </w:r>
    </w:p>
    <w:p w14:paraId="6BC0DB3A" w14:textId="77777777" w:rsidR="00AB78AB" w:rsidRPr="00AB78AB" w:rsidRDefault="00AB78AB" w:rsidP="00AB78AB">
      <w:pPr>
        <w:wordWrap w:val="0"/>
        <w:overflowPunct w:val="0"/>
        <w:autoSpaceDE w:val="0"/>
        <w:autoSpaceDN w:val="0"/>
      </w:pPr>
    </w:p>
    <w:p w14:paraId="60A72778" w14:textId="77777777" w:rsidR="00AB78AB" w:rsidRPr="00AB78AB" w:rsidRDefault="00AB78AB" w:rsidP="00AB78AB">
      <w:pPr>
        <w:wordWrap w:val="0"/>
        <w:overflowPunct w:val="0"/>
        <w:autoSpaceDE w:val="0"/>
        <w:autoSpaceDN w:val="0"/>
      </w:pPr>
      <w:r w:rsidRPr="00AB78AB">
        <w:rPr>
          <w:rFonts w:hint="eastAsia"/>
        </w:rPr>
        <w:t xml:space="preserve">　江東区保健所長　殿</w:t>
      </w:r>
    </w:p>
    <w:p w14:paraId="07A219EA" w14:textId="77777777" w:rsidR="00AB78AB" w:rsidRPr="00AB78AB" w:rsidRDefault="00AB78AB" w:rsidP="00AB78AB">
      <w:pPr>
        <w:wordWrap w:val="0"/>
        <w:overflowPunct w:val="0"/>
        <w:autoSpaceDE w:val="0"/>
        <w:autoSpaceDN w:val="0"/>
      </w:pPr>
    </w:p>
    <w:p w14:paraId="70C8C806" w14:textId="77777777" w:rsidR="00AB78AB" w:rsidRPr="00AB78AB" w:rsidRDefault="00AB78AB" w:rsidP="00AB78AB">
      <w:pPr>
        <w:wordWrap w:val="0"/>
        <w:overflowPunct w:val="0"/>
        <w:autoSpaceDE w:val="0"/>
        <w:autoSpaceDN w:val="0"/>
        <w:jc w:val="right"/>
      </w:pPr>
      <w:r w:rsidRPr="00AB78AB">
        <w:rPr>
          <w:rFonts w:hint="eastAsia"/>
        </w:rPr>
        <w:t xml:space="preserve">　営業者　</w:t>
      </w:r>
      <w:r w:rsidRPr="00AB78AB">
        <w:rPr>
          <w:rFonts w:hint="eastAsia"/>
          <w:spacing w:val="105"/>
        </w:rPr>
        <w:t>住</w:t>
      </w:r>
      <w:r w:rsidRPr="00AB78AB">
        <w:rPr>
          <w:rFonts w:hint="eastAsia"/>
        </w:rPr>
        <w:t xml:space="preserve">所　　　　　　　　　　　　　　　　　　　　</w:t>
      </w:r>
    </w:p>
    <w:p w14:paraId="61AE79DA" w14:textId="77777777" w:rsidR="00AB78AB" w:rsidRPr="00AB78AB" w:rsidRDefault="00AB78AB" w:rsidP="00AB78AB">
      <w:pPr>
        <w:wordWrap w:val="0"/>
        <w:overflowPunct w:val="0"/>
        <w:autoSpaceDE w:val="0"/>
        <w:autoSpaceDN w:val="0"/>
        <w:jc w:val="left"/>
      </w:pPr>
    </w:p>
    <w:p w14:paraId="7D857AC8" w14:textId="77777777" w:rsidR="00AB78AB" w:rsidRPr="00AB78AB" w:rsidRDefault="00AB78AB" w:rsidP="00AB78AB">
      <w:pPr>
        <w:wordWrap w:val="0"/>
        <w:overflowPunct w:val="0"/>
        <w:autoSpaceDE w:val="0"/>
        <w:autoSpaceDN w:val="0"/>
        <w:jc w:val="right"/>
      </w:pPr>
      <w:r w:rsidRPr="00AB78AB">
        <w:rPr>
          <w:rFonts w:hint="eastAsia"/>
          <w:spacing w:val="105"/>
        </w:rPr>
        <w:t>氏</w:t>
      </w:r>
      <w:r w:rsidRPr="00AB78AB">
        <w:rPr>
          <w:rFonts w:hint="eastAsia"/>
        </w:rPr>
        <w:t xml:space="preserve">名　　　　　　　　　　　　　　　　　　　　</w:t>
      </w:r>
    </w:p>
    <w:p w14:paraId="04C43BA7" w14:textId="77777777" w:rsidR="00AB78AB" w:rsidRPr="00AB78AB" w:rsidRDefault="00AB78AB" w:rsidP="00AB78AB">
      <w:pPr>
        <w:wordWrap w:val="0"/>
        <w:overflowPunct w:val="0"/>
        <w:autoSpaceDE w:val="0"/>
        <w:autoSpaceDN w:val="0"/>
        <w:jc w:val="left"/>
      </w:pPr>
    </w:p>
    <w:p w14:paraId="773125D8" w14:textId="77777777" w:rsidR="00AB78AB" w:rsidRPr="00AB78AB" w:rsidRDefault="00AB78AB" w:rsidP="00AB78AB">
      <w:pPr>
        <w:wordWrap w:val="0"/>
        <w:overflowPunct w:val="0"/>
        <w:autoSpaceDE w:val="0"/>
        <w:autoSpaceDN w:val="0"/>
        <w:jc w:val="right"/>
      </w:pPr>
      <w:r w:rsidRPr="00AB78AB">
        <w:rPr>
          <w:rFonts w:hint="eastAsia"/>
          <w:spacing w:val="105"/>
        </w:rPr>
        <w:t>電</w:t>
      </w:r>
      <w:r w:rsidRPr="00AB78AB">
        <w:rPr>
          <w:rFonts w:hint="eastAsia"/>
        </w:rPr>
        <w:t xml:space="preserve">話　　　　　　（　　　　）　　　　　　　　</w:t>
      </w:r>
    </w:p>
    <w:p w14:paraId="3385C7CE" w14:textId="77777777" w:rsidR="00AB78AB" w:rsidRPr="00AB78AB" w:rsidRDefault="00AB78AB" w:rsidP="00AB78AB">
      <w:pPr>
        <w:wordWrap w:val="0"/>
        <w:overflowPunct w:val="0"/>
        <w:autoSpaceDE w:val="0"/>
        <w:autoSpaceDN w:val="0"/>
        <w:jc w:val="right"/>
      </w:pPr>
      <w:r w:rsidRPr="00AB78AB">
        <w:rPr>
          <w:rFonts w:hint="eastAsia"/>
        </w:rPr>
        <w:t>（法人の場合は、その所在地、名称及び代表者氏名）</w:t>
      </w:r>
    </w:p>
    <w:p w14:paraId="2E4EF8E3" w14:textId="77777777" w:rsidR="00AB78AB" w:rsidRPr="00AB78AB" w:rsidRDefault="00AB78AB" w:rsidP="006B5CA7">
      <w:pPr>
        <w:wordWrap w:val="0"/>
        <w:overflowPunct w:val="0"/>
        <w:autoSpaceDE w:val="0"/>
        <w:autoSpaceDN w:val="0"/>
      </w:pPr>
    </w:p>
    <w:p w14:paraId="26AEE825" w14:textId="77777777" w:rsidR="00AB78AB" w:rsidRPr="00AB78AB" w:rsidRDefault="005E21C4" w:rsidP="00AB78AB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江東区</w:t>
      </w:r>
      <w:r w:rsidR="00AB78AB" w:rsidRPr="00AB78AB">
        <w:rPr>
          <w:rFonts w:hint="eastAsia"/>
        </w:rPr>
        <w:t>コインオペレーションクリーニング営業施設変更届</w:t>
      </w:r>
    </w:p>
    <w:p w14:paraId="1F0C9874" w14:textId="77777777" w:rsidR="00AB78AB" w:rsidRPr="00AB78AB" w:rsidRDefault="00AB78AB" w:rsidP="00AB78AB">
      <w:pPr>
        <w:wordWrap w:val="0"/>
        <w:overflowPunct w:val="0"/>
        <w:autoSpaceDE w:val="0"/>
        <w:autoSpaceDN w:val="0"/>
      </w:pPr>
    </w:p>
    <w:p w14:paraId="414158C8" w14:textId="77777777" w:rsidR="00AB78AB" w:rsidRPr="00AB78AB" w:rsidRDefault="00AB78AB" w:rsidP="00AB78AB">
      <w:pPr>
        <w:wordWrap w:val="0"/>
        <w:overflowPunct w:val="0"/>
        <w:autoSpaceDE w:val="0"/>
        <w:autoSpaceDN w:val="0"/>
      </w:pPr>
    </w:p>
    <w:p w14:paraId="02F7C4CE" w14:textId="77777777" w:rsidR="00AB78AB" w:rsidRPr="00AB78AB" w:rsidRDefault="00AB78AB" w:rsidP="00AB78AB">
      <w:pPr>
        <w:wordWrap w:val="0"/>
        <w:overflowPunct w:val="0"/>
        <w:autoSpaceDE w:val="0"/>
        <w:autoSpaceDN w:val="0"/>
      </w:pPr>
      <w:r w:rsidRPr="00AB78AB">
        <w:rPr>
          <w:rFonts w:hint="eastAsia"/>
        </w:rPr>
        <w:t xml:space="preserve">　下記のとおり変更したので、江東区コインオペレーションクリーニング営業施設の衛生指導要綱第７条第２項の規定により届け出ます。</w:t>
      </w:r>
    </w:p>
    <w:p w14:paraId="7645C5A2" w14:textId="77777777" w:rsidR="00AB78AB" w:rsidRPr="00AB78AB" w:rsidRDefault="00AB78AB" w:rsidP="00AB78AB">
      <w:pPr>
        <w:wordWrap w:val="0"/>
        <w:overflowPunct w:val="0"/>
        <w:autoSpaceDE w:val="0"/>
        <w:autoSpaceDN w:val="0"/>
      </w:pPr>
    </w:p>
    <w:p w14:paraId="6DBBDDE6" w14:textId="77777777" w:rsidR="00AB78AB" w:rsidRPr="00AB78AB" w:rsidRDefault="00AB78AB" w:rsidP="00AB78AB">
      <w:pPr>
        <w:wordWrap w:val="0"/>
        <w:overflowPunct w:val="0"/>
        <w:autoSpaceDE w:val="0"/>
        <w:autoSpaceDN w:val="0"/>
      </w:pPr>
    </w:p>
    <w:p w14:paraId="5B3CAFAC" w14:textId="77777777" w:rsidR="00AB78AB" w:rsidRPr="00AB78AB" w:rsidRDefault="00AB78AB" w:rsidP="00AB78AB">
      <w:pPr>
        <w:wordWrap w:val="0"/>
        <w:overflowPunct w:val="0"/>
        <w:autoSpaceDE w:val="0"/>
        <w:autoSpaceDN w:val="0"/>
        <w:jc w:val="center"/>
      </w:pPr>
      <w:r w:rsidRPr="00AB78AB">
        <w:rPr>
          <w:rFonts w:hint="eastAsia"/>
        </w:rPr>
        <w:t>記</w:t>
      </w:r>
    </w:p>
    <w:p w14:paraId="422C41B6" w14:textId="77777777" w:rsidR="00AB78AB" w:rsidRPr="00AB78AB" w:rsidRDefault="00AB78AB" w:rsidP="00AB78AB">
      <w:pPr>
        <w:wordWrap w:val="0"/>
        <w:overflowPunct w:val="0"/>
        <w:autoSpaceDE w:val="0"/>
        <w:autoSpaceDN w:val="0"/>
      </w:pPr>
    </w:p>
    <w:p w14:paraId="36E1AFFF" w14:textId="77777777" w:rsidR="00AB78AB" w:rsidRPr="00AB78AB" w:rsidRDefault="00AB78AB" w:rsidP="005E21C4">
      <w:pPr>
        <w:overflowPunct w:val="0"/>
        <w:autoSpaceDE w:val="0"/>
        <w:autoSpaceDN w:val="0"/>
      </w:pPr>
      <w:r w:rsidRPr="00AB78AB">
        <w:rPr>
          <w:rFonts w:hint="eastAsia"/>
        </w:rPr>
        <w:t xml:space="preserve">１　</w:t>
      </w:r>
      <w:r w:rsidRPr="005E21C4">
        <w:rPr>
          <w:rFonts w:hint="eastAsia"/>
          <w:spacing w:val="26"/>
          <w:kern w:val="0"/>
          <w:fitText w:val="1260" w:id="-668340224"/>
        </w:rPr>
        <w:t>施設の名</w:t>
      </w:r>
      <w:r w:rsidRPr="005E21C4">
        <w:rPr>
          <w:rFonts w:hint="eastAsia"/>
          <w:spacing w:val="1"/>
          <w:kern w:val="0"/>
          <w:fitText w:val="1260" w:id="-668340224"/>
        </w:rPr>
        <w:t>称</w:t>
      </w:r>
    </w:p>
    <w:p w14:paraId="0B298B0D" w14:textId="77777777" w:rsidR="00AB78AB" w:rsidRPr="00AB78AB" w:rsidRDefault="00AB78AB" w:rsidP="00AB78AB">
      <w:pPr>
        <w:wordWrap w:val="0"/>
        <w:overflowPunct w:val="0"/>
        <w:autoSpaceDE w:val="0"/>
        <w:autoSpaceDN w:val="0"/>
      </w:pPr>
    </w:p>
    <w:p w14:paraId="53C83B27" w14:textId="77777777" w:rsidR="00AB78AB" w:rsidRPr="00AB78AB" w:rsidRDefault="00AB78AB" w:rsidP="00AB78AB">
      <w:pPr>
        <w:wordWrap w:val="0"/>
        <w:overflowPunct w:val="0"/>
        <w:autoSpaceDE w:val="0"/>
        <w:autoSpaceDN w:val="0"/>
      </w:pPr>
      <w:r w:rsidRPr="00AB78AB">
        <w:rPr>
          <w:rFonts w:hint="eastAsia"/>
        </w:rPr>
        <w:t>２　施設の所在地</w:t>
      </w:r>
      <w:r w:rsidR="007B7F14">
        <w:rPr>
          <w:rFonts w:hint="eastAsia"/>
        </w:rPr>
        <w:t xml:space="preserve">　江東区</w:t>
      </w:r>
    </w:p>
    <w:p w14:paraId="4392214F" w14:textId="77777777" w:rsidR="007B7F14" w:rsidRPr="007B7F14" w:rsidRDefault="007B7F14" w:rsidP="007B7F14">
      <w:pPr>
        <w:wordWrap w:val="0"/>
        <w:overflowPunct w:val="0"/>
        <w:jc w:val="right"/>
        <w:rPr>
          <w:kern w:val="0"/>
        </w:rPr>
      </w:pPr>
      <w:r>
        <w:rPr>
          <w:rFonts w:hint="eastAsia"/>
        </w:rPr>
        <w:t xml:space="preserve">電話　　　　</w:t>
      </w:r>
      <w:r>
        <w:t>(</w:t>
      </w:r>
      <w:r>
        <w:rPr>
          <w:rFonts w:hint="eastAsia"/>
        </w:rPr>
        <w:t xml:space="preserve">　　　　</w:t>
      </w:r>
      <w:r>
        <w:t>)</w:t>
      </w:r>
      <w:r>
        <w:rPr>
          <w:rFonts w:hint="eastAsia"/>
        </w:rPr>
        <w:t xml:space="preserve">　　　　　　</w:t>
      </w:r>
    </w:p>
    <w:p w14:paraId="58149AE1" w14:textId="77777777" w:rsidR="00AB78AB" w:rsidRPr="00AB78AB" w:rsidRDefault="00AB78AB" w:rsidP="005E21C4">
      <w:pPr>
        <w:overflowPunct w:val="0"/>
        <w:autoSpaceDE w:val="0"/>
        <w:autoSpaceDN w:val="0"/>
      </w:pPr>
      <w:r w:rsidRPr="00AB78AB">
        <w:rPr>
          <w:rFonts w:hint="eastAsia"/>
        </w:rPr>
        <w:t xml:space="preserve">３　</w:t>
      </w:r>
      <w:r w:rsidRPr="005E21C4">
        <w:rPr>
          <w:rFonts w:hint="eastAsia"/>
          <w:spacing w:val="70"/>
          <w:kern w:val="0"/>
          <w:fitText w:val="1260" w:id="-668340223"/>
        </w:rPr>
        <w:t>変更事</w:t>
      </w:r>
      <w:r w:rsidRPr="005E21C4">
        <w:rPr>
          <w:rFonts w:hint="eastAsia"/>
          <w:kern w:val="0"/>
          <w:fitText w:val="1260" w:id="-668340223"/>
        </w:rPr>
        <w:t>項</w:t>
      </w:r>
    </w:p>
    <w:p w14:paraId="29869902" w14:textId="77777777" w:rsidR="00AB78AB" w:rsidRPr="00AB78AB" w:rsidRDefault="00AB78AB" w:rsidP="00AB78AB">
      <w:pPr>
        <w:wordWrap w:val="0"/>
        <w:overflowPunct w:val="0"/>
        <w:autoSpaceDE w:val="0"/>
        <w:autoSpaceDN w:val="0"/>
      </w:pPr>
    </w:p>
    <w:p w14:paraId="2BA8B174" w14:textId="77777777" w:rsidR="00AB78AB" w:rsidRPr="00AB78AB" w:rsidRDefault="00AB78AB" w:rsidP="00AB78AB">
      <w:pPr>
        <w:wordWrap w:val="0"/>
        <w:overflowPunct w:val="0"/>
        <w:autoSpaceDE w:val="0"/>
        <w:autoSpaceDN w:val="0"/>
      </w:pPr>
      <w:r w:rsidRPr="00AB78AB">
        <w:rPr>
          <w:rFonts w:hint="eastAsia"/>
        </w:rPr>
        <w:t xml:space="preserve">　　　　旧</w:t>
      </w:r>
    </w:p>
    <w:p w14:paraId="01AC6CD0" w14:textId="77777777" w:rsidR="00AB78AB" w:rsidRPr="00AB78AB" w:rsidRDefault="00AB78AB" w:rsidP="00AB78AB">
      <w:pPr>
        <w:wordWrap w:val="0"/>
        <w:overflowPunct w:val="0"/>
        <w:autoSpaceDE w:val="0"/>
        <w:autoSpaceDN w:val="0"/>
      </w:pPr>
    </w:p>
    <w:p w14:paraId="4ED7077B" w14:textId="77777777" w:rsidR="00AB78AB" w:rsidRPr="00AB78AB" w:rsidRDefault="00AB78AB" w:rsidP="00AB78AB">
      <w:pPr>
        <w:wordWrap w:val="0"/>
        <w:overflowPunct w:val="0"/>
        <w:autoSpaceDE w:val="0"/>
        <w:autoSpaceDN w:val="0"/>
      </w:pPr>
      <w:r w:rsidRPr="00AB78AB">
        <w:rPr>
          <w:rFonts w:hint="eastAsia"/>
        </w:rPr>
        <w:t xml:space="preserve">　　　　新</w:t>
      </w:r>
    </w:p>
    <w:p w14:paraId="2A46E210" w14:textId="77777777" w:rsidR="00AB78AB" w:rsidRPr="00AB78AB" w:rsidRDefault="00AB78AB" w:rsidP="00AB78AB">
      <w:pPr>
        <w:wordWrap w:val="0"/>
        <w:overflowPunct w:val="0"/>
        <w:autoSpaceDE w:val="0"/>
        <w:autoSpaceDN w:val="0"/>
      </w:pPr>
    </w:p>
    <w:p w14:paraId="7C5B4B43" w14:textId="77777777" w:rsidR="00AB78AB" w:rsidRPr="00AB78AB" w:rsidRDefault="00AB78AB" w:rsidP="005E21C4">
      <w:pPr>
        <w:overflowPunct w:val="0"/>
        <w:autoSpaceDE w:val="0"/>
        <w:autoSpaceDN w:val="0"/>
      </w:pPr>
      <w:r w:rsidRPr="00AB78AB">
        <w:rPr>
          <w:rFonts w:hint="eastAsia"/>
        </w:rPr>
        <w:t xml:space="preserve">４　</w:t>
      </w:r>
      <w:r w:rsidRPr="005E21C4">
        <w:rPr>
          <w:rFonts w:hint="eastAsia"/>
          <w:spacing w:val="26"/>
          <w:kern w:val="0"/>
          <w:fitText w:val="1260" w:id="-668340222"/>
        </w:rPr>
        <w:t>変更年月</w:t>
      </w:r>
      <w:r w:rsidRPr="005E21C4">
        <w:rPr>
          <w:rFonts w:hint="eastAsia"/>
          <w:spacing w:val="1"/>
          <w:kern w:val="0"/>
          <w:fitText w:val="1260" w:id="-668340222"/>
        </w:rPr>
        <w:t>日</w:t>
      </w:r>
      <w:r w:rsidRPr="00AB78AB">
        <w:rPr>
          <w:rFonts w:hint="eastAsia"/>
        </w:rPr>
        <w:t xml:space="preserve">　　　　　　年　　　　月　　　　日</w:t>
      </w:r>
    </w:p>
    <w:p w14:paraId="5563462B" w14:textId="77777777" w:rsidR="00AB78AB" w:rsidRPr="00AB78AB" w:rsidRDefault="00AB78AB" w:rsidP="00AB78AB">
      <w:pPr>
        <w:wordWrap w:val="0"/>
        <w:overflowPunct w:val="0"/>
        <w:autoSpaceDE w:val="0"/>
        <w:autoSpaceDN w:val="0"/>
      </w:pPr>
    </w:p>
    <w:p w14:paraId="5C87D123" w14:textId="77777777" w:rsidR="00AB78AB" w:rsidRPr="00AB78AB" w:rsidRDefault="00AB78AB" w:rsidP="005E21C4">
      <w:pPr>
        <w:overflowPunct w:val="0"/>
        <w:autoSpaceDE w:val="0"/>
        <w:autoSpaceDN w:val="0"/>
      </w:pPr>
      <w:r w:rsidRPr="00AB78AB">
        <w:rPr>
          <w:rFonts w:hint="eastAsia"/>
        </w:rPr>
        <w:t xml:space="preserve">５　</w:t>
      </w:r>
      <w:r w:rsidRPr="005E21C4">
        <w:rPr>
          <w:rFonts w:hint="eastAsia"/>
          <w:spacing w:val="70"/>
          <w:kern w:val="0"/>
          <w:fitText w:val="1260" w:id="-668340221"/>
        </w:rPr>
        <w:t>変更理</w:t>
      </w:r>
      <w:r w:rsidRPr="005E21C4">
        <w:rPr>
          <w:rFonts w:hint="eastAsia"/>
          <w:kern w:val="0"/>
          <w:fitText w:val="1260" w:id="-668340221"/>
        </w:rPr>
        <w:t>由</w:t>
      </w:r>
    </w:p>
    <w:p w14:paraId="616F0CAC" w14:textId="77777777" w:rsidR="00AB78AB" w:rsidRPr="00AB78AB" w:rsidRDefault="00AB78AB" w:rsidP="00AB78AB">
      <w:pPr>
        <w:wordWrap w:val="0"/>
        <w:overflowPunct w:val="0"/>
        <w:autoSpaceDE w:val="0"/>
        <w:autoSpaceDN w:val="0"/>
      </w:pPr>
    </w:p>
    <w:p w14:paraId="7C45FDF8" w14:textId="77777777" w:rsidR="00AB78AB" w:rsidRPr="00AB78AB" w:rsidRDefault="00AB78AB" w:rsidP="00AB78AB">
      <w:pPr>
        <w:wordWrap w:val="0"/>
        <w:overflowPunct w:val="0"/>
        <w:autoSpaceDE w:val="0"/>
        <w:autoSpaceDN w:val="0"/>
      </w:pPr>
    </w:p>
    <w:p w14:paraId="242D0AFB" w14:textId="77777777" w:rsidR="00AB78AB" w:rsidRPr="00AB78AB" w:rsidRDefault="00AB78AB" w:rsidP="00AB78AB">
      <w:pPr>
        <w:wordWrap w:val="0"/>
        <w:overflowPunct w:val="0"/>
        <w:autoSpaceDE w:val="0"/>
        <w:autoSpaceDN w:val="0"/>
      </w:pPr>
    </w:p>
    <w:p w14:paraId="6F0B0AA2" w14:textId="77777777" w:rsidR="005E21C4" w:rsidRDefault="00AB78AB" w:rsidP="00AB78AB">
      <w:pPr>
        <w:wordWrap w:val="0"/>
        <w:overflowPunct w:val="0"/>
        <w:autoSpaceDE w:val="0"/>
        <w:autoSpaceDN w:val="0"/>
      </w:pPr>
      <w:r w:rsidRPr="00AB78AB">
        <w:rPr>
          <w:rFonts w:hint="eastAsia"/>
        </w:rPr>
        <w:t>添付書類</w:t>
      </w:r>
    </w:p>
    <w:p w14:paraId="15A3E5AF" w14:textId="77777777" w:rsidR="00AB78AB" w:rsidRPr="00AB78AB" w:rsidRDefault="00AB78AB" w:rsidP="005E21C4">
      <w:pPr>
        <w:wordWrap w:val="0"/>
        <w:overflowPunct w:val="0"/>
        <w:autoSpaceDE w:val="0"/>
        <w:autoSpaceDN w:val="0"/>
        <w:ind w:firstLineChars="50" w:firstLine="105"/>
      </w:pPr>
      <w:r w:rsidRPr="00AB78AB">
        <w:t>(1)</w:t>
      </w:r>
      <w:r w:rsidRPr="00AB78AB">
        <w:rPr>
          <w:rFonts w:hint="eastAsia"/>
        </w:rPr>
        <w:t>構造設備の変更の場合は、その説明図</w:t>
      </w:r>
    </w:p>
    <w:p w14:paraId="4BAF35BA" w14:textId="77777777" w:rsidR="006B5CA7" w:rsidRPr="00AB78AB" w:rsidRDefault="00AB78AB" w:rsidP="005E21C4">
      <w:pPr>
        <w:wordWrap w:val="0"/>
        <w:overflowPunct w:val="0"/>
        <w:autoSpaceDE w:val="0"/>
        <w:autoSpaceDN w:val="0"/>
        <w:ind w:firstLineChars="50" w:firstLine="105"/>
      </w:pPr>
      <w:r w:rsidRPr="00AB78AB">
        <w:t>(2)</w:t>
      </w:r>
      <w:r w:rsidR="005E21C4">
        <w:rPr>
          <w:rFonts w:hint="eastAsia"/>
        </w:rPr>
        <w:t>法人代表者の変更の場合は、</w:t>
      </w:r>
      <w:r w:rsidRPr="00AB78AB">
        <w:rPr>
          <w:rFonts w:hint="eastAsia"/>
        </w:rPr>
        <w:t>登記事項証明書（</w:t>
      </w:r>
      <w:r w:rsidR="005E21C4">
        <w:rPr>
          <w:rFonts w:hint="eastAsia"/>
        </w:rPr>
        <w:t>発行日から</w:t>
      </w:r>
      <w:r w:rsidRPr="00AB78AB">
        <w:rPr>
          <w:rFonts w:hint="eastAsia"/>
        </w:rPr>
        <w:t>６か月以内のもの）</w:t>
      </w:r>
    </w:p>
    <w:sectPr w:rsidR="006B5CA7" w:rsidRPr="00AB78AB" w:rsidSect="00DF4E9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5B853" w14:textId="77777777" w:rsidR="00380C25" w:rsidRDefault="00380C25" w:rsidP="00400CA5">
      <w:r>
        <w:separator/>
      </w:r>
    </w:p>
  </w:endnote>
  <w:endnote w:type="continuationSeparator" w:id="0">
    <w:p w14:paraId="60B84AB6" w14:textId="77777777" w:rsidR="00380C25" w:rsidRDefault="00380C25" w:rsidP="00400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07388" w14:textId="77777777" w:rsidR="00380C25" w:rsidRDefault="00380C25" w:rsidP="00400CA5">
      <w:r>
        <w:separator/>
      </w:r>
    </w:p>
  </w:footnote>
  <w:footnote w:type="continuationSeparator" w:id="0">
    <w:p w14:paraId="0E0CEAEB" w14:textId="77777777" w:rsidR="00380C25" w:rsidRDefault="00380C25" w:rsidP="00400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72B02"/>
    <w:rsid w:val="00032D9D"/>
    <w:rsid w:val="00144208"/>
    <w:rsid w:val="001A1826"/>
    <w:rsid w:val="001B2FA6"/>
    <w:rsid w:val="002247B2"/>
    <w:rsid w:val="002E0F09"/>
    <w:rsid w:val="00380C25"/>
    <w:rsid w:val="003C691C"/>
    <w:rsid w:val="00400CA5"/>
    <w:rsid w:val="004661AD"/>
    <w:rsid w:val="005E21C4"/>
    <w:rsid w:val="006B5CA7"/>
    <w:rsid w:val="006B6BCA"/>
    <w:rsid w:val="006C35D8"/>
    <w:rsid w:val="007034B9"/>
    <w:rsid w:val="00775150"/>
    <w:rsid w:val="007B7F14"/>
    <w:rsid w:val="007F4629"/>
    <w:rsid w:val="008033DB"/>
    <w:rsid w:val="008F412B"/>
    <w:rsid w:val="00956A81"/>
    <w:rsid w:val="00960CE8"/>
    <w:rsid w:val="00972B02"/>
    <w:rsid w:val="009C44F0"/>
    <w:rsid w:val="00AB78AB"/>
    <w:rsid w:val="00AF590B"/>
    <w:rsid w:val="00CC3D1D"/>
    <w:rsid w:val="00D753AE"/>
    <w:rsid w:val="00D96C49"/>
    <w:rsid w:val="00DF4E9C"/>
    <w:rsid w:val="00E250F0"/>
    <w:rsid w:val="00F2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A52CAA"/>
  <w14:defaultImageDpi w14:val="0"/>
  <w15:docId w15:val="{D1C53C48-215B-48FA-AC50-BF0731FF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D96C4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96C49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60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dc:description/>
  <cp:lastModifiedBy>宮口　航平_江東区</cp:lastModifiedBy>
  <cp:revision>2</cp:revision>
  <cp:lastPrinted>2024-06-03T11:18:00Z</cp:lastPrinted>
  <dcterms:created xsi:type="dcterms:W3CDTF">2025-08-04T22:49:00Z</dcterms:created>
  <dcterms:modified xsi:type="dcterms:W3CDTF">2025-08-04T22:49:00Z</dcterms:modified>
</cp:coreProperties>
</file>