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FB2B" w14:textId="77777777" w:rsidR="001D20FC" w:rsidRPr="00082B5D" w:rsidRDefault="00082B5D" w:rsidP="001D20FC">
      <w:pPr>
        <w:wordWrap w:val="0"/>
        <w:overflowPunct w:val="0"/>
        <w:autoSpaceDE w:val="0"/>
        <w:autoSpaceDN w:val="0"/>
      </w:pPr>
      <w:r w:rsidRPr="00082B5D">
        <w:rPr>
          <w:rFonts w:hint="eastAsia"/>
        </w:rPr>
        <w:t>別記第１号様式（第７条関係）</w:t>
      </w:r>
    </w:p>
    <w:p w14:paraId="6E6F7956" w14:textId="77777777" w:rsidR="00082B5D" w:rsidRPr="00082B5D" w:rsidRDefault="00082B5D" w:rsidP="00082B5D">
      <w:pPr>
        <w:wordWrap w:val="0"/>
        <w:overflowPunct w:val="0"/>
        <w:autoSpaceDE w:val="0"/>
        <w:autoSpaceDN w:val="0"/>
        <w:jc w:val="right"/>
      </w:pPr>
      <w:r w:rsidRPr="00082B5D">
        <w:rPr>
          <w:rFonts w:hint="eastAsia"/>
        </w:rPr>
        <w:t xml:space="preserve">年　　月　　日　</w:t>
      </w:r>
    </w:p>
    <w:p w14:paraId="458ECB7B" w14:textId="77777777" w:rsidR="00082B5D" w:rsidRPr="00082B5D" w:rsidRDefault="00082B5D" w:rsidP="00082B5D">
      <w:pPr>
        <w:wordWrap w:val="0"/>
        <w:overflowPunct w:val="0"/>
        <w:autoSpaceDE w:val="0"/>
        <w:autoSpaceDN w:val="0"/>
      </w:pPr>
    </w:p>
    <w:p w14:paraId="1221159D" w14:textId="77777777" w:rsidR="00082B5D" w:rsidRPr="00082B5D" w:rsidRDefault="00082B5D" w:rsidP="00082B5D">
      <w:pPr>
        <w:wordWrap w:val="0"/>
        <w:overflowPunct w:val="0"/>
        <w:autoSpaceDE w:val="0"/>
        <w:autoSpaceDN w:val="0"/>
      </w:pPr>
      <w:r w:rsidRPr="00082B5D">
        <w:rPr>
          <w:rFonts w:hint="eastAsia"/>
        </w:rPr>
        <w:t xml:space="preserve">　江東区保健所長　殿</w:t>
      </w:r>
    </w:p>
    <w:p w14:paraId="1A46D90A" w14:textId="77777777" w:rsidR="00082B5D" w:rsidRPr="00082B5D" w:rsidRDefault="00082B5D" w:rsidP="00082B5D">
      <w:pPr>
        <w:wordWrap w:val="0"/>
        <w:overflowPunct w:val="0"/>
        <w:autoSpaceDE w:val="0"/>
        <w:autoSpaceDN w:val="0"/>
      </w:pPr>
    </w:p>
    <w:p w14:paraId="2B012688" w14:textId="77777777" w:rsidR="00082B5D" w:rsidRPr="00082B5D" w:rsidRDefault="00082B5D" w:rsidP="00082B5D">
      <w:pPr>
        <w:wordWrap w:val="0"/>
        <w:overflowPunct w:val="0"/>
        <w:autoSpaceDE w:val="0"/>
        <w:autoSpaceDN w:val="0"/>
        <w:jc w:val="right"/>
      </w:pPr>
      <w:r w:rsidRPr="00082B5D">
        <w:rPr>
          <w:rFonts w:hint="eastAsia"/>
        </w:rPr>
        <w:t xml:space="preserve">　営業者　</w:t>
      </w:r>
      <w:r w:rsidRPr="00082B5D">
        <w:rPr>
          <w:rFonts w:hint="eastAsia"/>
          <w:spacing w:val="105"/>
        </w:rPr>
        <w:t>住</w:t>
      </w:r>
      <w:r w:rsidRPr="00082B5D">
        <w:rPr>
          <w:rFonts w:hint="eastAsia"/>
        </w:rPr>
        <w:t xml:space="preserve">所　　　　　　　　　　　　　　　　　　　　</w:t>
      </w:r>
    </w:p>
    <w:p w14:paraId="662FF756" w14:textId="77777777" w:rsidR="00082B5D" w:rsidRPr="00082B5D" w:rsidRDefault="00082B5D" w:rsidP="00082B5D">
      <w:pPr>
        <w:wordWrap w:val="0"/>
        <w:overflowPunct w:val="0"/>
        <w:autoSpaceDE w:val="0"/>
        <w:autoSpaceDN w:val="0"/>
        <w:jc w:val="left"/>
      </w:pPr>
    </w:p>
    <w:p w14:paraId="59308677" w14:textId="77777777" w:rsidR="00082B5D" w:rsidRPr="00082B5D" w:rsidRDefault="00082B5D" w:rsidP="00082B5D">
      <w:pPr>
        <w:wordWrap w:val="0"/>
        <w:overflowPunct w:val="0"/>
        <w:autoSpaceDE w:val="0"/>
        <w:autoSpaceDN w:val="0"/>
        <w:jc w:val="right"/>
      </w:pPr>
      <w:r w:rsidRPr="00082B5D">
        <w:rPr>
          <w:rFonts w:hint="eastAsia"/>
          <w:spacing w:val="105"/>
        </w:rPr>
        <w:t>氏</w:t>
      </w:r>
      <w:r w:rsidRPr="00082B5D">
        <w:rPr>
          <w:rFonts w:hint="eastAsia"/>
        </w:rPr>
        <w:t xml:space="preserve">名　　　　　　　　　　　　　　　　　　　　</w:t>
      </w:r>
    </w:p>
    <w:p w14:paraId="35A37679" w14:textId="77777777" w:rsidR="00082B5D" w:rsidRPr="00995789" w:rsidRDefault="00995789" w:rsidP="00995789">
      <w:pPr>
        <w:wordWrap w:val="0"/>
        <w:overflowPunct w:val="0"/>
        <w:autoSpaceDE w:val="0"/>
        <w:autoSpaceDN w:val="0"/>
        <w:jc w:val="right"/>
      </w:pPr>
      <w:r w:rsidRPr="00995789">
        <w:rPr>
          <w:rFonts w:hint="eastAsia"/>
        </w:rPr>
        <w:t xml:space="preserve">年　　　　月　　　　日　生　</w:t>
      </w:r>
    </w:p>
    <w:p w14:paraId="5B04C15E" w14:textId="77777777" w:rsidR="00082B5D" w:rsidRPr="00082B5D" w:rsidRDefault="00082B5D" w:rsidP="00082B5D">
      <w:pPr>
        <w:wordWrap w:val="0"/>
        <w:overflowPunct w:val="0"/>
        <w:autoSpaceDE w:val="0"/>
        <w:autoSpaceDN w:val="0"/>
        <w:jc w:val="right"/>
      </w:pPr>
      <w:r w:rsidRPr="00082B5D"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（　　　　）　　　　</w:t>
      </w:r>
      <w:r w:rsidRPr="00082B5D">
        <w:rPr>
          <w:rFonts w:hint="eastAsia"/>
        </w:rPr>
        <w:t xml:space="preserve">　　　　</w:t>
      </w:r>
    </w:p>
    <w:p w14:paraId="607B22F1" w14:textId="77777777" w:rsidR="00082B5D" w:rsidRPr="00082B5D" w:rsidRDefault="00082B5D" w:rsidP="00082B5D">
      <w:pPr>
        <w:wordWrap w:val="0"/>
        <w:overflowPunct w:val="0"/>
        <w:autoSpaceDE w:val="0"/>
        <w:autoSpaceDN w:val="0"/>
        <w:jc w:val="right"/>
      </w:pPr>
      <w:r w:rsidRPr="00082B5D">
        <w:rPr>
          <w:rFonts w:hint="eastAsia"/>
        </w:rPr>
        <w:t>（法人の場合は、その所在地、名称及び代表者氏名）</w:t>
      </w:r>
    </w:p>
    <w:p w14:paraId="6EF851B0" w14:textId="77777777" w:rsidR="00082B5D" w:rsidRPr="00082B5D" w:rsidRDefault="00082B5D" w:rsidP="00082B5D">
      <w:pPr>
        <w:wordWrap w:val="0"/>
        <w:overflowPunct w:val="0"/>
        <w:autoSpaceDE w:val="0"/>
        <w:autoSpaceDN w:val="0"/>
      </w:pPr>
    </w:p>
    <w:p w14:paraId="4762BA7C" w14:textId="77777777" w:rsidR="00082B5D" w:rsidRPr="00082B5D" w:rsidRDefault="00082B5D" w:rsidP="00082B5D">
      <w:pPr>
        <w:wordWrap w:val="0"/>
        <w:overflowPunct w:val="0"/>
        <w:autoSpaceDE w:val="0"/>
        <w:autoSpaceDN w:val="0"/>
      </w:pPr>
    </w:p>
    <w:p w14:paraId="3198F01A" w14:textId="77777777" w:rsidR="00082B5D" w:rsidRPr="00082B5D" w:rsidRDefault="004B2263" w:rsidP="00082B5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江東区</w:t>
      </w:r>
      <w:r w:rsidR="00082B5D" w:rsidRPr="00082B5D">
        <w:rPr>
          <w:rFonts w:hint="eastAsia"/>
        </w:rPr>
        <w:t>コインオペレーションクリーニング営業施設開設届</w:t>
      </w:r>
    </w:p>
    <w:p w14:paraId="533FF31B" w14:textId="77777777" w:rsidR="00082B5D" w:rsidRPr="00082B5D" w:rsidRDefault="00082B5D" w:rsidP="00082B5D">
      <w:pPr>
        <w:wordWrap w:val="0"/>
        <w:overflowPunct w:val="0"/>
        <w:autoSpaceDE w:val="0"/>
        <w:autoSpaceDN w:val="0"/>
      </w:pPr>
    </w:p>
    <w:p w14:paraId="575E2E98" w14:textId="77777777" w:rsidR="00082B5D" w:rsidRPr="00082B5D" w:rsidRDefault="00082B5D" w:rsidP="00082B5D">
      <w:pPr>
        <w:wordWrap w:val="0"/>
        <w:overflowPunct w:val="0"/>
        <w:autoSpaceDE w:val="0"/>
        <w:autoSpaceDN w:val="0"/>
      </w:pPr>
      <w:r w:rsidRPr="00082B5D">
        <w:rPr>
          <w:rFonts w:hint="eastAsia"/>
        </w:rPr>
        <w:t xml:space="preserve">　下記のとおり開設したので、江東区コインオペレーションクリーニング営業施設の衛生指導要綱第７条第１項の規定により届け出ます。</w:t>
      </w:r>
    </w:p>
    <w:p w14:paraId="532E6A9D" w14:textId="77777777" w:rsidR="00082B5D" w:rsidRPr="00082B5D" w:rsidRDefault="00082B5D" w:rsidP="00082B5D">
      <w:pPr>
        <w:wordWrap w:val="0"/>
        <w:overflowPunct w:val="0"/>
        <w:autoSpaceDE w:val="0"/>
        <w:autoSpaceDN w:val="0"/>
      </w:pPr>
    </w:p>
    <w:p w14:paraId="36BCEA5E" w14:textId="77777777" w:rsidR="00082B5D" w:rsidRPr="00082B5D" w:rsidRDefault="00082B5D" w:rsidP="00082B5D">
      <w:pPr>
        <w:wordWrap w:val="0"/>
        <w:overflowPunct w:val="0"/>
        <w:autoSpaceDE w:val="0"/>
        <w:autoSpaceDN w:val="0"/>
        <w:jc w:val="center"/>
      </w:pPr>
      <w:r w:rsidRPr="00082B5D">
        <w:rPr>
          <w:rFonts w:hint="eastAsia"/>
        </w:rPr>
        <w:t>記</w:t>
      </w:r>
    </w:p>
    <w:p w14:paraId="0877F01E" w14:textId="77777777" w:rsidR="00082B5D" w:rsidRPr="00082B5D" w:rsidRDefault="00082B5D" w:rsidP="00082B5D">
      <w:pPr>
        <w:wordWrap w:val="0"/>
        <w:overflowPunct w:val="0"/>
        <w:autoSpaceDE w:val="0"/>
        <w:autoSpaceDN w:val="0"/>
      </w:pPr>
    </w:p>
    <w:p w14:paraId="7C436BD0" w14:textId="77777777" w:rsidR="00082B5D" w:rsidRPr="004B2263" w:rsidRDefault="00082B5D" w:rsidP="00082B5D">
      <w:pPr>
        <w:wordWrap w:val="0"/>
        <w:overflowPunct w:val="0"/>
        <w:autoSpaceDE w:val="0"/>
        <w:autoSpaceDN w:val="0"/>
      </w:pPr>
      <w:r w:rsidRPr="00082B5D">
        <w:rPr>
          <w:rFonts w:hint="eastAsia"/>
        </w:rPr>
        <w:t xml:space="preserve">１　営業施設の名称　　　　　　</w:t>
      </w:r>
      <w:r w:rsidRPr="004B2263">
        <w:rPr>
          <w:rFonts w:hint="eastAsia"/>
          <w:u w:val="single"/>
        </w:rPr>
        <w:t xml:space="preserve">　　　　　　　　　　　　　　　　　　　　　　　　</w:t>
      </w:r>
    </w:p>
    <w:p w14:paraId="418BFE41" w14:textId="77777777" w:rsidR="00082B5D" w:rsidRPr="004B2263" w:rsidRDefault="00082B5D" w:rsidP="00082B5D">
      <w:pPr>
        <w:wordWrap w:val="0"/>
        <w:overflowPunct w:val="0"/>
        <w:autoSpaceDE w:val="0"/>
        <w:autoSpaceDN w:val="0"/>
      </w:pPr>
    </w:p>
    <w:p w14:paraId="32A5C879" w14:textId="77777777" w:rsidR="00082B5D" w:rsidRPr="004B2263" w:rsidRDefault="00082B5D" w:rsidP="00082B5D">
      <w:pPr>
        <w:wordWrap w:val="0"/>
        <w:overflowPunct w:val="0"/>
        <w:autoSpaceDE w:val="0"/>
        <w:autoSpaceDN w:val="0"/>
      </w:pPr>
      <w:r w:rsidRPr="004B2263">
        <w:rPr>
          <w:rFonts w:hint="eastAsia"/>
        </w:rPr>
        <w:t xml:space="preserve">２　営業施設の所在地　　　　　</w:t>
      </w:r>
      <w:r w:rsidR="00A15101">
        <w:rPr>
          <w:rFonts w:hint="eastAsia"/>
          <w:u w:val="single"/>
        </w:rPr>
        <w:t>江東区</w:t>
      </w:r>
      <w:r w:rsidR="0034206C">
        <w:rPr>
          <w:rFonts w:hint="eastAsia"/>
          <w:u w:val="single"/>
        </w:rPr>
        <w:t xml:space="preserve">　　　</w:t>
      </w:r>
      <w:r w:rsidRPr="004B2263">
        <w:rPr>
          <w:rFonts w:hint="eastAsia"/>
          <w:u w:val="single"/>
        </w:rPr>
        <w:t xml:space="preserve">　　　　　　　電話　　（　　）　　　</w:t>
      </w:r>
    </w:p>
    <w:p w14:paraId="1D08A107" w14:textId="77777777" w:rsidR="00082B5D" w:rsidRPr="004B2263" w:rsidRDefault="00082B5D" w:rsidP="00082B5D">
      <w:pPr>
        <w:wordWrap w:val="0"/>
        <w:overflowPunct w:val="0"/>
        <w:autoSpaceDE w:val="0"/>
        <w:autoSpaceDN w:val="0"/>
      </w:pPr>
    </w:p>
    <w:p w14:paraId="6F163F90" w14:textId="77777777" w:rsidR="00082B5D" w:rsidRPr="004B2263" w:rsidRDefault="00082B5D" w:rsidP="00082B5D">
      <w:pPr>
        <w:wordWrap w:val="0"/>
        <w:overflowPunct w:val="0"/>
        <w:autoSpaceDE w:val="0"/>
        <w:autoSpaceDN w:val="0"/>
      </w:pPr>
      <w:r w:rsidRPr="004B2263">
        <w:rPr>
          <w:rFonts w:hint="eastAsia"/>
        </w:rPr>
        <w:t xml:space="preserve">３　衛生管理責任者の氏名　　　</w:t>
      </w:r>
      <w:r w:rsidRPr="004B2263">
        <w:rPr>
          <w:rFonts w:hint="eastAsia"/>
          <w:u w:val="single"/>
        </w:rPr>
        <w:t xml:space="preserve">　　　　　　　　　　　　　　　　　　　　　　　　</w:t>
      </w:r>
    </w:p>
    <w:p w14:paraId="43917617" w14:textId="77777777" w:rsidR="00082B5D" w:rsidRPr="004B2263" w:rsidRDefault="00082B5D" w:rsidP="00082B5D">
      <w:pPr>
        <w:wordWrap w:val="0"/>
        <w:overflowPunct w:val="0"/>
        <w:autoSpaceDE w:val="0"/>
        <w:autoSpaceDN w:val="0"/>
      </w:pPr>
    </w:p>
    <w:p w14:paraId="3E6C3715" w14:textId="77777777" w:rsidR="00082B5D" w:rsidRPr="004B2263" w:rsidRDefault="00082B5D" w:rsidP="00082B5D">
      <w:pPr>
        <w:wordWrap w:val="0"/>
        <w:overflowPunct w:val="0"/>
        <w:autoSpaceDE w:val="0"/>
        <w:autoSpaceDN w:val="0"/>
      </w:pPr>
      <w:r w:rsidRPr="004B2263">
        <w:rPr>
          <w:rFonts w:hint="eastAsia"/>
        </w:rPr>
        <w:t xml:space="preserve">４　衛生管理責任者の住所　　　</w:t>
      </w:r>
      <w:r w:rsidRPr="004B2263">
        <w:rPr>
          <w:rFonts w:hint="eastAsia"/>
          <w:u w:val="single"/>
        </w:rPr>
        <w:t xml:space="preserve">　　　　　　　　　　　　　電話　　（　　）　　　</w:t>
      </w:r>
    </w:p>
    <w:p w14:paraId="5889FB97" w14:textId="77777777" w:rsidR="00082B5D" w:rsidRPr="004B2263" w:rsidRDefault="00082B5D" w:rsidP="00082B5D">
      <w:pPr>
        <w:wordWrap w:val="0"/>
        <w:overflowPunct w:val="0"/>
        <w:autoSpaceDE w:val="0"/>
        <w:autoSpaceDN w:val="0"/>
      </w:pPr>
    </w:p>
    <w:p w14:paraId="4085BD53" w14:textId="77777777" w:rsidR="00082B5D" w:rsidRPr="004B2263" w:rsidRDefault="00082B5D" w:rsidP="00082B5D">
      <w:pPr>
        <w:wordWrap w:val="0"/>
        <w:overflowPunct w:val="0"/>
        <w:autoSpaceDE w:val="0"/>
        <w:autoSpaceDN w:val="0"/>
      </w:pPr>
      <w:r w:rsidRPr="004B2263">
        <w:rPr>
          <w:rFonts w:hint="eastAsia"/>
        </w:rPr>
        <w:t xml:space="preserve">５　有機溶剤管理責任者の氏名　</w:t>
      </w:r>
      <w:r w:rsidRPr="004B2263">
        <w:rPr>
          <w:rFonts w:hint="eastAsia"/>
          <w:u w:val="single"/>
        </w:rPr>
        <w:t xml:space="preserve">　　　　　　　　　　　　　　　　　　　　　　　　</w:t>
      </w:r>
    </w:p>
    <w:p w14:paraId="65BD0173" w14:textId="77777777" w:rsidR="00082B5D" w:rsidRPr="004B2263" w:rsidRDefault="00082B5D" w:rsidP="00082B5D">
      <w:pPr>
        <w:wordWrap w:val="0"/>
        <w:overflowPunct w:val="0"/>
        <w:autoSpaceDE w:val="0"/>
        <w:autoSpaceDN w:val="0"/>
      </w:pPr>
    </w:p>
    <w:p w14:paraId="1EED92FD" w14:textId="77777777" w:rsidR="00082B5D" w:rsidRPr="004B2263" w:rsidRDefault="00082B5D" w:rsidP="00082B5D">
      <w:pPr>
        <w:wordWrap w:val="0"/>
        <w:overflowPunct w:val="0"/>
        <w:autoSpaceDE w:val="0"/>
        <w:autoSpaceDN w:val="0"/>
      </w:pPr>
      <w:r w:rsidRPr="004B2263">
        <w:rPr>
          <w:rFonts w:hint="eastAsia"/>
        </w:rPr>
        <w:t xml:space="preserve">６　有機溶剤管理責任者の住所　</w:t>
      </w:r>
      <w:r w:rsidRPr="004B2263">
        <w:rPr>
          <w:rFonts w:hint="eastAsia"/>
          <w:u w:val="single"/>
        </w:rPr>
        <w:t xml:space="preserve">　　　　　　　　　　　　　電話　　（　　）　　　</w:t>
      </w:r>
    </w:p>
    <w:p w14:paraId="1B2CB134" w14:textId="77777777" w:rsidR="00082B5D" w:rsidRPr="00082B5D" w:rsidRDefault="00082B5D" w:rsidP="00082B5D">
      <w:pPr>
        <w:wordWrap w:val="0"/>
        <w:overflowPunct w:val="0"/>
        <w:autoSpaceDE w:val="0"/>
        <w:autoSpaceDN w:val="0"/>
      </w:pPr>
    </w:p>
    <w:p w14:paraId="1C96E1B3" w14:textId="77777777" w:rsidR="00082B5D" w:rsidRPr="00082B5D" w:rsidRDefault="00082B5D" w:rsidP="00082B5D">
      <w:pPr>
        <w:wordWrap w:val="0"/>
        <w:overflowPunct w:val="0"/>
        <w:autoSpaceDE w:val="0"/>
        <w:autoSpaceDN w:val="0"/>
      </w:pPr>
      <w:r w:rsidRPr="00082B5D">
        <w:rPr>
          <w:rFonts w:hint="eastAsia"/>
        </w:rPr>
        <w:t>７　施設の管理状況　　　　　　　　　　常駐　　　　非常駐</w:t>
      </w:r>
    </w:p>
    <w:p w14:paraId="635D4048" w14:textId="77777777" w:rsidR="00082B5D" w:rsidRPr="00082B5D" w:rsidRDefault="00082B5D" w:rsidP="00082B5D">
      <w:pPr>
        <w:wordWrap w:val="0"/>
        <w:overflowPunct w:val="0"/>
        <w:autoSpaceDE w:val="0"/>
        <w:autoSpaceDN w:val="0"/>
      </w:pPr>
    </w:p>
    <w:p w14:paraId="0B77E31A" w14:textId="77777777" w:rsidR="00082B5D" w:rsidRPr="00082B5D" w:rsidRDefault="00082B5D" w:rsidP="00082B5D">
      <w:pPr>
        <w:wordWrap w:val="0"/>
        <w:overflowPunct w:val="0"/>
        <w:autoSpaceDE w:val="0"/>
        <w:autoSpaceDN w:val="0"/>
      </w:pPr>
      <w:r w:rsidRPr="00082B5D">
        <w:rPr>
          <w:rFonts w:hint="eastAsia"/>
        </w:rPr>
        <w:t>８　開設年月日　　　　　　　　　　　　年　　月　　日</w:t>
      </w:r>
    </w:p>
    <w:p w14:paraId="115000DD" w14:textId="77777777" w:rsidR="00082B5D" w:rsidRPr="00082B5D" w:rsidRDefault="00082B5D" w:rsidP="00082B5D">
      <w:pPr>
        <w:wordWrap w:val="0"/>
        <w:overflowPunct w:val="0"/>
        <w:autoSpaceDE w:val="0"/>
        <w:autoSpaceDN w:val="0"/>
      </w:pPr>
    </w:p>
    <w:p w14:paraId="453DDC67" w14:textId="77777777" w:rsidR="00082B5D" w:rsidRPr="005156CE" w:rsidRDefault="00082B5D" w:rsidP="00082B5D">
      <w:pPr>
        <w:wordWrap w:val="0"/>
        <w:overflowPunct w:val="0"/>
        <w:autoSpaceDE w:val="0"/>
        <w:autoSpaceDN w:val="0"/>
      </w:pPr>
      <w:r w:rsidRPr="005156CE">
        <w:rPr>
          <w:rFonts w:hint="eastAsia"/>
        </w:rPr>
        <w:t>添付書類</w:t>
      </w:r>
    </w:p>
    <w:p w14:paraId="713D2525" w14:textId="77777777" w:rsidR="00082B5D" w:rsidRDefault="00082B5D" w:rsidP="00082B5D">
      <w:pPr>
        <w:wordWrap w:val="0"/>
        <w:overflowPunct w:val="0"/>
        <w:autoSpaceDE w:val="0"/>
        <w:autoSpaceDN w:val="0"/>
        <w:ind w:firstLineChars="50" w:firstLine="105"/>
      </w:pPr>
      <w:r w:rsidRPr="00082B5D">
        <w:t>(1)</w:t>
      </w:r>
      <w:r>
        <w:rPr>
          <w:rFonts w:hint="eastAsia"/>
        </w:rPr>
        <w:t xml:space="preserve">　</w:t>
      </w:r>
      <w:r w:rsidRPr="005156CE">
        <w:rPr>
          <w:rFonts w:hint="eastAsia"/>
        </w:rPr>
        <w:t>構造設備の概要</w:t>
      </w:r>
    </w:p>
    <w:p w14:paraId="51C6F274" w14:textId="77777777" w:rsidR="00082B5D" w:rsidRPr="005156CE" w:rsidRDefault="00082B5D" w:rsidP="00082B5D">
      <w:pPr>
        <w:wordWrap w:val="0"/>
        <w:overflowPunct w:val="0"/>
        <w:autoSpaceDE w:val="0"/>
        <w:autoSpaceDN w:val="0"/>
        <w:ind w:firstLineChars="50" w:firstLine="105"/>
      </w:pPr>
      <w:r>
        <w:t>(2)</w:t>
      </w:r>
      <w:r>
        <w:rPr>
          <w:rFonts w:hint="eastAsia"/>
        </w:rPr>
        <w:t xml:space="preserve">　</w:t>
      </w:r>
      <w:r w:rsidRPr="005156CE">
        <w:rPr>
          <w:rFonts w:hint="eastAsia"/>
        </w:rPr>
        <w:t>付近見取図及び洗濯機等の配置図</w:t>
      </w:r>
    </w:p>
    <w:p w14:paraId="58502946" w14:textId="77777777" w:rsidR="001D20FC" w:rsidRDefault="00082B5D" w:rsidP="00082B5D">
      <w:pPr>
        <w:wordWrap w:val="0"/>
        <w:overflowPunct w:val="0"/>
        <w:autoSpaceDE w:val="0"/>
        <w:autoSpaceDN w:val="0"/>
        <w:ind w:firstLineChars="50" w:firstLine="105"/>
      </w:pPr>
      <w:r>
        <w:t>(3)</w:t>
      </w:r>
      <w:r>
        <w:rPr>
          <w:rFonts w:hint="eastAsia"/>
        </w:rPr>
        <w:t xml:space="preserve">　</w:t>
      </w:r>
      <w:r w:rsidRPr="005156CE">
        <w:rPr>
          <w:rFonts w:hint="eastAsia"/>
        </w:rPr>
        <w:t>法人の場合は、登記事項証明書（</w:t>
      </w:r>
      <w:r w:rsidR="004B2263">
        <w:rPr>
          <w:rFonts w:hint="eastAsia"/>
        </w:rPr>
        <w:t>発行日から</w:t>
      </w:r>
      <w:r w:rsidRPr="005156CE">
        <w:rPr>
          <w:rFonts w:hint="eastAsia"/>
        </w:rPr>
        <w:t>６か月以内のもの）</w:t>
      </w:r>
    </w:p>
    <w:sectPr w:rsidR="001D20F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B48D" w14:textId="77777777" w:rsidR="006A2F5A" w:rsidRDefault="006A2F5A" w:rsidP="00400CA5">
      <w:r>
        <w:separator/>
      </w:r>
    </w:p>
  </w:endnote>
  <w:endnote w:type="continuationSeparator" w:id="0">
    <w:p w14:paraId="61BBCE41" w14:textId="77777777" w:rsidR="006A2F5A" w:rsidRDefault="006A2F5A" w:rsidP="0040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E124" w14:textId="77777777" w:rsidR="006A2F5A" w:rsidRDefault="006A2F5A" w:rsidP="00400CA5">
      <w:r>
        <w:separator/>
      </w:r>
    </w:p>
  </w:footnote>
  <w:footnote w:type="continuationSeparator" w:id="0">
    <w:p w14:paraId="619051DA" w14:textId="77777777" w:rsidR="006A2F5A" w:rsidRDefault="006A2F5A" w:rsidP="00400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C0449"/>
    <w:rsid w:val="00061E37"/>
    <w:rsid w:val="00082B5D"/>
    <w:rsid w:val="000A2130"/>
    <w:rsid w:val="00122453"/>
    <w:rsid w:val="001C3109"/>
    <w:rsid w:val="001D20FC"/>
    <w:rsid w:val="001E5281"/>
    <w:rsid w:val="00277C31"/>
    <w:rsid w:val="002B6681"/>
    <w:rsid w:val="002C0449"/>
    <w:rsid w:val="002F451E"/>
    <w:rsid w:val="0034206C"/>
    <w:rsid w:val="003631EE"/>
    <w:rsid w:val="00400CA5"/>
    <w:rsid w:val="004B2263"/>
    <w:rsid w:val="004E08AF"/>
    <w:rsid w:val="005156CE"/>
    <w:rsid w:val="00643F3A"/>
    <w:rsid w:val="006A138F"/>
    <w:rsid w:val="006A2F5A"/>
    <w:rsid w:val="00751173"/>
    <w:rsid w:val="007B11D0"/>
    <w:rsid w:val="00851061"/>
    <w:rsid w:val="00995789"/>
    <w:rsid w:val="009A4579"/>
    <w:rsid w:val="00A15101"/>
    <w:rsid w:val="00A52836"/>
    <w:rsid w:val="00AA344C"/>
    <w:rsid w:val="00B56594"/>
    <w:rsid w:val="00BF5790"/>
    <w:rsid w:val="00D46B6B"/>
    <w:rsid w:val="00E56BAB"/>
    <w:rsid w:val="00E77052"/>
    <w:rsid w:val="00F04AB8"/>
    <w:rsid w:val="00F7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FD891"/>
  <w14:defaultImageDpi w14:val="0"/>
  <w15:docId w15:val="{B76CAE86-119A-4D4E-A042-16214C20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61E3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61E3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宮口　航平_江東区</cp:lastModifiedBy>
  <cp:revision>2</cp:revision>
  <cp:lastPrinted>2024-06-03T11:19:00Z</cp:lastPrinted>
  <dcterms:created xsi:type="dcterms:W3CDTF">2025-08-04T22:48:00Z</dcterms:created>
  <dcterms:modified xsi:type="dcterms:W3CDTF">2025-08-04T22:48:00Z</dcterms:modified>
</cp:coreProperties>
</file>