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3A79" w14:textId="77777777" w:rsidR="005B3D9A" w:rsidRPr="000A242A" w:rsidRDefault="005B3D9A" w:rsidP="007742D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A242A">
        <w:rPr>
          <w:rFonts w:ascii="ＭＳ ゴシック" w:eastAsia="ＭＳ ゴシック" w:hAnsi="ＭＳ ゴシック" w:hint="eastAsia"/>
          <w:sz w:val="28"/>
          <w:szCs w:val="28"/>
        </w:rPr>
        <w:t>施設見学会申込書</w:t>
      </w:r>
    </w:p>
    <w:p w14:paraId="62A7EBDA" w14:textId="77777777" w:rsidR="005B3D9A" w:rsidRDefault="005B3D9A" w:rsidP="005B3D9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6626"/>
      </w:tblGrid>
      <w:tr w:rsidR="00103609" w:rsidRPr="00AB1638" w14:paraId="2756F4BC" w14:textId="77777777" w:rsidTr="00AB1638">
        <w:tc>
          <w:tcPr>
            <w:tcW w:w="1908" w:type="dxa"/>
            <w:shd w:val="clear" w:color="auto" w:fill="auto"/>
            <w:vAlign w:val="center"/>
          </w:tcPr>
          <w:p w14:paraId="5F0FF75D" w14:textId="77777777" w:rsidR="00103609" w:rsidRPr="001460E8" w:rsidRDefault="00103609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460E8">
              <w:rPr>
                <w:rFonts w:ascii="ＭＳ ゴシック" w:eastAsia="ＭＳ ゴシック" w:hAnsi="ＭＳ ゴシック" w:hint="eastAsia"/>
              </w:rPr>
              <w:t>予定日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02919D94" w14:textId="03DB53F3" w:rsidR="00103609" w:rsidRPr="001460E8" w:rsidRDefault="00103609" w:rsidP="00DC6EA9">
            <w:pPr>
              <w:rPr>
                <w:rFonts w:ascii="ＭＳ ゴシック" w:eastAsia="ＭＳ ゴシック" w:hAnsi="ＭＳ ゴシック"/>
              </w:rPr>
            </w:pPr>
            <w:r w:rsidRPr="001460E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C2909" w:rsidRPr="001460E8">
              <w:rPr>
                <w:rFonts w:ascii="ＭＳ ゴシック" w:eastAsia="ＭＳ ゴシック" w:hAnsi="ＭＳ ゴシック" w:hint="eastAsia"/>
              </w:rPr>
              <w:t>令和</w:t>
            </w:r>
            <w:r w:rsidR="00B605E3">
              <w:rPr>
                <w:rFonts w:ascii="ＭＳ ゴシック" w:eastAsia="ＭＳ ゴシック" w:hAnsi="ＭＳ ゴシック" w:hint="eastAsia"/>
              </w:rPr>
              <w:t>８</w:t>
            </w:r>
            <w:r w:rsidR="00DC6EA9" w:rsidRPr="001460E8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4406FE">
              <w:rPr>
                <w:rFonts w:ascii="ＭＳ ゴシック" w:eastAsia="ＭＳ ゴシック" w:hAnsi="ＭＳ ゴシック" w:hint="eastAsia"/>
              </w:rPr>
              <w:t>５</w:t>
            </w:r>
            <w:r w:rsidR="00DC6EA9" w:rsidRPr="001460E8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312844">
              <w:rPr>
                <w:rFonts w:ascii="ＭＳ ゴシック" w:eastAsia="ＭＳ ゴシック" w:hAnsi="ＭＳ ゴシック" w:hint="eastAsia"/>
              </w:rPr>
              <w:t>２９</w:t>
            </w:r>
            <w:r w:rsidR="00DC6EA9" w:rsidRPr="001460E8">
              <w:rPr>
                <w:rFonts w:ascii="ＭＳ ゴシック" w:eastAsia="ＭＳ ゴシック" w:hAnsi="ＭＳ ゴシック" w:hint="eastAsia"/>
              </w:rPr>
              <w:t xml:space="preserve">日　</w:t>
            </w:r>
            <w:r w:rsidR="005C695E">
              <w:rPr>
                <w:rFonts w:ascii="ＭＳ ゴシック" w:eastAsia="ＭＳ ゴシック" w:hAnsi="ＭＳ ゴシック" w:hint="eastAsia"/>
              </w:rPr>
              <w:t>１４</w:t>
            </w:r>
            <w:r w:rsidR="00DC6EA9" w:rsidRPr="001460E8">
              <w:rPr>
                <w:rFonts w:ascii="ＭＳ ゴシック" w:eastAsia="ＭＳ ゴシック" w:hAnsi="ＭＳ ゴシック" w:hint="eastAsia"/>
              </w:rPr>
              <w:t>時</w:t>
            </w:r>
            <w:r w:rsidR="005C695E">
              <w:rPr>
                <w:rFonts w:ascii="ＭＳ ゴシック" w:eastAsia="ＭＳ ゴシック" w:hAnsi="ＭＳ ゴシック" w:hint="eastAsia"/>
              </w:rPr>
              <w:t>００</w:t>
            </w:r>
            <w:r w:rsidRPr="001460E8">
              <w:rPr>
                <w:rFonts w:ascii="ＭＳ ゴシック" w:eastAsia="ＭＳ ゴシック" w:hAnsi="ＭＳ ゴシック" w:hint="eastAsia"/>
              </w:rPr>
              <w:t>分開始</w:t>
            </w:r>
          </w:p>
        </w:tc>
      </w:tr>
      <w:tr w:rsidR="005B3D9A" w:rsidRPr="00AB1638" w14:paraId="4BAF4168" w14:textId="77777777" w:rsidTr="00AB1638">
        <w:tc>
          <w:tcPr>
            <w:tcW w:w="1908" w:type="dxa"/>
            <w:shd w:val="clear" w:color="auto" w:fill="auto"/>
            <w:vAlign w:val="center"/>
          </w:tcPr>
          <w:p w14:paraId="4DF78C17" w14:textId="77777777" w:rsidR="005B3D9A" w:rsidRPr="001460E8" w:rsidRDefault="005B3D9A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1460E8">
              <w:rPr>
                <w:rFonts w:ascii="ＭＳ ゴシック" w:eastAsia="ＭＳ ゴシック" w:hAnsi="ＭＳ ゴシック" w:hint="eastAsia"/>
              </w:rPr>
              <w:t>見学施設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2CC63D40" w14:textId="538B8022" w:rsidR="005B3D9A" w:rsidRPr="00B605E3" w:rsidRDefault="00B637F9" w:rsidP="00C06DB2">
            <w:pPr>
              <w:rPr>
                <w:rFonts w:ascii="ＭＳ ゴシック" w:eastAsia="ＭＳ ゴシック" w:hAnsi="ＭＳ ゴシック"/>
              </w:rPr>
            </w:pPr>
            <w:r w:rsidRPr="00B605E3">
              <w:rPr>
                <w:rFonts w:ascii="ＭＳ ゴシック" w:eastAsia="ＭＳ ゴシック" w:hAnsi="ＭＳ ゴシック" w:hint="eastAsia"/>
              </w:rPr>
              <w:t>江東区</w:t>
            </w:r>
            <w:r w:rsidR="00B605E3" w:rsidRPr="00B605E3">
              <w:rPr>
                <w:rFonts w:ascii="ＭＳ ゴシック" w:eastAsia="ＭＳ ゴシック" w:hAnsi="ＭＳ ゴシック" w:hint="eastAsia"/>
              </w:rPr>
              <w:t>東陽福祉会館</w:t>
            </w:r>
          </w:p>
          <w:p w14:paraId="4C28937F" w14:textId="61404B0E" w:rsidR="007742D1" w:rsidRPr="001460E8" w:rsidRDefault="007742D1" w:rsidP="004529D4">
            <w:pPr>
              <w:jc w:val="left"/>
              <w:rPr>
                <w:rFonts w:ascii="ＭＳ ゴシック" w:eastAsia="ＭＳ ゴシック" w:hAnsi="ＭＳ ゴシック"/>
              </w:rPr>
            </w:pPr>
            <w:r w:rsidRPr="00B605E3">
              <w:rPr>
                <w:rFonts w:ascii="ＭＳ ゴシック" w:eastAsia="ＭＳ ゴシック" w:hAnsi="ＭＳ ゴシック" w:hint="eastAsia"/>
              </w:rPr>
              <w:t>（東京都</w:t>
            </w:r>
            <w:r w:rsidR="00B637F9" w:rsidRPr="00B605E3">
              <w:rPr>
                <w:rFonts w:ascii="ＭＳ ゴシック" w:eastAsia="ＭＳ ゴシック" w:hAnsi="ＭＳ ゴシック" w:hint="eastAsia"/>
              </w:rPr>
              <w:t>江東区</w:t>
            </w:r>
            <w:r w:rsidR="004529D4">
              <w:rPr>
                <w:rFonts w:ascii="ＭＳ ゴシック" w:eastAsia="ＭＳ ゴシック" w:hAnsi="ＭＳ ゴシック" w:hint="eastAsia"/>
              </w:rPr>
              <w:t>東陽六丁目２番１７号）</w:t>
            </w:r>
          </w:p>
        </w:tc>
      </w:tr>
      <w:tr w:rsidR="005B3D9A" w:rsidRPr="00B637F9" w14:paraId="528F5401" w14:textId="77777777" w:rsidTr="00AB1638">
        <w:trPr>
          <w:trHeight w:val="801"/>
        </w:trPr>
        <w:tc>
          <w:tcPr>
            <w:tcW w:w="1908" w:type="dxa"/>
            <w:shd w:val="clear" w:color="auto" w:fill="auto"/>
            <w:vAlign w:val="center"/>
          </w:tcPr>
          <w:p w14:paraId="1D6D1D8E" w14:textId="77777777" w:rsidR="005B3D9A" w:rsidRPr="00AB1638" w:rsidRDefault="007742D1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見学希望人数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7E13A434" w14:textId="58546188" w:rsidR="005B3D9A" w:rsidRPr="00AB1638" w:rsidRDefault="007742D1" w:rsidP="00C06DB2">
            <w:pPr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 xml:space="preserve">　　　　　　　人（</w:t>
            </w:r>
            <w:r w:rsidR="00443D59">
              <w:rPr>
                <w:rFonts w:ascii="ＭＳ ゴシック" w:eastAsia="ＭＳ ゴシック" w:hAnsi="ＭＳ ゴシック" w:hint="eastAsia"/>
              </w:rPr>
              <w:t>２</w:t>
            </w:r>
            <w:r w:rsidRPr="00AB1638">
              <w:rPr>
                <w:rFonts w:ascii="ＭＳ ゴシック" w:eastAsia="ＭＳ ゴシック" w:hAnsi="ＭＳ ゴシック" w:hint="eastAsia"/>
              </w:rPr>
              <w:t>人まで）</w:t>
            </w:r>
          </w:p>
        </w:tc>
      </w:tr>
    </w:tbl>
    <w:p w14:paraId="5F96809B" w14:textId="77777777" w:rsidR="005B3D9A" w:rsidRPr="000A242A" w:rsidRDefault="005B3D9A" w:rsidP="005B3D9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6619"/>
      </w:tblGrid>
      <w:tr w:rsidR="007742D1" w:rsidRPr="00AB1638" w14:paraId="13F366E3" w14:textId="77777777" w:rsidTr="00AB1638">
        <w:trPr>
          <w:trHeight w:val="837"/>
        </w:trPr>
        <w:tc>
          <w:tcPr>
            <w:tcW w:w="1908" w:type="dxa"/>
            <w:shd w:val="clear" w:color="auto" w:fill="auto"/>
            <w:vAlign w:val="center"/>
          </w:tcPr>
          <w:p w14:paraId="2BD096C6" w14:textId="77777777" w:rsidR="007742D1" w:rsidRPr="00AB1638" w:rsidRDefault="007742D1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申込団体名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7C34E2F2" w14:textId="77777777" w:rsidR="007742D1" w:rsidRPr="00AB1638" w:rsidRDefault="007742D1" w:rsidP="007F2D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42D1" w:rsidRPr="00AB1638" w14:paraId="58102A0F" w14:textId="77777777" w:rsidTr="00AB1638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14:paraId="7BBEC770" w14:textId="77777777" w:rsidR="007742D1" w:rsidRPr="00AB1638" w:rsidRDefault="007742D1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参加者名（代表）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60F5FDA2" w14:textId="77777777" w:rsidR="007742D1" w:rsidRPr="00AB1638" w:rsidRDefault="007742D1" w:rsidP="007F2DA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42D1" w:rsidRPr="00AB1638" w14:paraId="6FBA0BB9" w14:textId="77777777" w:rsidTr="00AB1638">
        <w:trPr>
          <w:trHeight w:val="825"/>
        </w:trPr>
        <w:tc>
          <w:tcPr>
            <w:tcW w:w="1908" w:type="dxa"/>
            <w:shd w:val="clear" w:color="auto" w:fill="auto"/>
            <w:vAlign w:val="center"/>
          </w:tcPr>
          <w:p w14:paraId="7F2A651A" w14:textId="77777777" w:rsidR="007742D1" w:rsidRPr="00AB1638" w:rsidRDefault="007742D1" w:rsidP="00AB163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1875869E" w14:textId="77777777" w:rsidR="007742D1" w:rsidRPr="00AB1638" w:rsidRDefault="007742D1" w:rsidP="00C06DB2">
            <w:pPr>
              <w:rPr>
                <w:rFonts w:ascii="ＭＳ ゴシック" w:eastAsia="ＭＳ ゴシック" w:hAnsi="ＭＳ ゴシック"/>
              </w:rPr>
            </w:pPr>
            <w:r w:rsidRPr="00AB1638">
              <w:rPr>
                <w:rFonts w:ascii="ＭＳ ゴシック" w:eastAsia="ＭＳ ゴシック" w:hAnsi="ＭＳ ゴシック" w:hint="eastAsia"/>
              </w:rPr>
              <w:t>電話　　　　　　　　　　　ＦＡＸ</w:t>
            </w:r>
          </w:p>
        </w:tc>
      </w:tr>
    </w:tbl>
    <w:p w14:paraId="4F60BE7A" w14:textId="77777777" w:rsidR="007742D1" w:rsidRPr="000A242A" w:rsidRDefault="007742D1" w:rsidP="005B3D9A">
      <w:pPr>
        <w:rPr>
          <w:rFonts w:ascii="ＭＳ ゴシック" w:eastAsia="ＭＳ ゴシック" w:hAnsi="ＭＳ ゴシック"/>
        </w:rPr>
      </w:pPr>
    </w:p>
    <w:p w14:paraId="4D783B57" w14:textId="77777777" w:rsidR="005B3D9A" w:rsidRPr="000A242A" w:rsidRDefault="00216036" w:rsidP="005B3D9A">
      <w:pPr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 xml:space="preserve">　</w:t>
      </w:r>
      <w:r w:rsidR="005B3D9A" w:rsidRPr="000A242A">
        <w:rPr>
          <w:rFonts w:ascii="ＭＳ ゴシック" w:eastAsia="ＭＳ ゴシック" w:hAnsi="ＭＳ ゴシック" w:hint="eastAsia"/>
        </w:rPr>
        <w:t>以下の遵守事項を</w:t>
      </w:r>
      <w:r w:rsidR="00A83731" w:rsidRPr="000A242A">
        <w:rPr>
          <w:rFonts w:ascii="ＭＳ ゴシック" w:eastAsia="ＭＳ ゴシック" w:hAnsi="ＭＳ ゴシック" w:hint="eastAsia"/>
        </w:rPr>
        <w:t>ご</w:t>
      </w:r>
      <w:r w:rsidR="005B3D9A" w:rsidRPr="000A242A">
        <w:rPr>
          <w:rFonts w:ascii="ＭＳ ゴシック" w:eastAsia="ＭＳ ゴシック" w:hAnsi="ＭＳ ゴシック" w:hint="eastAsia"/>
        </w:rPr>
        <w:t>了承の上、</w:t>
      </w:r>
      <w:r w:rsidR="00A83731" w:rsidRPr="000A242A">
        <w:rPr>
          <w:rFonts w:ascii="ＭＳ ゴシック" w:eastAsia="ＭＳ ゴシック" w:hAnsi="ＭＳ ゴシック" w:hint="eastAsia"/>
        </w:rPr>
        <w:t>お申込み</w:t>
      </w:r>
      <w:r w:rsidR="005B3D9A" w:rsidRPr="000A242A">
        <w:rPr>
          <w:rFonts w:ascii="ＭＳ ゴシック" w:eastAsia="ＭＳ ゴシック" w:hAnsi="ＭＳ ゴシック" w:hint="eastAsia"/>
        </w:rPr>
        <w:t>ください。</w:t>
      </w:r>
    </w:p>
    <w:p w14:paraId="18895D76" w14:textId="77777777" w:rsidR="00A83731" w:rsidRPr="000A242A" w:rsidRDefault="00A83731" w:rsidP="005B3D9A">
      <w:pPr>
        <w:rPr>
          <w:rFonts w:ascii="ＭＳ ゴシック" w:eastAsia="ＭＳ ゴシック" w:hAnsi="ＭＳ ゴシック"/>
        </w:rPr>
      </w:pPr>
    </w:p>
    <w:p w14:paraId="68D33E13" w14:textId="77777777" w:rsidR="005B3D9A" w:rsidRPr="000A242A" w:rsidRDefault="00A83731" w:rsidP="005B3D9A">
      <w:pPr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○</w:t>
      </w:r>
      <w:r w:rsidR="005B3D9A" w:rsidRPr="000A242A">
        <w:rPr>
          <w:rFonts w:ascii="ＭＳ ゴシック" w:eastAsia="ＭＳ ゴシック" w:hAnsi="ＭＳ ゴシック" w:hint="eastAsia"/>
        </w:rPr>
        <w:t>遵守事項</w:t>
      </w:r>
    </w:p>
    <w:p w14:paraId="0B014050" w14:textId="77777777" w:rsidR="005B3D9A" w:rsidRPr="000A242A" w:rsidRDefault="005B3D9A" w:rsidP="00A83731">
      <w:pPr>
        <w:ind w:left="240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１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見学の際、受付票を施設職員に渡すこと。</w:t>
      </w:r>
    </w:p>
    <w:p w14:paraId="4A0CF5A2" w14:textId="77777777" w:rsidR="005B3D9A" w:rsidRPr="000A242A" w:rsidRDefault="005B3D9A" w:rsidP="00A83731">
      <w:pPr>
        <w:ind w:left="240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２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上記に記載し</w:t>
      </w:r>
      <w:r w:rsidR="00A83731" w:rsidRPr="000A242A">
        <w:rPr>
          <w:rFonts w:ascii="ＭＳ ゴシック" w:eastAsia="ＭＳ ゴシック" w:hAnsi="ＭＳ ゴシック" w:hint="eastAsia"/>
        </w:rPr>
        <w:t>た</w:t>
      </w:r>
      <w:r w:rsidR="00844E3C">
        <w:rPr>
          <w:rFonts w:ascii="ＭＳ ゴシック" w:eastAsia="ＭＳ ゴシック" w:hAnsi="ＭＳ ゴシック" w:hint="eastAsia"/>
        </w:rPr>
        <w:t>見学施設</w:t>
      </w:r>
      <w:r w:rsidRPr="000A242A">
        <w:rPr>
          <w:rFonts w:ascii="ＭＳ ゴシック" w:eastAsia="ＭＳ ゴシック" w:hAnsi="ＭＳ ゴシック" w:hint="eastAsia"/>
        </w:rPr>
        <w:t>・人数等を遵守すること。</w:t>
      </w:r>
    </w:p>
    <w:p w14:paraId="6E382702" w14:textId="77777777" w:rsidR="005B3D9A" w:rsidRPr="000A242A" w:rsidRDefault="005B3D9A" w:rsidP="00A83731">
      <w:pPr>
        <w:ind w:left="240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３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職員から指示があった場合には、指示に従うこと。</w:t>
      </w:r>
    </w:p>
    <w:p w14:paraId="7B3D6BCA" w14:textId="77777777" w:rsidR="00A83731" w:rsidRPr="00844E3C" w:rsidRDefault="00A83731" w:rsidP="005B3D9A">
      <w:pPr>
        <w:rPr>
          <w:rFonts w:ascii="ＭＳ ゴシック" w:eastAsia="ＭＳ ゴシック" w:hAnsi="ＭＳ ゴシック"/>
        </w:rPr>
      </w:pPr>
    </w:p>
    <w:p w14:paraId="7E5D0C28" w14:textId="77777777" w:rsidR="005B3D9A" w:rsidRPr="000A242A" w:rsidRDefault="005B3D9A" w:rsidP="005B3D9A">
      <w:pPr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※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見学希望日前日までに「受付票」が届かない場合は</w:t>
      </w:r>
      <w:r w:rsidR="00A83731" w:rsidRPr="000A242A">
        <w:rPr>
          <w:rFonts w:ascii="ＭＳ ゴシック" w:eastAsia="ＭＳ ゴシック" w:hAnsi="ＭＳ ゴシック" w:hint="eastAsia"/>
        </w:rPr>
        <w:t>、</w:t>
      </w:r>
      <w:r w:rsidRPr="000A242A">
        <w:rPr>
          <w:rFonts w:ascii="ＭＳ ゴシック" w:eastAsia="ＭＳ ゴシック" w:hAnsi="ＭＳ ゴシック" w:hint="eastAsia"/>
        </w:rPr>
        <w:t>ご連絡ください。</w:t>
      </w:r>
    </w:p>
    <w:p w14:paraId="52A84A66" w14:textId="77777777" w:rsidR="00A83731" w:rsidRDefault="00A83731" w:rsidP="005B3D9A">
      <w:pPr>
        <w:rPr>
          <w:rFonts w:ascii="ＭＳ ゴシック" w:eastAsia="ＭＳ ゴシック" w:hAnsi="ＭＳ ゴシック"/>
        </w:rPr>
      </w:pPr>
    </w:p>
    <w:p w14:paraId="2886A6DF" w14:textId="77777777" w:rsidR="00B605E3" w:rsidRDefault="00B605E3" w:rsidP="005B3D9A">
      <w:pPr>
        <w:rPr>
          <w:rFonts w:ascii="ＭＳ ゴシック" w:eastAsia="ＭＳ ゴシック" w:hAnsi="ＭＳ ゴシック"/>
        </w:rPr>
      </w:pPr>
    </w:p>
    <w:p w14:paraId="6D68F49B" w14:textId="77777777" w:rsidR="00B605E3" w:rsidRDefault="00B605E3" w:rsidP="005B3D9A">
      <w:pPr>
        <w:rPr>
          <w:rFonts w:ascii="ＭＳ ゴシック" w:eastAsia="ＭＳ ゴシック" w:hAnsi="ＭＳ ゴシック"/>
        </w:rPr>
      </w:pPr>
    </w:p>
    <w:p w14:paraId="012489DC" w14:textId="77777777" w:rsidR="00B605E3" w:rsidRPr="000A242A" w:rsidRDefault="00B605E3" w:rsidP="005B3D9A">
      <w:pPr>
        <w:rPr>
          <w:rFonts w:ascii="ＭＳ ゴシック" w:eastAsia="ＭＳ ゴシック" w:hAnsi="ＭＳ ゴシック"/>
        </w:rPr>
      </w:pPr>
    </w:p>
    <w:p w14:paraId="1D3B0C3D" w14:textId="77777777" w:rsidR="00EA3BA3" w:rsidRDefault="005B3D9A" w:rsidP="00EA3BA3">
      <w:pPr>
        <w:ind w:leftChars="355" w:left="852" w:firstLineChars="300" w:firstLine="720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問い合わせ先</w:t>
      </w:r>
      <w:r w:rsidR="00EA3BA3">
        <w:rPr>
          <w:rFonts w:ascii="ＭＳ ゴシック" w:eastAsia="ＭＳ ゴシック" w:hAnsi="ＭＳ ゴシック" w:hint="eastAsia"/>
        </w:rPr>
        <w:t xml:space="preserve">　江東区</w:t>
      </w:r>
      <w:r w:rsidR="004F60BB">
        <w:rPr>
          <w:rFonts w:ascii="ＭＳ ゴシック" w:eastAsia="ＭＳ ゴシック" w:hAnsi="ＭＳ ゴシック" w:hint="eastAsia"/>
        </w:rPr>
        <w:t>長寿応援課長寿応援係　指定管理担当</w:t>
      </w:r>
    </w:p>
    <w:p w14:paraId="7D514A30" w14:textId="77777777" w:rsidR="005B3D9A" w:rsidRPr="000A242A" w:rsidRDefault="005B3D9A" w:rsidP="00EA3BA3">
      <w:pPr>
        <w:ind w:leftChars="1895" w:left="4560" w:hangingChars="5" w:hanging="12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>電</w:t>
      </w:r>
      <w:r w:rsidR="00A83731" w:rsidRPr="000A242A">
        <w:rPr>
          <w:rFonts w:ascii="ＭＳ ゴシック" w:eastAsia="ＭＳ ゴシック" w:hAnsi="ＭＳ ゴシック" w:hint="eastAsia"/>
        </w:rPr>
        <w:t xml:space="preserve">　</w:t>
      </w:r>
      <w:r w:rsidRPr="000A242A">
        <w:rPr>
          <w:rFonts w:ascii="ＭＳ ゴシック" w:eastAsia="ＭＳ ゴシック" w:hAnsi="ＭＳ ゴシック" w:hint="eastAsia"/>
        </w:rPr>
        <w:t>話</w:t>
      </w:r>
      <w:r w:rsidR="00A83731" w:rsidRPr="000A242A">
        <w:rPr>
          <w:rFonts w:ascii="ＭＳ ゴシック" w:eastAsia="ＭＳ ゴシック" w:hAnsi="ＭＳ ゴシック" w:hint="eastAsia"/>
        </w:rPr>
        <w:t xml:space="preserve">　０３－３６４７－</w:t>
      </w:r>
      <w:r w:rsidR="004F60BB">
        <w:rPr>
          <w:rFonts w:ascii="ＭＳ ゴシック" w:eastAsia="ＭＳ ゴシック" w:hAnsi="ＭＳ ゴシック" w:hint="eastAsia"/>
        </w:rPr>
        <w:t>４５４１</w:t>
      </w:r>
    </w:p>
    <w:p w14:paraId="3297FEF6" w14:textId="77777777" w:rsidR="005C695E" w:rsidRDefault="00A83731" w:rsidP="001D32BE">
      <w:pPr>
        <w:ind w:left="4560"/>
        <w:rPr>
          <w:rFonts w:ascii="ＭＳ ゴシック" w:eastAsia="ＭＳ ゴシック" w:hAnsi="ＭＳ ゴシック"/>
        </w:rPr>
      </w:pPr>
      <w:r w:rsidRPr="000A242A">
        <w:rPr>
          <w:rFonts w:ascii="ＭＳ ゴシック" w:eastAsia="ＭＳ ゴシック" w:hAnsi="ＭＳ ゴシック" w:hint="eastAsia"/>
        </w:rPr>
        <w:t xml:space="preserve">ＦＡＸ　</w:t>
      </w:r>
      <w:r w:rsidR="005B3D9A" w:rsidRPr="000A242A">
        <w:rPr>
          <w:rFonts w:ascii="ＭＳ ゴシック" w:eastAsia="ＭＳ ゴシック" w:hAnsi="ＭＳ ゴシック" w:hint="eastAsia"/>
        </w:rPr>
        <w:t>０</w:t>
      </w:r>
      <w:r w:rsidR="00EA3BA3">
        <w:rPr>
          <w:rFonts w:ascii="ＭＳ ゴシック" w:eastAsia="ＭＳ ゴシック" w:hAnsi="ＭＳ ゴシック" w:hint="eastAsia"/>
        </w:rPr>
        <w:t>３－３６４７－</w:t>
      </w:r>
      <w:r w:rsidR="004F60BB">
        <w:rPr>
          <w:rFonts w:ascii="ＭＳ ゴシック" w:eastAsia="ＭＳ ゴシック" w:hAnsi="ＭＳ ゴシック" w:hint="eastAsia"/>
        </w:rPr>
        <w:t>９２４７</w:t>
      </w:r>
    </w:p>
    <w:p w14:paraId="0C1CF006" w14:textId="77777777" w:rsidR="00FD6BE2" w:rsidRPr="000D1B92" w:rsidRDefault="00FD6BE2" w:rsidP="000D1B92">
      <w:pPr>
        <w:widowControl/>
        <w:jc w:val="left"/>
        <w:rPr>
          <w:rFonts w:ascii="ＭＳ ゴシック" w:eastAsia="ＭＳ ゴシック" w:hAnsi="ＭＳ ゴシック"/>
        </w:rPr>
      </w:pPr>
    </w:p>
    <w:sectPr w:rsidR="00FD6BE2" w:rsidRPr="000D1B92" w:rsidSect="00C06DB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6B4A" w14:textId="77777777" w:rsidR="00411FA9" w:rsidRDefault="00411FA9">
      <w:r>
        <w:separator/>
      </w:r>
    </w:p>
  </w:endnote>
  <w:endnote w:type="continuationSeparator" w:id="0">
    <w:p w14:paraId="3D87DBE2" w14:textId="77777777" w:rsidR="00411FA9" w:rsidRDefault="0041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71F3" w14:textId="77777777" w:rsidR="00411FA9" w:rsidRDefault="00411FA9">
      <w:r>
        <w:separator/>
      </w:r>
    </w:p>
  </w:footnote>
  <w:footnote w:type="continuationSeparator" w:id="0">
    <w:p w14:paraId="26DD4B8A" w14:textId="77777777" w:rsidR="00411FA9" w:rsidRDefault="0041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232B" w14:textId="77777777" w:rsidR="00104D6E" w:rsidRPr="00CA338F" w:rsidRDefault="00104D6E" w:rsidP="00104D6E">
    <w:pPr>
      <w:pStyle w:val="a4"/>
      <w:adjustRightInd w:val="0"/>
      <w:jc w:val="right"/>
      <w:rPr>
        <w:rFonts w:ascii="ＭＳ ゴシック" w:eastAsia="ＭＳ ゴシック" w:hAnsi="ＭＳ ゴシック"/>
        <w:sz w:val="21"/>
        <w:szCs w:val="21"/>
      </w:rPr>
    </w:pPr>
    <w:r w:rsidRPr="00CA338F">
      <w:rPr>
        <w:rFonts w:ascii="ＭＳ ゴシック" w:eastAsia="ＭＳ ゴシック" w:hAnsi="ＭＳ ゴシック" w:hint="eastAsia"/>
        <w:sz w:val="21"/>
        <w:szCs w:val="21"/>
      </w:rPr>
      <w:t>【様式</w:t>
    </w:r>
    <w:r w:rsidR="008626E2">
      <w:rPr>
        <w:rFonts w:ascii="ＭＳ ゴシック" w:eastAsia="ＭＳ ゴシック" w:hAnsi="ＭＳ ゴシック" w:hint="eastAsia"/>
        <w:sz w:val="21"/>
        <w:szCs w:val="21"/>
      </w:rPr>
      <w:t>1</w:t>
    </w:r>
    <w:r w:rsidR="00B108D8">
      <w:rPr>
        <w:rFonts w:ascii="ＭＳ ゴシック" w:eastAsia="ＭＳ ゴシック" w:hAnsi="ＭＳ ゴシック" w:hint="eastAsia"/>
        <w:sz w:val="21"/>
        <w:szCs w:val="21"/>
      </w:rPr>
      <w:t>4</w:t>
    </w:r>
    <w:r w:rsidRPr="00CA338F">
      <w:rPr>
        <w:rFonts w:ascii="ＭＳ ゴシック" w:eastAsia="ＭＳ ゴシック" w:hAnsi="ＭＳ ゴシック" w:hint="eastAsia"/>
        <w:sz w:val="21"/>
        <w:szCs w:val="21"/>
      </w:rPr>
      <w:t>】</w:t>
    </w:r>
    <w:r>
      <w:rPr>
        <w:rFonts w:ascii="ＭＳ ゴシック" w:eastAsia="ＭＳ ゴシック" w:hAnsi="ＭＳ ゴシック" w:hint="eastAsia"/>
        <w:sz w:val="21"/>
        <w:szCs w:val="21"/>
      </w:rPr>
      <w:t>施設見学申込書</w:t>
    </w:r>
  </w:p>
  <w:p w14:paraId="24372621" w14:textId="77777777" w:rsidR="009325EE" w:rsidRPr="00104D6E" w:rsidRDefault="009325EE" w:rsidP="00104D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0"/>
  <w:displayHorizontalDrawingGridEvery w:val="2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61"/>
    <w:rsid w:val="00032C2D"/>
    <w:rsid w:val="0005787D"/>
    <w:rsid w:val="000A242A"/>
    <w:rsid w:val="000D1B92"/>
    <w:rsid w:val="00103609"/>
    <w:rsid w:val="00104D6E"/>
    <w:rsid w:val="001460E8"/>
    <w:rsid w:val="00174D04"/>
    <w:rsid w:val="00180149"/>
    <w:rsid w:val="001A0361"/>
    <w:rsid w:val="001D32BE"/>
    <w:rsid w:val="001E591B"/>
    <w:rsid w:val="002051DC"/>
    <w:rsid w:val="00216036"/>
    <w:rsid w:val="002B56C6"/>
    <w:rsid w:val="00312844"/>
    <w:rsid w:val="00316CDE"/>
    <w:rsid w:val="003172AC"/>
    <w:rsid w:val="00327F2E"/>
    <w:rsid w:val="00411FA9"/>
    <w:rsid w:val="004406EE"/>
    <w:rsid w:val="004406FE"/>
    <w:rsid w:val="00443D59"/>
    <w:rsid w:val="004529D4"/>
    <w:rsid w:val="00497351"/>
    <w:rsid w:val="004F60BB"/>
    <w:rsid w:val="00507FCA"/>
    <w:rsid w:val="005317B3"/>
    <w:rsid w:val="00585798"/>
    <w:rsid w:val="005B3D9A"/>
    <w:rsid w:val="005C695E"/>
    <w:rsid w:val="005F1750"/>
    <w:rsid w:val="00633A96"/>
    <w:rsid w:val="00641C1E"/>
    <w:rsid w:val="00722D1D"/>
    <w:rsid w:val="007742D1"/>
    <w:rsid w:val="007C0F58"/>
    <w:rsid w:val="007F2DAC"/>
    <w:rsid w:val="007F5CB4"/>
    <w:rsid w:val="00844E3C"/>
    <w:rsid w:val="008626E2"/>
    <w:rsid w:val="008872D6"/>
    <w:rsid w:val="008A483E"/>
    <w:rsid w:val="008C2909"/>
    <w:rsid w:val="009325EE"/>
    <w:rsid w:val="00A77ACC"/>
    <w:rsid w:val="00A83731"/>
    <w:rsid w:val="00AB1638"/>
    <w:rsid w:val="00AB39C2"/>
    <w:rsid w:val="00B06B23"/>
    <w:rsid w:val="00B108D8"/>
    <w:rsid w:val="00B27195"/>
    <w:rsid w:val="00B34D61"/>
    <w:rsid w:val="00B605E3"/>
    <w:rsid w:val="00B637F9"/>
    <w:rsid w:val="00B721BB"/>
    <w:rsid w:val="00C06DB2"/>
    <w:rsid w:val="00CD2571"/>
    <w:rsid w:val="00CD2658"/>
    <w:rsid w:val="00DC6EA9"/>
    <w:rsid w:val="00E14608"/>
    <w:rsid w:val="00E30E59"/>
    <w:rsid w:val="00E8012B"/>
    <w:rsid w:val="00EA3BA3"/>
    <w:rsid w:val="00EC64F9"/>
    <w:rsid w:val="00F221B0"/>
    <w:rsid w:val="00F27BE2"/>
    <w:rsid w:val="00F70EBA"/>
    <w:rsid w:val="00FD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6B1C161"/>
  <w15:chartTrackingRefBased/>
  <w15:docId w15:val="{3FC2B79E-B160-47BC-A698-903CFD18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2A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42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742D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43D5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43D5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104D6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kusei-k\Application%20Data\Microsoft\Templates\&#36215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起案文.dot</Template>
  <TotalTime>15</TotalTime>
  <Pages>1</Pages>
  <Words>276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</vt:lpstr>
      <vt:lpstr>様式5</vt:lpstr>
    </vt:vector>
  </TitlesOfParts>
  <Company>江東区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subject/>
  <dc:creator>江東区</dc:creator>
  <cp:keywords/>
  <cp:lastModifiedBy>細野　尚香_江東区</cp:lastModifiedBy>
  <cp:revision>17</cp:revision>
  <cp:lastPrinted>2022-04-12T08:45:00Z</cp:lastPrinted>
  <dcterms:created xsi:type="dcterms:W3CDTF">2021-04-05T04:26:00Z</dcterms:created>
  <dcterms:modified xsi:type="dcterms:W3CDTF">2026-04-07T00:52:00Z</dcterms:modified>
</cp:coreProperties>
</file>