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B34A" w14:textId="77777777" w:rsidR="00FD6BE2" w:rsidRPr="00BC11BA" w:rsidRDefault="00C82D53" w:rsidP="00C82D53">
      <w:pPr>
        <w:ind w:left="2160" w:right="2024"/>
        <w:jc w:val="distribute"/>
        <w:rPr>
          <w:sz w:val="28"/>
          <w:szCs w:val="28"/>
        </w:rPr>
      </w:pPr>
      <w:r w:rsidRPr="00BC11BA">
        <w:rPr>
          <w:rFonts w:hint="eastAsia"/>
          <w:sz w:val="28"/>
          <w:szCs w:val="28"/>
        </w:rPr>
        <w:t>指定管理者指定申請書</w:t>
      </w:r>
    </w:p>
    <w:p w14:paraId="2CB30DE7" w14:textId="77777777" w:rsidR="00C82D53" w:rsidRPr="00BC11BA" w:rsidRDefault="00C82D53"/>
    <w:p w14:paraId="6C291F99" w14:textId="77777777" w:rsidR="00C82D53" w:rsidRPr="00BC11BA" w:rsidRDefault="00C82D53" w:rsidP="00C82D53">
      <w:pPr>
        <w:ind w:left="6000"/>
      </w:pPr>
      <w:r w:rsidRPr="00BC11BA">
        <w:rPr>
          <w:rFonts w:hint="eastAsia"/>
        </w:rPr>
        <w:t>年　　　月　　　日</w:t>
      </w:r>
    </w:p>
    <w:p w14:paraId="00AE11C5" w14:textId="77777777" w:rsidR="00C82D53" w:rsidRPr="00BC11BA" w:rsidRDefault="00C82D53"/>
    <w:p w14:paraId="30EC564F" w14:textId="77777777" w:rsidR="00C82D53" w:rsidRPr="00BC11BA" w:rsidRDefault="00C82D53">
      <w:r w:rsidRPr="00BC11BA">
        <w:rPr>
          <w:rFonts w:hint="eastAsia"/>
        </w:rPr>
        <w:t xml:space="preserve">　江東区長　殿</w:t>
      </w:r>
    </w:p>
    <w:p w14:paraId="75B7E0D3" w14:textId="77777777" w:rsidR="00C82D53" w:rsidRPr="00BC11BA" w:rsidRDefault="00C82D53"/>
    <w:p w14:paraId="2A38F8F9" w14:textId="77777777" w:rsidR="00811B34" w:rsidRPr="00BC11BA" w:rsidRDefault="00811B34"/>
    <w:p w14:paraId="66B4437E" w14:textId="77777777" w:rsidR="00C82D53" w:rsidRPr="00BC11BA" w:rsidRDefault="00C82D53" w:rsidP="00D673B5">
      <w:pPr>
        <w:ind w:left="3600"/>
      </w:pPr>
      <w:r w:rsidRPr="00BC11BA">
        <w:rPr>
          <w:rFonts w:hint="eastAsia"/>
        </w:rPr>
        <w:t>法</w:t>
      </w:r>
      <w:r w:rsidR="00D673B5" w:rsidRPr="00BC11BA">
        <w:rPr>
          <w:rFonts w:hint="eastAsia"/>
        </w:rPr>
        <w:t xml:space="preserve">　</w:t>
      </w:r>
      <w:r w:rsidRPr="00BC11BA">
        <w:rPr>
          <w:rFonts w:hint="eastAsia"/>
        </w:rPr>
        <w:t>人</w:t>
      </w:r>
      <w:r w:rsidR="00D673B5" w:rsidRPr="00BC11BA">
        <w:rPr>
          <w:rFonts w:hint="eastAsia"/>
        </w:rPr>
        <w:t xml:space="preserve">　</w:t>
      </w:r>
      <w:r w:rsidRPr="00BC11BA">
        <w:rPr>
          <w:rFonts w:hint="eastAsia"/>
        </w:rPr>
        <w:t>名</w:t>
      </w:r>
    </w:p>
    <w:p w14:paraId="2C8E2D37" w14:textId="77777777" w:rsidR="00C82D53" w:rsidRPr="00BC11BA" w:rsidRDefault="00C82D53" w:rsidP="00D673B5">
      <w:pPr>
        <w:ind w:left="3600"/>
      </w:pPr>
    </w:p>
    <w:p w14:paraId="656954CB" w14:textId="77777777" w:rsidR="00C82D53" w:rsidRPr="00BC11BA" w:rsidRDefault="00C82D53" w:rsidP="00D673B5">
      <w:pPr>
        <w:ind w:left="3600"/>
      </w:pPr>
      <w:r w:rsidRPr="00BC11BA">
        <w:rPr>
          <w:rFonts w:hint="eastAsia"/>
        </w:rPr>
        <w:t>法人所在地</w:t>
      </w:r>
    </w:p>
    <w:p w14:paraId="14E6EA55" w14:textId="77777777" w:rsidR="00C82D53" w:rsidRPr="00BC11BA" w:rsidRDefault="00C82D53" w:rsidP="00D673B5">
      <w:pPr>
        <w:ind w:left="3600"/>
      </w:pPr>
    </w:p>
    <w:p w14:paraId="79B878A5" w14:textId="77777777" w:rsidR="00C82D53" w:rsidRPr="00BC11BA" w:rsidRDefault="00C82D53" w:rsidP="00D673B5">
      <w:pPr>
        <w:ind w:left="3600"/>
      </w:pPr>
      <w:r w:rsidRPr="00BC11BA">
        <w:rPr>
          <w:rFonts w:hint="eastAsia"/>
        </w:rPr>
        <w:t xml:space="preserve">代表者氏名　　　　　</w:t>
      </w:r>
      <w:r w:rsidR="00D673B5" w:rsidRPr="00BC11BA">
        <w:rPr>
          <w:rFonts w:hint="eastAsia"/>
        </w:rPr>
        <w:t xml:space="preserve">　　　</w:t>
      </w:r>
      <w:r w:rsidRPr="00BC11BA">
        <w:rPr>
          <w:rFonts w:hint="eastAsia"/>
        </w:rPr>
        <w:t xml:space="preserve">　　　　印</w:t>
      </w:r>
    </w:p>
    <w:p w14:paraId="34F953DE" w14:textId="77777777" w:rsidR="00C82D53" w:rsidRPr="00BC11BA" w:rsidRDefault="00C82D53"/>
    <w:p w14:paraId="5C13444A" w14:textId="77777777" w:rsidR="00811B34" w:rsidRPr="00BC11BA" w:rsidRDefault="00811B34"/>
    <w:p w14:paraId="6A2FA026" w14:textId="77777777" w:rsidR="00C82D53" w:rsidRPr="00BC11BA" w:rsidRDefault="00C82D53">
      <w:r w:rsidRPr="00BC11BA">
        <w:rPr>
          <w:rFonts w:hint="eastAsia"/>
        </w:rPr>
        <w:t xml:space="preserve">　公の施設に係る指定管理者の募集について、下記のとおり申し込みます。</w:t>
      </w:r>
    </w:p>
    <w:p w14:paraId="401FC6C5" w14:textId="77777777" w:rsidR="00C82D53" w:rsidRPr="00BC11BA" w:rsidRDefault="00C82D53"/>
    <w:p w14:paraId="1E193BCD" w14:textId="77777777" w:rsidR="00C82D53" w:rsidRPr="00BC11BA" w:rsidRDefault="00C82D53" w:rsidP="00C82D53">
      <w:pPr>
        <w:jc w:val="center"/>
      </w:pPr>
      <w:r w:rsidRPr="00BC11BA">
        <w:rPr>
          <w:rFonts w:hint="eastAsia"/>
        </w:rPr>
        <w:t>記</w:t>
      </w:r>
    </w:p>
    <w:p w14:paraId="4917DED8" w14:textId="77777777" w:rsidR="00C82D53" w:rsidRPr="00BC11BA" w:rsidRDefault="00C82D53"/>
    <w:p w14:paraId="33CCE73A" w14:textId="77777777" w:rsidR="00C82D53" w:rsidRPr="00BC11BA" w:rsidRDefault="00C82D53">
      <w:r w:rsidRPr="00BC11BA">
        <w:rPr>
          <w:rFonts w:hint="eastAsia"/>
        </w:rPr>
        <w:t>１　施設の名称及び所在地</w:t>
      </w:r>
    </w:p>
    <w:p w14:paraId="56CF5EFB" w14:textId="77777777" w:rsidR="00C82D53" w:rsidRPr="00BC11BA" w:rsidRDefault="00C82D53"/>
    <w:p w14:paraId="086D0F8C" w14:textId="77777777" w:rsidR="00233A59" w:rsidRPr="00BC11BA" w:rsidRDefault="00304086" w:rsidP="00233A59">
      <w:r w:rsidRPr="00BC11BA">
        <w:rPr>
          <w:rFonts w:hint="eastAsia"/>
        </w:rPr>
        <w:t xml:space="preserve">　　</w:t>
      </w:r>
      <w:r w:rsidR="00233A59" w:rsidRPr="00BC11BA">
        <w:rPr>
          <w:rFonts w:hint="eastAsia"/>
        </w:rPr>
        <w:t>名　称　　江東区</w:t>
      </w:r>
      <w:r w:rsidR="00233A59">
        <w:rPr>
          <w:rFonts w:hint="eastAsia"/>
        </w:rPr>
        <w:t>児童・高齢者総合施設</w:t>
      </w:r>
    </w:p>
    <w:p w14:paraId="5AFA3604" w14:textId="77777777" w:rsidR="00233A59" w:rsidRPr="00BC11BA" w:rsidRDefault="00233A59" w:rsidP="00233A59"/>
    <w:p w14:paraId="4BF70E38" w14:textId="77777777" w:rsidR="00233A59" w:rsidRPr="00BC11BA" w:rsidRDefault="00233A59" w:rsidP="00233A59">
      <w:pPr>
        <w:ind w:left="480"/>
      </w:pPr>
      <w:r w:rsidRPr="00BC11BA">
        <w:rPr>
          <w:rFonts w:hint="eastAsia"/>
        </w:rPr>
        <w:t>所在地　　東京都江東区</w:t>
      </w:r>
      <w:r>
        <w:rPr>
          <w:rFonts w:hint="eastAsia"/>
        </w:rPr>
        <w:t>東雲一</w:t>
      </w:r>
      <w:r w:rsidRPr="00BC11BA">
        <w:rPr>
          <w:rFonts w:hint="eastAsia"/>
        </w:rPr>
        <w:t>丁目</w:t>
      </w:r>
      <w:r>
        <w:rPr>
          <w:rFonts w:hint="eastAsia"/>
        </w:rPr>
        <w:t>９</w:t>
      </w:r>
      <w:r w:rsidRPr="00BC11BA">
        <w:rPr>
          <w:rFonts w:hint="eastAsia"/>
        </w:rPr>
        <w:t>番</w:t>
      </w:r>
      <w:r>
        <w:rPr>
          <w:rFonts w:hint="eastAsia"/>
        </w:rPr>
        <w:t>４６</w:t>
      </w:r>
      <w:r w:rsidRPr="00BC11BA">
        <w:rPr>
          <w:rFonts w:hint="eastAsia"/>
        </w:rPr>
        <w:t>号</w:t>
      </w:r>
    </w:p>
    <w:p w14:paraId="086E7CF1" w14:textId="5FE96138" w:rsidR="00C82D53" w:rsidRPr="00233A59" w:rsidRDefault="00C82D53" w:rsidP="00233A59"/>
    <w:p w14:paraId="11BBE56C" w14:textId="77777777" w:rsidR="00C82D53" w:rsidRPr="00BC11BA" w:rsidRDefault="00C82D53">
      <w:r w:rsidRPr="00BC11BA">
        <w:rPr>
          <w:rFonts w:hint="eastAsia"/>
        </w:rPr>
        <w:t>２　提出書類</w:t>
      </w:r>
    </w:p>
    <w:p w14:paraId="705D18BA" w14:textId="77777777" w:rsidR="00D673B5" w:rsidRPr="00BC11BA" w:rsidRDefault="00D673B5" w:rsidP="00D673B5">
      <w:pPr>
        <w:ind w:left="240"/>
      </w:pPr>
      <w:r w:rsidRPr="00BC11BA">
        <w:rPr>
          <w:rFonts w:hAnsi="ＭＳ 明朝"/>
        </w:rPr>
        <w:t>⑴</w:t>
      </w:r>
      <w:r w:rsidRPr="00BC11BA">
        <w:rPr>
          <w:rFonts w:hint="eastAsia"/>
        </w:rPr>
        <w:t xml:space="preserve">　</w:t>
      </w:r>
      <w:r w:rsidR="00FD2A24">
        <w:rPr>
          <w:rFonts w:hint="eastAsia"/>
        </w:rPr>
        <w:t>指定管理者指定申請書</w:t>
      </w:r>
    </w:p>
    <w:p w14:paraId="3E8A9620" w14:textId="77777777" w:rsidR="00D673B5" w:rsidRPr="00BC11BA" w:rsidRDefault="00D673B5" w:rsidP="00D673B5">
      <w:pPr>
        <w:ind w:left="240"/>
      </w:pPr>
      <w:r w:rsidRPr="00BC11BA">
        <w:rPr>
          <w:rFonts w:hAnsi="ＭＳ 明朝"/>
        </w:rPr>
        <w:t>⑵</w:t>
      </w:r>
      <w:r w:rsidRPr="00BC11BA">
        <w:rPr>
          <w:rFonts w:hint="eastAsia"/>
        </w:rPr>
        <w:t xml:space="preserve">　</w:t>
      </w:r>
      <w:r w:rsidR="005032C5" w:rsidRPr="00BC11BA">
        <w:rPr>
          <w:rFonts w:hint="eastAsia"/>
        </w:rPr>
        <w:t>法</w:t>
      </w:r>
      <w:r w:rsidR="00522528" w:rsidRPr="00BC11BA">
        <w:rPr>
          <w:rFonts w:hint="eastAsia"/>
        </w:rPr>
        <w:t>人</w:t>
      </w:r>
      <w:r w:rsidR="005032C5" w:rsidRPr="00BC11BA">
        <w:rPr>
          <w:rFonts w:hint="eastAsia"/>
        </w:rPr>
        <w:t>に</w:t>
      </w:r>
      <w:r w:rsidR="005C0888" w:rsidRPr="00BC11BA">
        <w:rPr>
          <w:rFonts w:hint="eastAsia"/>
        </w:rPr>
        <w:t>関する書類</w:t>
      </w:r>
    </w:p>
    <w:p w14:paraId="65AE1B85" w14:textId="77777777" w:rsidR="00D673B5" w:rsidRPr="00BC11BA" w:rsidRDefault="00D673B5" w:rsidP="00D673B5">
      <w:pPr>
        <w:ind w:left="240"/>
      </w:pPr>
      <w:r w:rsidRPr="00BC11BA">
        <w:rPr>
          <w:rFonts w:hAnsi="ＭＳ 明朝"/>
        </w:rPr>
        <w:t>⑶</w:t>
      </w:r>
      <w:r w:rsidRPr="00BC11BA">
        <w:rPr>
          <w:rFonts w:hint="eastAsia"/>
        </w:rPr>
        <w:t xml:space="preserve">　</w:t>
      </w:r>
      <w:r w:rsidR="005032C5" w:rsidRPr="00BC11BA">
        <w:rPr>
          <w:rFonts w:hint="eastAsia"/>
        </w:rPr>
        <w:t>経営状況を証明する書類</w:t>
      </w:r>
    </w:p>
    <w:p w14:paraId="6362AB9C" w14:textId="77777777" w:rsidR="00D673B5" w:rsidRPr="00BC11BA" w:rsidRDefault="00D673B5" w:rsidP="00D673B5">
      <w:pPr>
        <w:ind w:left="240"/>
      </w:pPr>
      <w:r w:rsidRPr="00BC11BA">
        <w:rPr>
          <w:rFonts w:hAnsi="ＭＳ 明朝"/>
        </w:rPr>
        <w:t>⑷</w:t>
      </w:r>
      <w:r w:rsidRPr="00BC11BA">
        <w:rPr>
          <w:rFonts w:hint="eastAsia"/>
        </w:rPr>
        <w:t xml:space="preserve">　</w:t>
      </w:r>
      <w:r w:rsidR="005032C5" w:rsidRPr="00BC11BA">
        <w:rPr>
          <w:rFonts w:hint="eastAsia"/>
        </w:rPr>
        <w:t>各事業に係る書類</w:t>
      </w:r>
    </w:p>
    <w:p w14:paraId="5B5E67E5" w14:textId="77777777" w:rsidR="00375889" w:rsidRDefault="00D673B5" w:rsidP="005032C5">
      <w:pPr>
        <w:ind w:left="240"/>
      </w:pPr>
      <w:r w:rsidRPr="00BC11BA">
        <w:rPr>
          <w:rFonts w:hAnsi="ＭＳ 明朝"/>
        </w:rPr>
        <w:t>⑸</w:t>
      </w:r>
      <w:r w:rsidRPr="00BC11BA">
        <w:rPr>
          <w:rFonts w:hint="eastAsia"/>
        </w:rPr>
        <w:t xml:space="preserve">　</w:t>
      </w:r>
      <w:r w:rsidR="005032C5" w:rsidRPr="00BC11BA">
        <w:rPr>
          <w:rFonts w:hint="eastAsia"/>
        </w:rPr>
        <w:t>その他</w:t>
      </w:r>
    </w:p>
    <w:p w14:paraId="4FC4AF6E" w14:textId="77777777" w:rsidR="00C82D53" w:rsidRPr="00D94E57" w:rsidRDefault="00C82D53" w:rsidP="00D94E57">
      <w:pPr>
        <w:widowControl/>
        <w:jc w:val="left"/>
      </w:pPr>
    </w:p>
    <w:sectPr w:rsidR="00C82D53" w:rsidRPr="00D94E57" w:rsidSect="003172A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53B1" w14:textId="77777777" w:rsidR="004A0658" w:rsidRDefault="004A0658">
      <w:r>
        <w:separator/>
      </w:r>
    </w:p>
  </w:endnote>
  <w:endnote w:type="continuationSeparator" w:id="0">
    <w:p w14:paraId="411EF0FF" w14:textId="77777777" w:rsidR="004A0658" w:rsidRDefault="004A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5943" w14:textId="77777777" w:rsidR="00410922" w:rsidRDefault="00410922" w:rsidP="00E25D1C">
    <w:pPr>
      <w:pStyle w:val="a6"/>
    </w:pPr>
  </w:p>
  <w:p w14:paraId="036F4C5D" w14:textId="77777777" w:rsidR="00410922" w:rsidRDefault="004109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F6BD" w14:textId="77777777" w:rsidR="004A0658" w:rsidRDefault="004A0658">
      <w:r>
        <w:separator/>
      </w:r>
    </w:p>
  </w:footnote>
  <w:footnote w:type="continuationSeparator" w:id="0">
    <w:p w14:paraId="60E09E7E" w14:textId="77777777" w:rsidR="004A0658" w:rsidRDefault="004A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FB9F" w14:textId="77777777" w:rsidR="00D06CC5" w:rsidRPr="00CA338F" w:rsidRDefault="00CA338F" w:rsidP="00CA338F">
    <w:pPr>
      <w:pStyle w:val="a5"/>
      <w:adjustRightInd w:val="0"/>
      <w:jc w:val="right"/>
      <w:rPr>
        <w:rFonts w:ascii="ＭＳ ゴシック" w:eastAsia="ＭＳ ゴシック" w:hAnsi="ＭＳ ゴシック"/>
        <w:sz w:val="21"/>
        <w:szCs w:val="21"/>
      </w:rPr>
    </w:pPr>
    <w:r w:rsidRPr="00CA338F">
      <w:rPr>
        <w:rFonts w:ascii="ＭＳ ゴシック" w:eastAsia="ＭＳ ゴシック" w:hAnsi="ＭＳ ゴシック" w:hint="eastAsia"/>
        <w:sz w:val="21"/>
        <w:szCs w:val="21"/>
      </w:rPr>
      <w:t>【</w:t>
    </w:r>
    <w:r w:rsidR="00D06CC5" w:rsidRPr="00CA338F">
      <w:rPr>
        <w:rFonts w:ascii="ＭＳ ゴシック" w:eastAsia="ＭＳ ゴシック" w:hAnsi="ＭＳ ゴシック" w:hint="eastAsia"/>
        <w:sz w:val="21"/>
        <w:szCs w:val="21"/>
      </w:rPr>
      <w:t>様式1</w:t>
    </w:r>
    <w:r w:rsidRPr="00CA338F">
      <w:rPr>
        <w:rFonts w:ascii="ＭＳ ゴシック" w:eastAsia="ＭＳ ゴシック" w:hAnsi="ＭＳ ゴシック" w:hint="eastAsia"/>
        <w:sz w:val="21"/>
        <w:szCs w:val="21"/>
      </w:rPr>
      <w:t>】</w:t>
    </w:r>
    <w:r w:rsidR="00726212">
      <w:rPr>
        <w:rFonts w:ascii="ＭＳ ゴシック" w:eastAsia="ＭＳ ゴシック" w:hAnsi="ＭＳ ゴシック" w:hint="eastAsia"/>
        <w:sz w:val="21"/>
        <w:szCs w:val="21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61"/>
    <w:rsid w:val="000C6B18"/>
    <w:rsid w:val="000D5717"/>
    <w:rsid w:val="0019622C"/>
    <w:rsid w:val="001D25E6"/>
    <w:rsid w:val="001E44F3"/>
    <w:rsid w:val="00233A59"/>
    <w:rsid w:val="00260E33"/>
    <w:rsid w:val="00272A0F"/>
    <w:rsid w:val="00304086"/>
    <w:rsid w:val="00307256"/>
    <w:rsid w:val="003172AC"/>
    <w:rsid w:val="00375889"/>
    <w:rsid w:val="00410922"/>
    <w:rsid w:val="00432C91"/>
    <w:rsid w:val="004A0658"/>
    <w:rsid w:val="005032C5"/>
    <w:rsid w:val="00516519"/>
    <w:rsid w:val="00516ABA"/>
    <w:rsid w:val="00522528"/>
    <w:rsid w:val="00540318"/>
    <w:rsid w:val="005C0888"/>
    <w:rsid w:val="00615F30"/>
    <w:rsid w:val="00637876"/>
    <w:rsid w:val="006D6D0B"/>
    <w:rsid w:val="00711699"/>
    <w:rsid w:val="00726212"/>
    <w:rsid w:val="00731850"/>
    <w:rsid w:val="00811B34"/>
    <w:rsid w:val="00833C3D"/>
    <w:rsid w:val="00871D83"/>
    <w:rsid w:val="008C1108"/>
    <w:rsid w:val="00980529"/>
    <w:rsid w:val="009F7313"/>
    <w:rsid w:val="00A85DB9"/>
    <w:rsid w:val="00B1393E"/>
    <w:rsid w:val="00B34D61"/>
    <w:rsid w:val="00B77588"/>
    <w:rsid w:val="00BC11BA"/>
    <w:rsid w:val="00BC24BC"/>
    <w:rsid w:val="00C82D53"/>
    <w:rsid w:val="00CA338F"/>
    <w:rsid w:val="00D06CC5"/>
    <w:rsid w:val="00D147BA"/>
    <w:rsid w:val="00D46372"/>
    <w:rsid w:val="00D673B5"/>
    <w:rsid w:val="00D94E57"/>
    <w:rsid w:val="00E25D1C"/>
    <w:rsid w:val="00EB29F5"/>
    <w:rsid w:val="00F871BB"/>
    <w:rsid w:val="00FD2A24"/>
    <w:rsid w:val="00F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BADDB7"/>
  <w15:chartTrackingRefBased/>
  <w15:docId w15:val="{F7884691-366E-46B9-8E6A-BA42817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2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2D53"/>
    <w:pPr>
      <w:jc w:val="center"/>
    </w:pPr>
  </w:style>
  <w:style w:type="paragraph" w:styleId="a4">
    <w:name w:val="Closing"/>
    <w:basedOn w:val="a"/>
    <w:rsid w:val="00C82D53"/>
    <w:pPr>
      <w:jc w:val="right"/>
    </w:pPr>
  </w:style>
  <w:style w:type="paragraph" w:styleId="a5">
    <w:name w:val="header"/>
    <w:basedOn w:val="a"/>
    <w:rsid w:val="00D06C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06CC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71D8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41092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usei-k\Application%20Data\Microsoft\Templates\&#36215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起案文.dot</Template>
  <TotalTime>9</TotalTime>
  <Pages>1</Pages>
  <Words>161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江東区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>指定管理者指定申請書</dc:subject>
  <dc:creator>江東区</dc:creator>
  <cp:keywords/>
  <dc:description/>
  <cp:lastModifiedBy>鴇田　凱也_江東区</cp:lastModifiedBy>
  <cp:revision>10</cp:revision>
  <cp:lastPrinted>2022-04-19T02:15:00Z</cp:lastPrinted>
  <dcterms:created xsi:type="dcterms:W3CDTF">2021-04-05T04:11:00Z</dcterms:created>
  <dcterms:modified xsi:type="dcterms:W3CDTF">2024-12-03T00:10:00Z</dcterms:modified>
</cp:coreProperties>
</file>