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9E04" w14:textId="77777777" w:rsidR="004C7C20" w:rsidRPr="00537F18" w:rsidRDefault="00373C53" w:rsidP="003E4A4C">
      <w:pPr>
        <w:rPr>
          <w:color w:val="000000"/>
        </w:rPr>
      </w:pPr>
      <w:r w:rsidRPr="00537F18">
        <w:rPr>
          <w:rFonts w:hint="eastAsia"/>
          <w:color w:val="000000"/>
        </w:rPr>
        <w:t>別記第１号様式（第８条関係）</w:t>
      </w:r>
    </w:p>
    <w:p w14:paraId="176CBC86" w14:textId="77777777" w:rsidR="004C7C20" w:rsidRPr="00537F18" w:rsidRDefault="00373C53" w:rsidP="003E4A4C">
      <w:pPr>
        <w:jc w:val="right"/>
        <w:rPr>
          <w:color w:val="000000"/>
        </w:rPr>
      </w:pPr>
      <w:r w:rsidRPr="00537F18">
        <w:rPr>
          <w:rFonts w:hint="eastAsia"/>
          <w:color w:val="000000"/>
        </w:rPr>
        <w:t xml:space="preserve">年　　月　　日　</w:t>
      </w:r>
    </w:p>
    <w:p w14:paraId="41891594" w14:textId="77777777" w:rsidR="004C7C20" w:rsidRPr="00537F18" w:rsidRDefault="00373C53" w:rsidP="003E4A4C">
      <w:pPr>
        <w:rPr>
          <w:color w:val="000000"/>
        </w:rPr>
      </w:pPr>
      <w:r w:rsidRPr="00537F18">
        <w:rPr>
          <w:rFonts w:hint="eastAsia"/>
          <w:color w:val="000000"/>
        </w:rPr>
        <w:t xml:space="preserve">　江東区長　殿</w:t>
      </w:r>
    </w:p>
    <w:p w14:paraId="430DB1BF" w14:textId="77777777" w:rsidR="004C7C20" w:rsidRPr="00537F18" w:rsidRDefault="004C7C20" w:rsidP="003E4A4C">
      <w:pPr>
        <w:rPr>
          <w:color w:val="000000"/>
        </w:rPr>
      </w:pPr>
    </w:p>
    <w:p w14:paraId="7F68C433" w14:textId="77777777" w:rsidR="004C7C20" w:rsidRPr="00537F18" w:rsidRDefault="00373C53" w:rsidP="003E4A4C">
      <w:pPr>
        <w:jc w:val="right"/>
        <w:rPr>
          <w:color w:val="000000"/>
          <w:u w:val="dotted"/>
        </w:rPr>
      </w:pPr>
      <w:r w:rsidRPr="00537F18">
        <w:rPr>
          <w:rFonts w:hint="eastAsia"/>
          <w:color w:val="000000"/>
          <w:spacing w:val="35"/>
          <w:u w:val="dotted"/>
        </w:rPr>
        <w:t>事業所</w:t>
      </w:r>
      <w:r w:rsidRPr="00537F18">
        <w:rPr>
          <w:rFonts w:hint="eastAsia"/>
          <w:color w:val="000000"/>
          <w:u w:val="dotted"/>
        </w:rPr>
        <w:t xml:space="preserve">名　　　　　　　　　　　　　　　　　</w:t>
      </w:r>
      <w:r w:rsidRPr="00537F18">
        <w:rPr>
          <w:rFonts w:hint="eastAsia"/>
          <w:color w:val="000000"/>
        </w:rPr>
        <w:t xml:space="preserve">　</w:t>
      </w:r>
    </w:p>
    <w:p w14:paraId="713BD43B" w14:textId="77777777" w:rsidR="004C7C20" w:rsidRPr="00537F18" w:rsidRDefault="00373C53" w:rsidP="003E4A4C">
      <w:pPr>
        <w:spacing w:before="120"/>
        <w:jc w:val="right"/>
        <w:rPr>
          <w:color w:val="000000"/>
          <w:u w:val="dotted"/>
        </w:rPr>
      </w:pPr>
      <w:r w:rsidRPr="00537F18">
        <w:rPr>
          <w:rFonts w:hint="eastAsia"/>
          <w:color w:val="000000"/>
          <w:u w:val="dotted"/>
        </w:rPr>
        <w:t>住所　江東区</w:t>
      </w:r>
      <w:r w:rsidR="008B649F" w:rsidRPr="00537F18">
        <w:rPr>
          <w:rFonts w:hint="eastAsia"/>
          <w:color w:val="000000"/>
          <w:u w:val="dotted"/>
        </w:rPr>
        <w:t xml:space="preserve">　　　　</w:t>
      </w:r>
      <w:r w:rsidRPr="00537F18">
        <w:rPr>
          <w:rFonts w:hint="eastAsia"/>
          <w:color w:val="000000"/>
          <w:u w:val="dotted"/>
        </w:rPr>
        <w:t xml:space="preserve">　　　　　　　　　　　　</w:t>
      </w:r>
      <w:r w:rsidRPr="00537F18">
        <w:rPr>
          <w:rFonts w:hint="eastAsia"/>
          <w:color w:val="000000"/>
        </w:rPr>
        <w:t xml:space="preserve">　</w:t>
      </w:r>
    </w:p>
    <w:p w14:paraId="1F49D771" w14:textId="77777777" w:rsidR="004C7C20" w:rsidRPr="00537F18" w:rsidRDefault="00373C53" w:rsidP="003E4A4C">
      <w:pPr>
        <w:spacing w:before="120"/>
        <w:jc w:val="right"/>
        <w:rPr>
          <w:color w:val="000000"/>
          <w:u w:val="dotted"/>
        </w:rPr>
      </w:pPr>
      <w:r w:rsidRPr="00537F18">
        <w:rPr>
          <w:rFonts w:hint="eastAsia"/>
          <w:color w:val="000000"/>
          <w:u w:val="dotted"/>
        </w:rPr>
        <w:t xml:space="preserve">代表者氏名　　　　　　　　　　　　　　　　</w:t>
      </w:r>
      <w:r w:rsidR="00764E70" w:rsidRPr="00537F18">
        <w:rPr>
          <w:rFonts w:hint="eastAsia"/>
          <w:color w:val="000000"/>
          <w:u w:val="dotted"/>
        </w:rPr>
        <w:t xml:space="preserve">　</w:t>
      </w:r>
      <w:r w:rsidRPr="00537F18">
        <w:rPr>
          <w:rFonts w:hint="eastAsia"/>
          <w:color w:val="000000"/>
        </w:rPr>
        <w:t xml:space="preserve">　</w:t>
      </w:r>
    </w:p>
    <w:p w14:paraId="6EDAD534" w14:textId="77777777" w:rsidR="004C7C20" w:rsidRPr="00537F18" w:rsidRDefault="00373C53" w:rsidP="003E4A4C">
      <w:pPr>
        <w:spacing w:before="120"/>
        <w:jc w:val="right"/>
        <w:rPr>
          <w:rFonts w:eastAsia="DengXian"/>
          <w:color w:val="000000"/>
          <w:lang w:eastAsia="zh-CN"/>
        </w:rPr>
      </w:pPr>
      <w:r w:rsidRPr="00537F18">
        <w:rPr>
          <w:rFonts w:hint="eastAsia"/>
          <w:color w:val="000000"/>
          <w:u w:val="dotted"/>
          <w:lang w:eastAsia="zh-CN"/>
        </w:rPr>
        <w:t xml:space="preserve">担当者　　　</w:t>
      </w:r>
      <w:r w:rsidR="008B649F" w:rsidRPr="00537F18">
        <w:rPr>
          <w:rFonts w:hint="eastAsia"/>
          <w:color w:val="000000"/>
          <w:u w:val="dotted"/>
          <w:lang w:eastAsia="zh-CN"/>
        </w:rPr>
        <w:t xml:space="preserve">　</w:t>
      </w:r>
      <w:r w:rsidRPr="00537F18">
        <w:rPr>
          <w:rFonts w:hint="eastAsia"/>
          <w:color w:val="000000"/>
          <w:u w:val="dotted"/>
          <w:lang w:eastAsia="zh-CN"/>
        </w:rPr>
        <w:t xml:space="preserve">　　（電話）　　　　　　　　　</w:t>
      </w:r>
      <w:r w:rsidRPr="00537F18">
        <w:rPr>
          <w:rFonts w:hint="eastAsia"/>
          <w:color w:val="000000"/>
          <w:lang w:eastAsia="zh-CN"/>
        </w:rPr>
        <w:t xml:space="preserve">　</w:t>
      </w:r>
    </w:p>
    <w:p w14:paraId="5C320CD9" w14:textId="77777777" w:rsidR="00995776" w:rsidRPr="00537F18" w:rsidRDefault="00995776" w:rsidP="003E4A4C">
      <w:pPr>
        <w:spacing w:before="120"/>
        <w:jc w:val="right"/>
        <w:rPr>
          <w:color w:val="000000"/>
          <w:u w:val="dotted"/>
          <w:lang w:eastAsia="zh-CN"/>
        </w:rPr>
      </w:pPr>
      <w:r w:rsidRPr="00537F18">
        <w:rPr>
          <w:rFonts w:hint="eastAsia"/>
          <w:color w:val="000000"/>
          <w:u w:val="dotted"/>
        </w:rPr>
        <w:t>メールアドレス</w:t>
      </w:r>
      <w:r w:rsidRPr="00537F18">
        <w:rPr>
          <w:rFonts w:hint="eastAsia"/>
          <w:color w:val="000000"/>
          <w:u w:val="dotted"/>
          <w:lang w:eastAsia="zh-CN"/>
        </w:rPr>
        <w:t xml:space="preserve">　　</w:t>
      </w:r>
      <w:r w:rsidRPr="00537F18">
        <w:rPr>
          <w:rFonts w:hint="eastAsia"/>
          <w:color w:val="000000"/>
          <w:u w:val="dotted"/>
        </w:rPr>
        <w:t xml:space="preserve">　　　　</w:t>
      </w:r>
      <w:r w:rsidRPr="00537F18">
        <w:rPr>
          <w:rFonts w:hint="eastAsia"/>
          <w:color w:val="000000"/>
          <w:u w:val="dotted"/>
          <w:lang w:eastAsia="zh-CN"/>
        </w:rPr>
        <w:t xml:space="preserve">　　　　　　　　　</w:t>
      </w:r>
      <w:r w:rsidRPr="00537F18">
        <w:rPr>
          <w:rFonts w:hint="eastAsia"/>
          <w:color w:val="000000"/>
          <w:lang w:eastAsia="zh-CN"/>
        </w:rPr>
        <w:t xml:space="preserve">　</w:t>
      </w:r>
    </w:p>
    <w:p w14:paraId="0723BC79" w14:textId="77777777" w:rsidR="004C7C20" w:rsidRPr="00537F18" w:rsidRDefault="004C7C20" w:rsidP="003E4A4C">
      <w:pPr>
        <w:rPr>
          <w:color w:val="000000"/>
          <w:lang w:eastAsia="zh-CN"/>
        </w:rPr>
      </w:pPr>
    </w:p>
    <w:p w14:paraId="0102270E" w14:textId="77777777" w:rsidR="004C7C20" w:rsidRPr="00537F18" w:rsidRDefault="00373C53" w:rsidP="003E4A4C">
      <w:pPr>
        <w:jc w:val="center"/>
        <w:rPr>
          <w:color w:val="000000"/>
        </w:rPr>
      </w:pPr>
      <w:r w:rsidRPr="00537F18">
        <w:rPr>
          <w:rFonts w:hint="eastAsia"/>
          <w:color w:val="000000"/>
        </w:rPr>
        <w:t>江東区創業支援事務所等賃料補助金交付申請書</w:t>
      </w:r>
    </w:p>
    <w:p w14:paraId="4AA1074C" w14:textId="77777777" w:rsidR="004C7C20" w:rsidRPr="00537F18" w:rsidRDefault="004C7C20" w:rsidP="003E4A4C">
      <w:pPr>
        <w:rPr>
          <w:color w:val="000000"/>
        </w:rPr>
      </w:pPr>
    </w:p>
    <w:p w14:paraId="1EA1C5D4" w14:textId="77777777" w:rsidR="004C7C20" w:rsidRPr="00537F18" w:rsidRDefault="00373C53" w:rsidP="003E4A4C">
      <w:pPr>
        <w:rPr>
          <w:color w:val="000000"/>
        </w:rPr>
      </w:pPr>
      <w:r w:rsidRPr="00537F18">
        <w:rPr>
          <w:rFonts w:hint="eastAsia"/>
          <w:color w:val="000000"/>
        </w:rPr>
        <w:t xml:space="preserve">　江東区創業支援事務所等賃料補助金交付要綱第８条の規定により、下記のとおり補助金の交付を申請します。</w:t>
      </w:r>
    </w:p>
    <w:p w14:paraId="3F2F2571" w14:textId="77777777" w:rsidR="004C7C20" w:rsidRPr="00537F18" w:rsidRDefault="004C7C20" w:rsidP="003E4A4C">
      <w:pPr>
        <w:rPr>
          <w:color w:val="000000"/>
        </w:rPr>
      </w:pPr>
    </w:p>
    <w:p w14:paraId="0EBC2836" w14:textId="77777777" w:rsidR="004C7C20" w:rsidRPr="00537F18" w:rsidRDefault="00373C53" w:rsidP="003E4A4C">
      <w:pPr>
        <w:jc w:val="center"/>
        <w:rPr>
          <w:color w:val="000000"/>
        </w:rPr>
      </w:pPr>
      <w:r w:rsidRPr="00537F18">
        <w:rPr>
          <w:rFonts w:hint="eastAsia"/>
          <w:color w:val="000000"/>
        </w:rPr>
        <w:t>記</w:t>
      </w:r>
    </w:p>
    <w:p w14:paraId="635F5005" w14:textId="77777777" w:rsidR="003E4A4C" w:rsidRPr="00537F18" w:rsidRDefault="003E4A4C" w:rsidP="003E4A4C">
      <w:pPr>
        <w:jc w:val="center"/>
        <w:rPr>
          <w:color w:val="000000"/>
        </w:rPr>
      </w:pPr>
    </w:p>
    <w:p w14:paraId="5A8DB6B1" w14:textId="77777777" w:rsidR="00EC20BE" w:rsidRPr="00537F18" w:rsidRDefault="001657A5" w:rsidP="003E4A4C">
      <w:pPr>
        <w:rPr>
          <w:color w:val="000000"/>
        </w:rPr>
      </w:pPr>
      <w:r w:rsidRPr="00537F18">
        <w:rPr>
          <w:rFonts w:hint="eastAsia"/>
          <w:color w:val="000000"/>
        </w:rPr>
        <w:t>１</w:t>
      </w:r>
      <w:r w:rsidR="00373C53" w:rsidRPr="00537F18">
        <w:rPr>
          <w:rFonts w:hint="eastAsia"/>
          <w:color w:val="000000"/>
        </w:rPr>
        <w:t xml:space="preserve">　補助金交付申請額</w:t>
      </w:r>
    </w:p>
    <w:p w14:paraId="09A68D34" w14:textId="77777777" w:rsidR="00EC20BE" w:rsidRPr="00537F18" w:rsidRDefault="00EC20BE" w:rsidP="003E4A4C">
      <w:pPr>
        <w:rPr>
          <w:color w:val="000000"/>
        </w:rPr>
      </w:pPr>
      <w:r w:rsidRPr="00537F18">
        <w:rPr>
          <w:rFonts w:hint="eastAsia"/>
          <w:color w:val="000000"/>
        </w:rPr>
        <w:t xml:space="preserve">　　金　　　　　　　　　　　　円</w:t>
      </w:r>
    </w:p>
    <w:p w14:paraId="5583C2C1" w14:textId="77777777" w:rsidR="00373C53" w:rsidRPr="00537F18" w:rsidRDefault="00EC20BE" w:rsidP="003E4A4C">
      <w:pPr>
        <w:rPr>
          <w:color w:val="000000"/>
        </w:rPr>
      </w:pPr>
      <w:r w:rsidRPr="00537F18">
        <w:rPr>
          <w:rFonts w:hint="eastAsia"/>
          <w:color w:val="000000"/>
        </w:rPr>
        <w:t>２　補助金交付申請額内訳（賃料月額：　　　　　　　　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552"/>
        <w:gridCol w:w="709"/>
        <w:gridCol w:w="1559"/>
      </w:tblGrid>
      <w:tr w:rsidR="00373C53" w:rsidRPr="00537F18" w14:paraId="3F9178CF" w14:textId="77777777" w:rsidTr="00381DF4">
        <w:trPr>
          <w:trHeight w:val="35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4F2A" w14:textId="77777777" w:rsidR="00373C53" w:rsidRPr="00537F18" w:rsidRDefault="00381DF4" w:rsidP="003E4A4C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補助月額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B0F" w14:textId="77777777" w:rsidR="00373C53" w:rsidRPr="00537F18" w:rsidRDefault="00381DF4" w:rsidP="003E4A4C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交付対象期間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DF41" w14:textId="77777777" w:rsidR="00373C53" w:rsidRPr="00537F18" w:rsidRDefault="00381DF4" w:rsidP="003E4A4C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月数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487" w14:textId="77777777" w:rsidR="00373C53" w:rsidRPr="00537F18" w:rsidRDefault="001657A5" w:rsidP="003E4A4C">
            <w:pPr>
              <w:jc w:val="center"/>
              <w:rPr>
                <w:rFonts w:hAnsi="ＭＳ 明朝"/>
                <w:strike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小計</w:t>
            </w:r>
          </w:p>
        </w:tc>
      </w:tr>
      <w:tr w:rsidR="00373C53" w:rsidRPr="00537F18" w14:paraId="4F049379" w14:textId="77777777" w:rsidTr="00381DF4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7E7" w14:textId="77777777" w:rsidR="00373C53" w:rsidRPr="00537F18" w:rsidRDefault="00381DF4" w:rsidP="003E4A4C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１か月目から１２か月目まで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2E66D" w14:textId="77777777" w:rsidR="00373C53" w:rsidRPr="00537F18" w:rsidRDefault="00381DF4" w:rsidP="003E4A4C">
            <w:pPr>
              <w:ind w:firstLineChars="100" w:firstLine="210"/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年　 月～　 年　 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ED7CF" w14:textId="77777777" w:rsidR="00373C53" w:rsidRPr="00537F18" w:rsidRDefault="00381DF4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 xml:space="preserve">　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A15D6" w14:textId="77777777" w:rsidR="00373C53" w:rsidRPr="00537F18" w:rsidRDefault="00381DF4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  <w:tr w:rsidR="00373C53" w:rsidRPr="00537F18" w14:paraId="311BFC3B" w14:textId="77777777" w:rsidTr="00381DF4">
        <w:trPr>
          <w:trHeight w:val="46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75E6" w14:textId="77777777" w:rsidR="00373C53" w:rsidRPr="00537F18" w:rsidRDefault="00381DF4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FCCE" w14:textId="77777777" w:rsidR="00373C53" w:rsidRPr="00537F18" w:rsidRDefault="00373C53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353D" w14:textId="77777777" w:rsidR="00373C53" w:rsidRPr="00537F18" w:rsidRDefault="00373C53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D29" w14:textId="77777777" w:rsidR="00373C53" w:rsidRPr="00537F18" w:rsidRDefault="00373C53" w:rsidP="003E4A4C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373C53" w:rsidRPr="00537F18" w14:paraId="73EE0C83" w14:textId="77777777" w:rsidTr="00381DF4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83136" w14:textId="77777777" w:rsidR="00373C53" w:rsidRPr="00537F18" w:rsidRDefault="00381DF4" w:rsidP="003E4A4C">
            <w:pPr>
              <w:snapToGrid w:val="0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１３か月目から２４か月目まで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4ACEC" w14:textId="77777777" w:rsidR="00373C53" w:rsidRPr="00537F18" w:rsidRDefault="00381DF4" w:rsidP="003E4A4C">
            <w:pPr>
              <w:ind w:firstLineChars="100" w:firstLine="210"/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年　 月～　 年　 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ABE70" w14:textId="77777777" w:rsidR="00373C53" w:rsidRPr="00537F18" w:rsidRDefault="00381DF4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 xml:space="preserve">　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8AD52" w14:textId="77777777" w:rsidR="00373C53" w:rsidRPr="00537F18" w:rsidRDefault="00381DF4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  <w:tr w:rsidR="00373C53" w:rsidRPr="00537F18" w14:paraId="0B3FB8CD" w14:textId="77777777" w:rsidTr="00381DF4">
        <w:trPr>
          <w:trHeight w:val="465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E2D2" w14:textId="77777777" w:rsidR="00373C53" w:rsidRPr="00537F18" w:rsidRDefault="00381DF4" w:rsidP="003E4A4C">
            <w:pPr>
              <w:jc w:val="right"/>
              <w:rPr>
                <w:rFonts w:hAnsi="ＭＳ 明朝"/>
                <w:color w:val="000000"/>
                <w:szCs w:val="21"/>
              </w:rPr>
            </w:pPr>
            <w:r w:rsidRPr="00537F18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50E" w14:textId="77777777" w:rsidR="00373C53" w:rsidRPr="00537F18" w:rsidRDefault="00373C53" w:rsidP="003E4A4C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A77D" w14:textId="77777777" w:rsidR="00373C53" w:rsidRPr="00537F18" w:rsidRDefault="00373C53" w:rsidP="003E4A4C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976" w14:textId="77777777" w:rsidR="00373C53" w:rsidRPr="00537F18" w:rsidRDefault="00373C53" w:rsidP="003E4A4C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26A1375D" w14:textId="7F4D2651" w:rsidR="00373C53" w:rsidRPr="00537F18" w:rsidRDefault="00381DF4" w:rsidP="003E4A4C">
      <w:pPr>
        <w:ind w:firstLineChars="100" w:firstLine="210"/>
        <w:rPr>
          <w:color w:val="000000"/>
          <w:szCs w:val="21"/>
        </w:rPr>
      </w:pPr>
      <w:r w:rsidRPr="00537F18">
        <w:rPr>
          <w:rFonts w:hint="eastAsia"/>
          <w:color w:val="000000"/>
          <w:szCs w:val="21"/>
        </w:rPr>
        <w:t>補助月額　月額賃料×１／４　※１，０００円未満切捨</w:t>
      </w:r>
      <w:r w:rsidR="00DC6397" w:rsidRPr="00537F18">
        <w:rPr>
          <w:rFonts w:hint="eastAsia"/>
          <w:color w:val="000000"/>
          <w:szCs w:val="21"/>
        </w:rPr>
        <w:t>て</w:t>
      </w:r>
    </w:p>
    <w:p w14:paraId="11D5A8AE" w14:textId="6997CAD4" w:rsidR="00373C53" w:rsidRPr="00537F18" w:rsidRDefault="00381DF4" w:rsidP="003E4A4C">
      <w:pPr>
        <w:ind w:firstLineChars="100" w:firstLine="210"/>
        <w:rPr>
          <w:color w:val="000000"/>
          <w:szCs w:val="21"/>
        </w:rPr>
      </w:pPr>
      <w:r w:rsidRPr="00537F18">
        <w:rPr>
          <w:rFonts w:hint="eastAsia"/>
          <w:color w:val="000000"/>
          <w:szCs w:val="21"/>
        </w:rPr>
        <w:t xml:space="preserve">上限額　</w:t>
      </w:r>
      <w:r w:rsidRPr="00537F18">
        <w:rPr>
          <w:rFonts w:hAnsi="ＭＳ 明朝" w:hint="eastAsia"/>
          <w:color w:val="000000"/>
          <w:szCs w:val="21"/>
        </w:rPr>
        <w:t>１か月目から１２か月目まで</w:t>
      </w:r>
      <w:r w:rsidRPr="00537F18">
        <w:rPr>
          <w:rFonts w:hint="eastAsia"/>
          <w:color w:val="000000"/>
          <w:szCs w:val="21"/>
        </w:rPr>
        <w:t xml:space="preserve">　５万円</w:t>
      </w:r>
    </w:p>
    <w:p w14:paraId="4CB4D009" w14:textId="75FC42B3" w:rsidR="00373C53" w:rsidRPr="00537F18" w:rsidRDefault="00381DF4" w:rsidP="003E4A4C">
      <w:pPr>
        <w:ind w:firstLineChars="500" w:firstLine="1050"/>
        <w:rPr>
          <w:color w:val="000000"/>
        </w:rPr>
      </w:pPr>
      <w:r w:rsidRPr="00537F18">
        <w:rPr>
          <w:rFonts w:hAnsi="ＭＳ 明朝" w:hint="eastAsia"/>
          <w:color w:val="000000"/>
          <w:szCs w:val="21"/>
        </w:rPr>
        <w:t>１３か月目から２４か月目まで</w:t>
      </w:r>
      <w:r w:rsidRPr="00537F18">
        <w:rPr>
          <w:rFonts w:hint="eastAsia"/>
          <w:color w:val="000000"/>
          <w:szCs w:val="21"/>
        </w:rPr>
        <w:t xml:space="preserve">　３万円</w:t>
      </w:r>
    </w:p>
    <w:p w14:paraId="4F9DC548" w14:textId="77777777" w:rsidR="004C7C20" w:rsidRPr="00537F18" w:rsidRDefault="00EC20BE" w:rsidP="003E4A4C">
      <w:pPr>
        <w:rPr>
          <w:color w:val="000000"/>
        </w:rPr>
      </w:pPr>
      <w:r w:rsidRPr="00537F18">
        <w:rPr>
          <w:rFonts w:hint="eastAsia"/>
          <w:color w:val="000000"/>
        </w:rPr>
        <w:t>３</w:t>
      </w:r>
      <w:r w:rsidR="00373C53" w:rsidRPr="00537F18">
        <w:rPr>
          <w:rFonts w:hint="eastAsia"/>
          <w:color w:val="000000"/>
        </w:rPr>
        <w:t xml:space="preserve">　事業内容</w:t>
      </w:r>
    </w:p>
    <w:p w14:paraId="72A63717" w14:textId="77777777" w:rsidR="004C7C20" w:rsidRPr="00537F18" w:rsidRDefault="00373C53" w:rsidP="003E4A4C">
      <w:pPr>
        <w:ind w:firstLineChars="200" w:firstLine="420"/>
        <w:rPr>
          <w:color w:val="000000"/>
        </w:rPr>
      </w:pPr>
      <w:r w:rsidRPr="00537F18">
        <w:rPr>
          <w:rFonts w:hint="eastAsia"/>
          <w:color w:val="000000"/>
        </w:rPr>
        <w:t>別添「事業計画書」のとおり</w:t>
      </w:r>
    </w:p>
    <w:p w14:paraId="6D9C68AF" w14:textId="77777777" w:rsidR="004C7C20" w:rsidRPr="00537F18" w:rsidRDefault="00EC20BE" w:rsidP="003E4A4C">
      <w:pPr>
        <w:rPr>
          <w:color w:val="000000"/>
        </w:rPr>
      </w:pPr>
      <w:r w:rsidRPr="00537F18">
        <w:rPr>
          <w:rFonts w:hint="eastAsia"/>
          <w:color w:val="000000"/>
        </w:rPr>
        <w:t>４</w:t>
      </w:r>
      <w:r w:rsidR="00373C53" w:rsidRPr="00537F18">
        <w:rPr>
          <w:rFonts w:hint="eastAsia"/>
          <w:color w:val="000000"/>
        </w:rPr>
        <w:t xml:space="preserve">　添付書類（２年度目及び３年度目については変更のあったもののみ）</w:t>
      </w:r>
    </w:p>
    <w:p w14:paraId="2469012E" w14:textId="77777777" w:rsidR="00373C53" w:rsidRPr="00537F18" w:rsidRDefault="00373C53" w:rsidP="003E4A4C">
      <w:pPr>
        <w:ind w:firstLineChars="50" w:firstLine="105"/>
        <w:rPr>
          <w:color w:val="000000"/>
        </w:rPr>
      </w:pPr>
      <w:r w:rsidRPr="00537F18">
        <w:rPr>
          <w:color w:val="000000"/>
        </w:rPr>
        <w:t>(1)</w:t>
      </w:r>
      <w:r w:rsidRPr="00537F18">
        <w:rPr>
          <w:rFonts w:hint="eastAsia"/>
          <w:color w:val="000000"/>
        </w:rPr>
        <w:t xml:space="preserve">　事業計画書（別記第２号様式）</w:t>
      </w:r>
    </w:p>
    <w:p w14:paraId="6B5F0212" w14:textId="1542A9D8" w:rsidR="00373C53" w:rsidRPr="00537F18" w:rsidRDefault="00373C53" w:rsidP="003E4A4C">
      <w:pPr>
        <w:ind w:firstLineChars="50" w:firstLine="105"/>
        <w:rPr>
          <w:color w:val="000000"/>
        </w:rPr>
      </w:pPr>
      <w:r w:rsidRPr="00537F18">
        <w:rPr>
          <w:color w:val="000000"/>
        </w:rPr>
        <w:t>(2)</w:t>
      </w:r>
      <w:r w:rsidRPr="00537F18">
        <w:rPr>
          <w:rFonts w:hint="eastAsia"/>
          <w:color w:val="000000"/>
        </w:rPr>
        <w:t xml:space="preserve">　登記事項証明書</w:t>
      </w:r>
      <w:r w:rsidR="00C84866">
        <w:rPr>
          <w:rFonts w:hint="eastAsia"/>
          <w:color w:val="000000"/>
        </w:rPr>
        <w:t>又はその写し</w:t>
      </w:r>
      <w:r w:rsidRPr="00537F18">
        <w:rPr>
          <w:rFonts w:hint="eastAsia"/>
          <w:color w:val="000000"/>
        </w:rPr>
        <w:t>（法人の場合に限る。）</w:t>
      </w:r>
    </w:p>
    <w:p w14:paraId="36DF6DDE" w14:textId="77777777" w:rsidR="00373C53" w:rsidRPr="00537F18" w:rsidRDefault="00373C53" w:rsidP="003E4A4C">
      <w:pPr>
        <w:ind w:firstLineChars="50" w:firstLine="105"/>
        <w:rPr>
          <w:color w:val="000000"/>
        </w:rPr>
      </w:pPr>
      <w:r w:rsidRPr="00537F18">
        <w:rPr>
          <w:color w:val="000000"/>
        </w:rPr>
        <w:t>(3)</w:t>
      </w:r>
      <w:r w:rsidRPr="00537F18">
        <w:rPr>
          <w:rFonts w:hint="eastAsia"/>
          <w:color w:val="000000"/>
        </w:rPr>
        <w:t xml:space="preserve">　開業届出書の写し（個人の場合に限る。）</w:t>
      </w:r>
    </w:p>
    <w:p w14:paraId="3486A4E8" w14:textId="77777777" w:rsidR="00373C53" w:rsidRPr="00537F18" w:rsidRDefault="00373C53" w:rsidP="003E4A4C">
      <w:pPr>
        <w:ind w:firstLineChars="50" w:firstLine="105"/>
        <w:rPr>
          <w:color w:val="000000"/>
        </w:rPr>
      </w:pPr>
      <w:r w:rsidRPr="00537F18">
        <w:rPr>
          <w:color w:val="000000"/>
        </w:rPr>
        <w:t>(4)</w:t>
      </w:r>
      <w:r w:rsidRPr="00537F18">
        <w:rPr>
          <w:rFonts w:hint="eastAsia"/>
          <w:color w:val="000000"/>
        </w:rPr>
        <w:t xml:space="preserve">　事業主の住民票の写し</w:t>
      </w:r>
    </w:p>
    <w:p w14:paraId="2C712828" w14:textId="77777777" w:rsidR="00373C53" w:rsidRPr="00537F18" w:rsidRDefault="00373C53" w:rsidP="003E4A4C">
      <w:pPr>
        <w:ind w:leftChars="50" w:left="420" w:hangingChars="150" w:hanging="315"/>
        <w:rPr>
          <w:color w:val="000000"/>
        </w:rPr>
      </w:pPr>
      <w:r w:rsidRPr="00537F18">
        <w:rPr>
          <w:rFonts w:hint="eastAsia"/>
          <w:color w:val="000000"/>
        </w:rPr>
        <w:t>(5)　事業主の直近の住民税納税証明書の写し（法人</w:t>
      </w:r>
      <w:r w:rsidR="009F57DC" w:rsidRPr="00537F18">
        <w:rPr>
          <w:rFonts w:hint="eastAsia"/>
          <w:color w:val="000000"/>
        </w:rPr>
        <w:t>が初回の申請をする</w:t>
      </w:r>
      <w:r w:rsidR="00A5748C" w:rsidRPr="00537F18">
        <w:rPr>
          <w:rFonts w:hint="eastAsia"/>
          <w:color w:val="000000"/>
        </w:rPr>
        <w:t>場合</w:t>
      </w:r>
      <w:r w:rsidRPr="00537F18">
        <w:rPr>
          <w:rFonts w:hint="eastAsia"/>
          <w:color w:val="000000"/>
        </w:rPr>
        <w:t>に限る。）</w:t>
      </w:r>
    </w:p>
    <w:p w14:paraId="0C1E5223" w14:textId="77777777" w:rsidR="00373C53" w:rsidRPr="00537F18" w:rsidRDefault="00373C53" w:rsidP="003E4A4C">
      <w:pPr>
        <w:ind w:leftChars="50" w:left="420" w:hangingChars="150" w:hanging="315"/>
        <w:rPr>
          <w:color w:val="000000"/>
        </w:rPr>
      </w:pPr>
      <w:r w:rsidRPr="00537F18">
        <w:rPr>
          <w:rFonts w:hint="eastAsia"/>
          <w:color w:val="000000"/>
        </w:rPr>
        <w:t>(6)　賃貸借契約書又は転貸借契約書の写し</w:t>
      </w:r>
    </w:p>
    <w:p w14:paraId="0241C6C2" w14:textId="0B78ABA1" w:rsidR="00373C53" w:rsidRPr="00537F18" w:rsidRDefault="00373C53" w:rsidP="003E4A4C">
      <w:pPr>
        <w:ind w:leftChars="50" w:left="420" w:hangingChars="150" w:hanging="315"/>
        <w:rPr>
          <w:color w:val="000000"/>
        </w:rPr>
      </w:pPr>
      <w:r w:rsidRPr="00537F18">
        <w:rPr>
          <w:rFonts w:hint="eastAsia"/>
          <w:color w:val="000000"/>
        </w:rPr>
        <w:t>(7)　転貸借契約の場合は、賃貸人からの承諾を証する書面</w:t>
      </w:r>
      <w:r w:rsidR="00FF71E9">
        <w:rPr>
          <w:rFonts w:hint="eastAsia"/>
          <w:color w:val="000000"/>
        </w:rPr>
        <w:t>又は</w:t>
      </w:r>
      <w:r w:rsidR="00C84866">
        <w:rPr>
          <w:rFonts w:hint="eastAsia"/>
          <w:color w:val="000000"/>
        </w:rPr>
        <w:t>その写し</w:t>
      </w:r>
    </w:p>
    <w:p w14:paraId="3072C33D" w14:textId="77777777" w:rsidR="00373C53" w:rsidRPr="00537F18" w:rsidRDefault="00373C53" w:rsidP="003E4A4C">
      <w:pPr>
        <w:ind w:leftChars="50" w:left="420" w:hangingChars="150" w:hanging="315"/>
        <w:rPr>
          <w:color w:val="000000"/>
        </w:rPr>
      </w:pPr>
      <w:r w:rsidRPr="00537F18">
        <w:rPr>
          <w:rFonts w:hint="eastAsia"/>
          <w:color w:val="000000"/>
        </w:rPr>
        <w:t>(8)　許認可等を必要とする業種の場合は、許認可書等の写し</w:t>
      </w:r>
    </w:p>
    <w:p w14:paraId="3DB8CEEF" w14:textId="77777777" w:rsidR="004C7C20" w:rsidRPr="00537F18" w:rsidRDefault="00373C53" w:rsidP="003E4A4C">
      <w:pPr>
        <w:ind w:leftChars="50" w:left="420" w:hangingChars="150" w:hanging="315"/>
        <w:rPr>
          <w:color w:val="000000"/>
        </w:rPr>
      </w:pPr>
      <w:bookmarkStart w:id="0" w:name="j5_k1_g6"/>
      <w:bookmarkEnd w:id="0"/>
      <w:r w:rsidRPr="00537F18">
        <w:rPr>
          <w:rFonts w:hint="eastAsia"/>
          <w:color w:val="000000"/>
        </w:rPr>
        <w:t>(9)　前各号に掲げるもののほか、区長が必要と認める書類</w:t>
      </w:r>
    </w:p>
    <w:p w14:paraId="75E77426" w14:textId="77777777" w:rsidR="00D742C7" w:rsidRPr="00537F18" w:rsidRDefault="00EC20BE" w:rsidP="003E4A4C">
      <w:pPr>
        <w:rPr>
          <w:color w:val="000000"/>
        </w:rPr>
      </w:pPr>
      <w:r w:rsidRPr="00537F18">
        <w:rPr>
          <w:rFonts w:hint="eastAsia"/>
          <w:color w:val="000000"/>
        </w:rPr>
        <w:t xml:space="preserve">５　</w:t>
      </w:r>
      <w:r w:rsidR="001657A5" w:rsidRPr="00537F18">
        <w:rPr>
          <w:rFonts w:hint="eastAsia"/>
          <w:color w:val="000000"/>
        </w:rPr>
        <w:t>確認事項（</w:t>
      </w:r>
      <w:r w:rsidRPr="00537F18">
        <w:rPr>
          <w:rFonts w:hint="eastAsia"/>
          <w:color w:val="000000"/>
        </w:rPr>
        <w:t>交付申請が</w:t>
      </w:r>
      <w:r w:rsidR="002455C5" w:rsidRPr="00537F18">
        <w:rPr>
          <w:rFonts w:hint="eastAsia"/>
          <w:color w:val="000000"/>
        </w:rPr>
        <w:t>初年度の方のみ、</w:t>
      </w:r>
      <w:r w:rsidR="00D742C7" w:rsidRPr="00537F18">
        <w:rPr>
          <w:rFonts w:hint="eastAsia"/>
          <w:color w:val="000000"/>
        </w:rPr>
        <w:t>確認の上、☑をしてください。</w:t>
      </w:r>
      <w:r w:rsidR="001657A5" w:rsidRPr="00537F18">
        <w:rPr>
          <w:rFonts w:hint="eastAsia"/>
          <w:color w:val="000000"/>
        </w:rPr>
        <w:t>）</w:t>
      </w:r>
    </w:p>
    <w:p w14:paraId="4B5FC107" w14:textId="77777777" w:rsidR="001657A5" w:rsidRPr="00537F18" w:rsidRDefault="00D742C7" w:rsidP="003E4A4C">
      <w:pPr>
        <w:ind w:firstLineChars="100" w:firstLine="210"/>
        <w:rPr>
          <w:rFonts w:hAnsi="ＭＳ 明朝" w:cs="ＭＳ 明朝"/>
          <w:color w:val="000000"/>
        </w:rPr>
      </w:pPr>
      <w:r w:rsidRPr="00537F18">
        <w:rPr>
          <w:rFonts w:hAnsi="ＭＳ 明朝" w:cs="ＭＳ 明朝" w:hint="eastAsia"/>
          <w:color w:val="000000"/>
        </w:rPr>
        <w:t>□</w:t>
      </w:r>
      <w:r w:rsidR="009B3A6B" w:rsidRPr="00537F18">
        <w:rPr>
          <w:rFonts w:hAnsi="ＭＳ 明朝" w:cs="ＭＳ 明朝" w:hint="eastAsia"/>
          <w:color w:val="000000"/>
        </w:rPr>
        <w:t>申請書類</w:t>
      </w:r>
      <w:r w:rsidR="00EC20BE" w:rsidRPr="00537F18">
        <w:rPr>
          <w:rFonts w:hAnsi="ＭＳ 明朝" w:cs="ＭＳ 明朝" w:hint="eastAsia"/>
          <w:color w:val="000000"/>
        </w:rPr>
        <w:t>の記載内容に不足及び</w:t>
      </w:r>
      <w:r w:rsidRPr="00537F18">
        <w:rPr>
          <w:rFonts w:hAnsi="ＭＳ 明朝" w:cs="ＭＳ 明朝" w:hint="eastAsia"/>
          <w:color w:val="000000"/>
        </w:rPr>
        <w:t>誤りがないことを確認しました。</w:t>
      </w:r>
    </w:p>
    <w:p w14:paraId="337D00B0" w14:textId="77777777" w:rsidR="00D742C7" w:rsidRPr="00537F18" w:rsidRDefault="00D742C7" w:rsidP="003E4A4C">
      <w:pPr>
        <w:ind w:firstLineChars="200" w:firstLine="420"/>
        <w:rPr>
          <w:color w:val="000000"/>
        </w:rPr>
      </w:pPr>
      <w:r w:rsidRPr="00537F18">
        <w:rPr>
          <w:rFonts w:hAnsi="ＭＳ 明朝" w:cs="ＭＳ 明朝" w:hint="eastAsia"/>
          <w:color w:val="000000"/>
        </w:rPr>
        <w:t>※</w:t>
      </w:r>
      <w:r w:rsidR="009B3A6B" w:rsidRPr="00537F18">
        <w:rPr>
          <w:rFonts w:hAnsi="ＭＳ 明朝" w:cs="ＭＳ 明朝" w:hint="eastAsia"/>
          <w:color w:val="000000"/>
        </w:rPr>
        <w:t>申請書類に</w:t>
      </w:r>
      <w:r w:rsidRPr="00537F18">
        <w:rPr>
          <w:rFonts w:hAnsi="ＭＳ 明朝" w:cs="ＭＳ 明朝" w:hint="eastAsia"/>
          <w:color w:val="000000"/>
        </w:rPr>
        <w:t>記載のある内容をもって書類審査をします。</w:t>
      </w:r>
    </w:p>
    <w:sectPr w:rsidR="00D742C7" w:rsidRPr="00537F18" w:rsidSect="00D742C7">
      <w:pgSz w:w="11906" w:h="16838" w:code="9"/>
      <w:pgMar w:top="1417" w:right="1701" w:bottom="1417" w:left="1701" w:header="284" w:footer="284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D720" w14:textId="77777777" w:rsidR="004A1EAD" w:rsidRDefault="004A1EAD">
      <w:r>
        <w:separator/>
      </w:r>
    </w:p>
  </w:endnote>
  <w:endnote w:type="continuationSeparator" w:id="0">
    <w:p w14:paraId="6BD29489" w14:textId="77777777" w:rsidR="004A1EAD" w:rsidRDefault="004A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AAC0" w14:textId="77777777" w:rsidR="004A1EAD" w:rsidRDefault="004A1EAD">
      <w:r>
        <w:separator/>
      </w:r>
    </w:p>
  </w:footnote>
  <w:footnote w:type="continuationSeparator" w:id="0">
    <w:p w14:paraId="5462366C" w14:textId="77777777" w:rsidR="004A1EAD" w:rsidRDefault="004A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C53"/>
    <w:rsid w:val="000E6031"/>
    <w:rsid w:val="0010720F"/>
    <w:rsid w:val="001657A5"/>
    <w:rsid w:val="00184C57"/>
    <w:rsid w:val="001D46DD"/>
    <w:rsid w:val="002455C5"/>
    <w:rsid w:val="0035431B"/>
    <w:rsid w:val="00373C11"/>
    <w:rsid w:val="00373C53"/>
    <w:rsid w:val="00381DF4"/>
    <w:rsid w:val="003E4A4C"/>
    <w:rsid w:val="00465C1B"/>
    <w:rsid w:val="00475397"/>
    <w:rsid w:val="00486F58"/>
    <w:rsid w:val="004A1EAD"/>
    <w:rsid w:val="004C67B1"/>
    <w:rsid w:val="004C7C20"/>
    <w:rsid w:val="00535BCE"/>
    <w:rsid w:val="00537F18"/>
    <w:rsid w:val="006144A8"/>
    <w:rsid w:val="00663026"/>
    <w:rsid w:val="00674E66"/>
    <w:rsid w:val="006B720D"/>
    <w:rsid w:val="006C5133"/>
    <w:rsid w:val="00723BA4"/>
    <w:rsid w:val="007324D0"/>
    <w:rsid w:val="00764E70"/>
    <w:rsid w:val="0080263C"/>
    <w:rsid w:val="00833F6A"/>
    <w:rsid w:val="008B649F"/>
    <w:rsid w:val="00995776"/>
    <w:rsid w:val="009B3A6B"/>
    <w:rsid w:val="009C465A"/>
    <w:rsid w:val="009E0EB7"/>
    <w:rsid w:val="009F57DC"/>
    <w:rsid w:val="00A0746F"/>
    <w:rsid w:val="00A34B1D"/>
    <w:rsid w:val="00A5748C"/>
    <w:rsid w:val="00A63D1E"/>
    <w:rsid w:val="00AB3E6A"/>
    <w:rsid w:val="00AC3721"/>
    <w:rsid w:val="00AC78BB"/>
    <w:rsid w:val="00AE78D5"/>
    <w:rsid w:val="00B34F66"/>
    <w:rsid w:val="00B57CFB"/>
    <w:rsid w:val="00B66C93"/>
    <w:rsid w:val="00B82EC5"/>
    <w:rsid w:val="00B82EF2"/>
    <w:rsid w:val="00BA122A"/>
    <w:rsid w:val="00C47A45"/>
    <w:rsid w:val="00C84866"/>
    <w:rsid w:val="00CD51BA"/>
    <w:rsid w:val="00CD6C30"/>
    <w:rsid w:val="00D506FC"/>
    <w:rsid w:val="00D742C7"/>
    <w:rsid w:val="00DC6397"/>
    <w:rsid w:val="00EA49C9"/>
    <w:rsid w:val="00EC20BE"/>
    <w:rsid w:val="00EF6144"/>
    <w:rsid w:val="00F543E2"/>
    <w:rsid w:val="00F63EC7"/>
    <w:rsid w:val="00F94CB5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D0DEE"/>
  <w15:chartTrackingRefBased/>
  <w15:docId w15:val="{730D0EB6-5A90-4C1B-9122-510D353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semiHidden/>
    <w:unhideWhenUsed/>
    <w:rsid w:val="00764E7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64E7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64E70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64E7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64E70"/>
    <w:rPr>
      <w:rFonts w:ascii="ＭＳ 明朝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64E7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64E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Printed>2025-03-13T05:50:00Z</cp:lastPrinted>
  <dcterms:created xsi:type="dcterms:W3CDTF">2025-03-09T05:10:00Z</dcterms:created>
  <dcterms:modified xsi:type="dcterms:W3CDTF">2025-03-13T05:51:00Z</dcterms:modified>
</cp:coreProperties>
</file>